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88DD" w14:textId="77194DBC" w:rsidR="003E5BF9" w:rsidRDefault="002D737A" w:rsidP="104BBD07">
      <w:pPr>
        <w:spacing w:line="240" w:lineRule="auto"/>
        <w:rPr>
          <w:rFonts w:ascii="Arial" w:hAnsi="Arial" w:cs="Arial"/>
        </w:rPr>
      </w:pPr>
      <w:r w:rsidRPr="003E5BF9">
        <w:rPr>
          <w:rFonts w:ascii="Arial" w:hAnsi="Arial" w:cs="Arial"/>
          <w:noProof/>
        </w:rPr>
        <w:drawing>
          <wp:anchor distT="0" distB="0" distL="114300" distR="114300" simplePos="0" relativeHeight="251659278" behindDoc="0" locked="0" layoutInCell="1" allowOverlap="1" wp14:anchorId="33C4FE54" wp14:editId="3108904A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1650669" cy="1650669"/>
            <wp:effectExtent l="0" t="0" r="6985" b="0"/>
            <wp:wrapNone/>
            <wp:docPr id="1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7282A3E1-FDCE-A454-681C-2A04746B74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>
                      <a:extLst>
                        <a:ext uri="{FF2B5EF4-FFF2-40B4-BE49-F238E27FC236}">
                          <a16:creationId xmlns:a16="http://schemas.microsoft.com/office/drawing/2014/main" id="{7282A3E1-FDCE-A454-681C-2A04746B74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669" cy="165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54770" w14:textId="231D2538" w:rsidR="00760277" w:rsidRPr="001B34E3" w:rsidRDefault="000C4F8C" w:rsidP="104BBD07">
      <w:pPr>
        <w:spacing w:line="240" w:lineRule="auto"/>
        <w:rPr>
          <w:rFonts w:ascii="Arial" w:hAnsi="Arial" w:cs="Arial"/>
        </w:rPr>
      </w:pPr>
      <w:r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E0E478A" wp14:editId="3029A691">
                <wp:simplePos x="0" y="0"/>
                <wp:positionH relativeFrom="margin">
                  <wp:align>center</wp:align>
                </wp:positionH>
                <wp:positionV relativeFrom="paragraph">
                  <wp:posOffset>2536190</wp:posOffset>
                </wp:positionV>
                <wp:extent cx="4163060" cy="1045845"/>
                <wp:effectExtent l="0" t="0" r="0" b="1905"/>
                <wp:wrapTight wrapText="bothSides">
                  <wp:wrapPolygon edited="0">
                    <wp:start x="297" y="0"/>
                    <wp:lineTo x="297" y="21246"/>
                    <wp:lineTo x="21251" y="21246"/>
                    <wp:lineTo x="21251" y="0"/>
                    <wp:lineTo x="297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04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17B52773" w:rsidR="0059569C" w:rsidRPr="00315932" w:rsidRDefault="00315932" w:rsidP="007339A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”</w:t>
                            </w:r>
                            <w:r w:rsidR="0059569C"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Infoga föreningens log</w:t>
                            </w:r>
                            <w:r w:rsidR="000E3730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otyp</w:t>
                            </w:r>
                            <w:r w:rsidR="00034B47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och/eller föreningens namn</w:t>
                            </w:r>
                            <w:r w:rsidRPr="0031593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478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99.7pt;width:327.8pt;height:82.3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" filled="f" stroked="f">
                <v:textbox>
                  <w:txbxContent>
                    <w:p w14:paraId="3DECCDB5" w14:textId="17B52773" w:rsidR="0059569C" w:rsidRPr="00315932" w:rsidRDefault="00315932" w:rsidP="007339A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”</w:t>
                      </w:r>
                      <w:r w:rsidR="0059569C"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Infoga föreningens log</w:t>
                      </w:r>
                      <w:r w:rsidR="000E3730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otyp</w:t>
                      </w:r>
                      <w:r w:rsidR="00034B47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och/eller föreningens namn</w:t>
                      </w:r>
                      <w:r w:rsidRPr="0031593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07264" w:rsidRPr="001B34E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3C98C8B0" wp14:editId="7D2B503E">
                <wp:simplePos x="0" y="0"/>
                <wp:positionH relativeFrom="margin">
                  <wp:align>center</wp:align>
                </wp:positionH>
                <wp:positionV relativeFrom="paragraph">
                  <wp:posOffset>1384061</wp:posOffset>
                </wp:positionV>
                <wp:extent cx="8848725" cy="1404620"/>
                <wp:effectExtent l="0" t="0" r="0" b="0"/>
                <wp:wrapTight wrapText="bothSides">
                  <wp:wrapPolygon edited="0">
                    <wp:start x="140" y="0"/>
                    <wp:lineTo x="140" y="21431"/>
                    <wp:lineTo x="21437" y="21431"/>
                    <wp:lineTo x="21437" y="0"/>
                    <wp:lineTo x="140" y="0"/>
                  </wp:wrapPolygon>
                </wp:wrapTight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9583" w14:textId="48E7DE9E" w:rsidR="001E0CE1" w:rsidRDefault="006D2FDD" w:rsidP="00363C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t>V</w:t>
                            </w:r>
                            <w:r w:rsidR="000C4F8C"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erksamhetsidé, värdegrund </w:t>
                            </w:r>
                            <w:r w:rsidR="000C4F8C"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  <w:t>och vision</w:t>
                            </w:r>
                          </w:p>
                          <w:p w14:paraId="3A34EAFA" w14:textId="77777777" w:rsidR="003019C5" w:rsidRDefault="003019C5" w:rsidP="002D737A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  <w:p w14:paraId="4B8D123E" w14:textId="77777777" w:rsidR="003019C5" w:rsidRDefault="003019C5" w:rsidP="002D737A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  <w:p w14:paraId="030462BD" w14:textId="77777777" w:rsidR="003019C5" w:rsidRDefault="003019C5" w:rsidP="00207264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  <w:p w14:paraId="2621CA21" w14:textId="7D0DF9FB" w:rsidR="00A62B90" w:rsidRPr="00A62B90" w:rsidRDefault="00A62B90" w:rsidP="00A62B90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>Föreningen</w:t>
                            </w:r>
                            <w:r w:rsidRPr="00A62B90"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syfte, hur vi ska ta </w:t>
                            </w:r>
                            <w:r w:rsidR="009E6723"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>o</w:t>
                            </w:r>
                            <w:r w:rsidRPr="00A62B90"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ss dit och vilka </w:t>
                            </w:r>
                            <w:r w:rsidR="009E6723"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  <w:r w:rsidRPr="00A62B90"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>värderingar som verksamheten ska bygga på.</w:t>
                            </w:r>
                          </w:p>
                          <w:p w14:paraId="3FCC37C3" w14:textId="26D3CB0F" w:rsidR="00363CEB" w:rsidRPr="003019C5" w:rsidRDefault="00363CEB" w:rsidP="00A62B90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8C8B0" id="_x0000_s1027" type="#_x0000_t202" style="position:absolute;margin-left:0;margin-top:109pt;width:696.75pt;height:110.6pt;z-index:-25165926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" filled="f" stroked="f">
                <v:textbox style="mso-fit-shape-to-text:t">
                  <w:txbxContent>
                    <w:p w14:paraId="23DF9583" w14:textId="48E7DE9E" w:rsidR="001E0CE1" w:rsidRDefault="006D2FDD" w:rsidP="00363CE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  <w:t>V</w:t>
                      </w:r>
                      <w:r w:rsidR="000C4F8C"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  <w:t xml:space="preserve">erksamhetsidé, värdegrund </w:t>
                      </w:r>
                      <w:r w:rsidR="000C4F8C"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  <w:br/>
                        <w:t>och vision</w:t>
                      </w:r>
                    </w:p>
                    <w:p w14:paraId="3A34EAFA" w14:textId="77777777" w:rsidR="003019C5" w:rsidRDefault="003019C5" w:rsidP="002D737A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  <w:p w14:paraId="4B8D123E" w14:textId="77777777" w:rsidR="003019C5" w:rsidRDefault="003019C5" w:rsidP="002D737A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  <w:p w14:paraId="030462BD" w14:textId="77777777" w:rsidR="003019C5" w:rsidRDefault="003019C5" w:rsidP="00207264">
                      <w:pPr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  <w:p w14:paraId="2621CA21" w14:textId="7D0DF9FB" w:rsidR="00A62B90" w:rsidRPr="00A62B90" w:rsidRDefault="00A62B90" w:rsidP="00A62B90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t>Föreningen</w:t>
                      </w:r>
                      <w:r w:rsidRPr="00A62B90"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t xml:space="preserve"> syfte, hur vi ska ta </w:t>
                      </w:r>
                      <w:r w:rsidR="009E6723"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t>o</w:t>
                      </w:r>
                      <w:r w:rsidRPr="00A62B90"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t xml:space="preserve">ss dit och vilka </w:t>
                      </w:r>
                      <w:r w:rsidR="009E6723"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br/>
                      </w:r>
                      <w:r w:rsidRPr="00A62B90"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t>värderingar som verksamheten ska bygga på.</w:t>
                      </w:r>
                    </w:p>
                    <w:p w14:paraId="3FCC37C3" w14:textId="26D3CB0F" w:rsidR="00363CEB" w:rsidRPr="003019C5" w:rsidRDefault="00363CEB" w:rsidP="00A62B90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60277" w:rsidRPr="001B34E3">
        <w:rPr>
          <w:rFonts w:ascii="Arial" w:hAnsi="Arial" w:cs="Arial"/>
        </w:rPr>
        <w:br w:type="page"/>
      </w:r>
    </w:p>
    <w:p w14:paraId="41D93343" w14:textId="0C3D7F27" w:rsidR="002D737A" w:rsidRDefault="002D737A" w:rsidP="00760277">
      <w:pPr>
        <w:rPr>
          <w:rFonts w:ascii="Arial" w:hAnsi="Arial" w:cs="Arial"/>
        </w:rPr>
      </w:pPr>
      <w:r w:rsidRPr="00CB14BB"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7470" behindDoc="0" locked="0" layoutInCell="1" allowOverlap="1" wp14:anchorId="1A22F8EE" wp14:editId="48A84754">
            <wp:simplePos x="0" y="0"/>
            <wp:positionH relativeFrom="margin">
              <wp:posOffset>8963025</wp:posOffset>
            </wp:positionH>
            <wp:positionV relativeFrom="paragraph">
              <wp:posOffset>-5080</wp:posOffset>
            </wp:positionV>
            <wp:extent cx="965200" cy="965200"/>
            <wp:effectExtent l="0" t="0" r="6350" b="0"/>
            <wp:wrapNone/>
            <wp:docPr id="12" name="Bild 2">
              <a:extLst xmlns:a="http://schemas.openxmlformats.org/drawingml/2006/main">
                <a:ext uri="{FF2B5EF4-FFF2-40B4-BE49-F238E27FC236}">
                  <a16:creationId xmlns:a16="http://schemas.microsoft.com/office/drawing/2014/main" id="{E71CF806-BD8A-512A-0099-02A0115C3E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>
                      <a:extLst>
                        <a:ext uri="{FF2B5EF4-FFF2-40B4-BE49-F238E27FC236}">
                          <a16:creationId xmlns:a16="http://schemas.microsoft.com/office/drawing/2014/main" id="{E71CF806-BD8A-512A-0099-02A0115C3E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6525F" w14:textId="7F9DC189" w:rsidR="002D737A" w:rsidRPr="00B16890" w:rsidRDefault="002D737A" w:rsidP="002D737A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46" behindDoc="0" locked="0" layoutInCell="1" allowOverlap="1" wp14:anchorId="0A36D1AE" wp14:editId="16BB9920">
                <wp:simplePos x="0" y="0"/>
                <wp:positionH relativeFrom="margin">
                  <wp:posOffset>9525</wp:posOffset>
                </wp:positionH>
                <wp:positionV relativeFrom="paragraph">
                  <wp:posOffset>85725</wp:posOffset>
                </wp:positionV>
                <wp:extent cx="9296400" cy="240665"/>
                <wp:effectExtent l="0" t="0" r="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24066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283B" w14:textId="664A0947" w:rsidR="002D737A" w:rsidRPr="00B16890" w:rsidRDefault="00185DB6" w:rsidP="002D73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Verksamhetsidé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D1AE" id="_x0000_s1028" type="#_x0000_t202" style="position:absolute;margin-left:.75pt;margin-top:6.75pt;width:732pt;height:18.95pt;z-index:2516664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" fillcolor="#449dd7" stroked="f">
                <v:textbox inset="2mm,0,0,0">
                  <w:txbxContent>
                    <w:p w14:paraId="77AA283B" w14:textId="664A0947" w:rsidR="002D737A" w:rsidRPr="00B16890" w:rsidRDefault="00185DB6" w:rsidP="002D737A">
                      <w:pP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Verksamhetsidé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05710E" w14:textId="72E5F6D5" w:rsidR="002D737A" w:rsidRDefault="002D737A" w:rsidP="00760277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D737A" w14:paraId="60AAD023" w14:textId="77777777" w:rsidTr="002D737A">
        <w:tc>
          <w:tcPr>
            <w:tcW w:w="15388" w:type="dxa"/>
          </w:tcPr>
          <w:p w14:paraId="6328BCC3" w14:textId="080FD3A9" w:rsidR="002D737A" w:rsidRPr="002D737A" w:rsidRDefault="002D737A" w:rsidP="00760277">
            <w:pPr>
              <w:rPr>
                <w:rFonts w:ascii="Arial" w:hAnsi="Arial" w:cs="Arial"/>
                <w:i/>
                <w:iCs/>
              </w:rPr>
            </w:pPr>
            <w:r w:rsidRPr="002D737A">
              <w:rPr>
                <w:rFonts w:ascii="Arial" w:hAnsi="Arial" w:cs="Arial"/>
                <w:i/>
                <w:iCs/>
              </w:rPr>
              <w:t xml:space="preserve">Skriv ner den </w:t>
            </w:r>
            <w:r w:rsidR="00185DB6">
              <w:rPr>
                <w:rFonts w:ascii="Arial" w:hAnsi="Arial" w:cs="Arial"/>
                <w:i/>
                <w:iCs/>
              </w:rPr>
              <w:t>verksamhetsidé</w:t>
            </w:r>
            <w:r w:rsidRPr="002D737A">
              <w:rPr>
                <w:rFonts w:ascii="Arial" w:hAnsi="Arial" w:cs="Arial"/>
                <w:i/>
                <w:iCs/>
              </w:rPr>
              <w:t xml:space="preserve"> som föreningen har.</w:t>
            </w:r>
          </w:p>
          <w:p w14:paraId="6F15EF01" w14:textId="2EE447D9" w:rsidR="002D737A" w:rsidRDefault="002D737A" w:rsidP="00760277">
            <w:pPr>
              <w:rPr>
                <w:rFonts w:ascii="Arial" w:hAnsi="Arial" w:cs="Arial"/>
              </w:rPr>
            </w:pPr>
          </w:p>
          <w:p w14:paraId="18EC12E2" w14:textId="13F87464" w:rsidR="002D737A" w:rsidRDefault="002D737A" w:rsidP="00760277">
            <w:pPr>
              <w:rPr>
                <w:rFonts w:ascii="Arial" w:hAnsi="Arial" w:cs="Arial"/>
              </w:rPr>
            </w:pPr>
          </w:p>
          <w:p w14:paraId="4B6AAFC0" w14:textId="47C3AF08" w:rsidR="002D737A" w:rsidRDefault="002D737A" w:rsidP="00760277">
            <w:pPr>
              <w:rPr>
                <w:rFonts w:ascii="Arial" w:hAnsi="Arial" w:cs="Arial"/>
              </w:rPr>
            </w:pPr>
          </w:p>
          <w:p w14:paraId="03B8B956" w14:textId="1BFE1ED0" w:rsidR="002D737A" w:rsidRDefault="002D737A" w:rsidP="00760277">
            <w:pPr>
              <w:rPr>
                <w:rFonts w:ascii="Arial" w:hAnsi="Arial" w:cs="Arial"/>
              </w:rPr>
            </w:pPr>
          </w:p>
        </w:tc>
      </w:tr>
    </w:tbl>
    <w:p w14:paraId="62A8FE8F" w14:textId="65A535DC" w:rsidR="00553629" w:rsidRDefault="00553629" w:rsidP="002D737A">
      <w:pPr>
        <w:rPr>
          <w:rFonts w:ascii="Arial" w:hAnsi="Arial" w:cs="Arial"/>
          <w:sz w:val="18"/>
          <w:szCs w:val="18"/>
        </w:rPr>
      </w:pPr>
    </w:p>
    <w:p w14:paraId="0A4B05F5" w14:textId="2E43A9DA" w:rsidR="00553629" w:rsidRDefault="00690AA3" w:rsidP="002D737A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38" behindDoc="1" locked="0" layoutInCell="1" allowOverlap="1" wp14:anchorId="207AC0BD" wp14:editId="76088FE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213225" cy="619125"/>
                <wp:effectExtent l="0" t="0" r="0" b="9525"/>
                <wp:wrapTight wrapText="bothSides">
                  <wp:wrapPolygon edited="0">
                    <wp:start x="0" y="0"/>
                    <wp:lineTo x="0" y="21268"/>
                    <wp:lineTo x="21486" y="21268"/>
                    <wp:lineTo x="21486" y="0"/>
                    <wp:lineTo x="0" y="0"/>
                  </wp:wrapPolygon>
                </wp:wrapTight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DBED" w14:textId="24127DA8" w:rsidR="00690AA3" w:rsidRDefault="00690AA3" w:rsidP="00690AA3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0FB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</w:t>
                            </w:r>
                            <w:r w:rsidR="00C0259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6603AAE6" w14:textId="213E1EFB" w:rsidR="0067062D" w:rsidRPr="0067062D" w:rsidRDefault="00690AA3" w:rsidP="0067062D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Denna sida är densamma som första sidan i Kl</w:t>
                            </w:r>
                            <w:r w:rsidR="00C025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ubbhjälpen för verksamhetsplan</w:t>
                            </w:r>
                            <w:r w:rsidR="006706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3170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67062D" w:rsidRPr="006706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Om ni använder mallen för verksamhetsplan kan ni </w:t>
                            </w:r>
                            <w:proofErr w:type="gramStart"/>
                            <w:r w:rsidR="0067062D" w:rsidRPr="006706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istället</w:t>
                            </w:r>
                            <w:proofErr w:type="gramEnd"/>
                            <w:r w:rsidR="0067062D" w:rsidRPr="006706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skriva direkt i det dokumentet</w:t>
                            </w:r>
                            <w:r w:rsidR="003170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C0BD" id="_x0000_s1029" type="#_x0000_t202" style="position:absolute;margin-left:280.55pt;margin-top:1.05pt;width:331.75pt;height:48.75pt;z-index:-2516418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" fillcolor="#f2f2f2" stroked="f">
                <v:textbox inset="1mm,1mm,1mm,1mm">
                  <w:txbxContent>
                    <w:p w14:paraId="2574DBED" w14:textId="24127DA8" w:rsidR="00690AA3" w:rsidRDefault="00690AA3" w:rsidP="00690AA3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0FB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</w:t>
                      </w:r>
                      <w:r w:rsidR="00C0259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6603AAE6" w14:textId="213E1EFB" w:rsidR="0067062D" w:rsidRPr="0067062D" w:rsidRDefault="00690AA3" w:rsidP="0067062D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Denna sida är densamma som första sidan i Kl</w:t>
                      </w:r>
                      <w:r w:rsidR="00C02591">
                        <w:rPr>
                          <w:rFonts w:ascii="Arial" w:hAnsi="Arial" w:cs="Arial"/>
                          <w:sz w:val="16"/>
                          <w:szCs w:val="16"/>
                        </w:rPr>
                        <w:t>ubbhjälpen för verksamhetsplan</w:t>
                      </w:r>
                      <w:r w:rsidR="0067062D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31709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67062D" w:rsidRPr="006706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Om ni använder mallen för verksamhetsplan kan ni </w:t>
                      </w:r>
                      <w:proofErr w:type="gramStart"/>
                      <w:r w:rsidR="0067062D" w:rsidRPr="0067062D">
                        <w:rPr>
                          <w:rFonts w:ascii="Arial" w:hAnsi="Arial" w:cs="Arial"/>
                          <w:sz w:val="16"/>
                          <w:szCs w:val="16"/>
                        </w:rPr>
                        <w:t>istället</w:t>
                      </w:r>
                      <w:proofErr w:type="gramEnd"/>
                      <w:r w:rsidR="0067062D" w:rsidRPr="006706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skriva direkt i det dokumentet</w:t>
                      </w:r>
                      <w:r w:rsidR="0031709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41D31"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18" behindDoc="0" locked="0" layoutInCell="1" allowOverlap="1" wp14:anchorId="0FDAB522" wp14:editId="6A6E7EF0">
                <wp:simplePos x="0" y="0"/>
                <wp:positionH relativeFrom="margin">
                  <wp:posOffset>12700</wp:posOffset>
                </wp:positionH>
                <wp:positionV relativeFrom="paragraph">
                  <wp:posOffset>327660</wp:posOffset>
                </wp:positionV>
                <wp:extent cx="9734550" cy="247650"/>
                <wp:effectExtent l="0" t="0" r="0" b="0"/>
                <wp:wrapSquare wrapText="bothSides"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247650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11AD" w14:textId="5F231056" w:rsidR="002D737A" w:rsidRPr="00B16890" w:rsidRDefault="00185DB6" w:rsidP="002D73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Värdegrund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B522" id="_x0000_s1030" type="#_x0000_t202" style="position:absolute;margin-left:1pt;margin-top:25.8pt;width:766.5pt;height:19.5pt;z-index:2516695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" fillcolor="#449dd7" stroked="f">
                <v:textbox inset="2mm,0,0,0">
                  <w:txbxContent>
                    <w:p w14:paraId="17D411AD" w14:textId="5F231056" w:rsidR="002D737A" w:rsidRPr="00B16890" w:rsidRDefault="00185DB6" w:rsidP="002D737A">
                      <w:pP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Värdegrund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6DB29B" w14:textId="7DFC51D1" w:rsidR="002D737A" w:rsidRPr="00B16890" w:rsidRDefault="002D737A" w:rsidP="002D737A">
      <w:pPr>
        <w:rPr>
          <w:rFonts w:ascii="Arial" w:hAnsi="Arial" w:cs="Arial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D737A" w14:paraId="71841CCD" w14:textId="77777777" w:rsidTr="002D737A">
        <w:tc>
          <w:tcPr>
            <w:tcW w:w="15388" w:type="dxa"/>
          </w:tcPr>
          <w:p w14:paraId="01437AB1" w14:textId="63B4DE3D" w:rsidR="002D737A" w:rsidRPr="002D737A" w:rsidRDefault="002D737A" w:rsidP="002D737A">
            <w:pPr>
              <w:rPr>
                <w:rFonts w:ascii="Arial" w:hAnsi="Arial" w:cs="Arial"/>
                <w:i/>
                <w:iCs/>
              </w:rPr>
            </w:pPr>
            <w:r w:rsidRPr="002D737A">
              <w:rPr>
                <w:rFonts w:ascii="Arial" w:hAnsi="Arial" w:cs="Arial"/>
                <w:i/>
                <w:iCs/>
              </w:rPr>
              <w:t xml:space="preserve">Skriv ner den </w:t>
            </w:r>
            <w:r w:rsidR="00185DB6">
              <w:rPr>
                <w:rFonts w:ascii="Arial" w:hAnsi="Arial" w:cs="Arial"/>
                <w:i/>
                <w:iCs/>
              </w:rPr>
              <w:t>värdegrund</w:t>
            </w:r>
            <w:r w:rsidRPr="002D737A">
              <w:rPr>
                <w:rFonts w:ascii="Arial" w:hAnsi="Arial" w:cs="Arial"/>
                <w:i/>
                <w:iCs/>
              </w:rPr>
              <w:t xml:space="preserve"> som föreningen har.</w:t>
            </w:r>
          </w:p>
          <w:p w14:paraId="78E0F894" w14:textId="77777777" w:rsidR="002D737A" w:rsidRDefault="002D737A" w:rsidP="002D737A">
            <w:pPr>
              <w:rPr>
                <w:rFonts w:ascii="Arial" w:hAnsi="Arial" w:cs="Arial"/>
              </w:rPr>
            </w:pPr>
          </w:p>
          <w:p w14:paraId="371FEFBE" w14:textId="77777777" w:rsidR="002D737A" w:rsidRDefault="002D737A" w:rsidP="002D737A">
            <w:pPr>
              <w:rPr>
                <w:rFonts w:ascii="Arial" w:hAnsi="Arial" w:cs="Arial"/>
              </w:rPr>
            </w:pPr>
          </w:p>
          <w:p w14:paraId="44C624C8" w14:textId="43D4D81B" w:rsidR="002D737A" w:rsidRDefault="002D737A" w:rsidP="002D737A">
            <w:pPr>
              <w:rPr>
                <w:rFonts w:ascii="Arial" w:hAnsi="Arial" w:cs="Arial"/>
              </w:rPr>
            </w:pPr>
          </w:p>
          <w:p w14:paraId="091B25C1" w14:textId="5F3D111B" w:rsidR="002D737A" w:rsidRDefault="002D737A" w:rsidP="002D737A">
            <w:pPr>
              <w:rPr>
                <w:rFonts w:ascii="Arial" w:hAnsi="Arial" w:cs="Arial"/>
              </w:rPr>
            </w:pPr>
          </w:p>
        </w:tc>
      </w:tr>
    </w:tbl>
    <w:p w14:paraId="03B96CE7" w14:textId="3472A3AF" w:rsidR="00553629" w:rsidRDefault="00553629" w:rsidP="002D737A">
      <w:pPr>
        <w:rPr>
          <w:rFonts w:ascii="Arial" w:hAnsi="Arial" w:cs="Arial"/>
          <w:sz w:val="18"/>
          <w:szCs w:val="18"/>
        </w:rPr>
      </w:pPr>
    </w:p>
    <w:p w14:paraId="6681AEEA" w14:textId="116FCA09" w:rsidR="00553629" w:rsidRDefault="00241D31" w:rsidP="002D737A">
      <w:pPr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90" behindDoc="0" locked="0" layoutInCell="1" allowOverlap="1" wp14:anchorId="416FBC32" wp14:editId="78575B9B">
                <wp:simplePos x="0" y="0"/>
                <wp:positionH relativeFrom="margin">
                  <wp:posOffset>12700</wp:posOffset>
                </wp:positionH>
                <wp:positionV relativeFrom="paragraph">
                  <wp:posOffset>327660</wp:posOffset>
                </wp:positionV>
                <wp:extent cx="9759950" cy="254000"/>
                <wp:effectExtent l="0" t="0" r="0" b="0"/>
                <wp:wrapSquare wrapText="bothSides"/>
                <wp:docPr id="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0" cy="254000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8FDD7" w14:textId="03AA8E10" w:rsidR="002D737A" w:rsidRPr="00B16890" w:rsidRDefault="00185DB6" w:rsidP="002D73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32"/>
                                <w:szCs w:val="32"/>
                              </w:rPr>
                              <w:t>Vision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BC32" id="_x0000_s1031" type="#_x0000_t202" style="position:absolute;margin-left:1pt;margin-top:25.8pt;width:768.5pt;height:20pt;z-index:2516725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" fillcolor="#449dd7" stroked="f">
                <v:textbox inset="2mm,0,0,0">
                  <w:txbxContent>
                    <w:p w14:paraId="18C8FDD7" w14:textId="03AA8E10" w:rsidR="002D737A" w:rsidRPr="00B16890" w:rsidRDefault="00185DB6" w:rsidP="002D737A">
                      <w:pP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32"/>
                          <w:szCs w:val="32"/>
                        </w:rPr>
                        <w:t>Vision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FE2326" w14:textId="037D5F82" w:rsidR="002D737A" w:rsidRDefault="002D737A" w:rsidP="002D737A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D737A" w14:paraId="76F35E5B" w14:textId="77777777" w:rsidTr="002D737A">
        <w:tc>
          <w:tcPr>
            <w:tcW w:w="15388" w:type="dxa"/>
          </w:tcPr>
          <w:p w14:paraId="7177C271" w14:textId="53E9A141" w:rsidR="002D737A" w:rsidRDefault="002D737A" w:rsidP="002D737A">
            <w:pPr>
              <w:rPr>
                <w:rFonts w:ascii="Arial" w:hAnsi="Arial" w:cs="Arial"/>
                <w:i/>
                <w:iCs/>
              </w:rPr>
            </w:pPr>
            <w:r w:rsidRPr="002D737A">
              <w:rPr>
                <w:rFonts w:ascii="Arial" w:hAnsi="Arial" w:cs="Arial"/>
                <w:i/>
                <w:iCs/>
              </w:rPr>
              <w:t xml:space="preserve">Skriv ner den </w:t>
            </w:r>
            <w:r w:rsidR="00185DB6">
              <w:rPr>
                <w:rFonts w:ascii="Arial" w:hAnsi="Arial" w:cs="Arial"/>
                <w:i/>
                <w:iCs/>
              </w:rPr>
              <w:t>vision</w:t>
            </w:r>
            <w:r w:rsidRPr="002D737A">
              <w:rPr>
                <w:rFonts w:ascii="Arial" w:hAnsi="Arial" w:cs="Arial"/>
                <w:i/>
                <w:iCs/>
              </w:rPr>
              <w:t xml:space="preserve"> som föreningen har.</w:t>
            </w:r>
          </w:p>
          <w:p w14:paraId="623FD947" w14:textId="467F5F85" w:rsidR="002D737A" w:rsidRDefault="002D737A" w:rsidP="002D737A">
            <w:pPr>
              <w:rPr>
                <w:rFonts w:ascii="Arial" w:hAnsi="Arial" w:cs="Arial"/>
                <w:i/>
                <w:iCs/>
              </w:rPr>
            </w:pPr>
          </w:p>
          <w:p w14:paraId="637D3F8C" w14:textId="16E911AE" w:rsidR="002D737A" w:rsidRDefault="002D737A" w:rsidP="002D737A">
            <w:pPr>
              <w:rPr>
                <w:rFonts w:ascii="Arial" w:hAnsi="Arial" w:cs="Arial"/>
                <w:i/>
                <w:iCs/>
              </w:rPr>
            </w:pPr>
          </w:p>
          <w:p w14:paraId="135B4D57" w14:textId="77777777" w:rsidR="002D737A" w:rsidRPr="002D737A" w:rsidRDefault="002D737A" w:rsidP="002D737A">
            <w:pPr>
              <w:rPr>
                <w:rFonts w:ascii="Arial" w:hAnsi="Arial" w:cs="Arial"/>
                <w:i/>
                <w:iCs/>
              </w:rPr>
            </w:pPr>
          </w:p>
          <w:p w14:paraId="04DB9518" w14:textId="77777777" w:rsidR="002D737A" w:rsidRDefault="002D737A" w:rsidP="002D737A">
            <w:pPr>
              <w:rPr>
                <w:rFonts w:ascii="Arial" w:hAnsi="Arial" w:cs="Arial"/>
              </w:rPr>
            </w:pPr>
          </w:p>
        </w:tc>
      </w:tr>
    </w:tbl>
    <w:p w14:paraId="11974CC3" w14:textId="5DF8363C" w:rsidR="002D737A" w:rsidRDefault="002D737A" w:rsidP="002D737A">
      <w:pPr>
        <w:rPr>
          <w:rFonts w:ascii="Arial" w:hAnsi="Arial" w:cs="Arial"/>
        </w:rPr>
      </w:pPr>
    </w:p>
    <w:p w14:paraId="18F5590D" w14:textId="1F4711CD" w:rsidR="002D737A" w:rsidRDefault="002D737A" w:rsidP="00760277">
      <w:pPr>
        <w:rPr>
          <w:rFonts w:ascii="Arial" w:hAnsi="Arial" w:cs="Arial"/>
        </w:rPr>
      </w:pPr>
    </w:p>
    <w:sectPr w:rsidR="002D737A" w:rsidSect="00D4326F">
      <w:headerReference w:type="default" r:id="rId12"/>
      <w:footerReference w:type="defaul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0C0D" w14:textId="77777777" w:rsidR="0090162A" w:rsidRDefault="0090162A" w:rsidP="00760277">
      <w:pPr>
        <w:spacing w:after="0" w:line="240" w:lineRule="auto"/>
      </w:pPr>
      <w:r>
        <w:separator/>
      </w:r>
    </w:p>
  </w:endnote>
  <w:endnote w:type="continuationSeparator" w:id="0">
    <w:p w14:paraId="450BA988" w14:textId="77777777" w:rsidR="0090162A" w:rsidRDefault="0090162A" w:rsidP="00760277">
      <w:pPr>
        <w:spacing w:after="0" w:line="240" w:lineRule="auto"/>
      </w:pPr>
      <w:r>
        <w:continuationSeparator/>
      </w:r>
    </w:p>
  </w:endnote>
  <w:endnote w:type="continuationNotice" w:id="1">
    <w:p w14:paraId="4D16CB39" w14:textId="77777777" w:rsidR="0090162A" w:rsidRDefault="00901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1ACF" w14:textId="60C05D72" w:rsidR="001B34E3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3FB15ADF" wp14:editId="1708557C">
          <wp:simplePos x="0" y="0"/>
          <wp:positionH relativeFrom="column">
            <wp:posOffset>9603740</wp:posOffset>
          </wp:positionH>
          <wp:positionV relativeFrom="paragraph">
            <wp:posOffset>63662</wp:posOffset>
          </wp:positionV>
          <wp:extent cx="381000" cy="611505"/>
          <wp:effectExtent l="0" t="0" r="0" b="0"/>
          <wp:wrapNone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406496744"/>
        <w:docPartObj>
          <w:docPartGallery w:val="Page Numbers (Bottom of Page)"/>
          <w:docPartUnique/>
        </w:docPartObj>
      </w:sdtPr>
      <w:sdtEndPr/>
      <w:sdtContent/>
    </w:sdt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</w:p>
  <w:p w14:paraId="18BE3B97" w14:textId="296D5645" w:rsidR="003019C5" w:rsidRDefault="000C4F8C">
    <w:pPr>
      <w:pStyle w:val="Sidfot"/>
      <w:rPr>
        <w:rFonts w:ascii="Arial" w:hAnsi="Arial" w:cs="Arial"/>
        <w:sz w:val="16"/>
        <w:szCs w:val="16"/>
      </w:rPr>
    </w:pPr>
    <w:hyperlink r:id="rId2" w:history="1">
      <w:r w:rsidR="003019C5" w:rsidRPr="00605427">
        <w:rPr>
          <w:rStyle w:val="Hyperlnk"/>
          <w:rFonts w:ascii="Arial" w:hAnsi="Arial" w:cs="Arial"/>
          <w:sz w:val="16"/>
          <w:szCs w:val="16"/>
        </w:rPr>
        <w:t>www.svenskfotboll.se/kvalitetsklubb</w:t>
      </w:r>
    </w:hyperlink>
  </w:p>
  <w:p w14:paraId="4C9F9120" w14:textId="77777777" w:rsidR="003019C5" w:rsidRPr="003019C5" w:rsidRDefault="003019C5">
    <w:pPr>
      <w:pStyle w:val="Sidfo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86BE" w14:textId="59204938" w:rsidR="001B34E3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2C53798B" wp14:editId="5DE9C1A7">
          <wp:simplePos x="0" y="0"/>
          <wp:positionH relativeFrom="column">
            <wp:posOffset>9604080</wp:posOffset>
          </wp:positionH>
          <wp:positionV relativeFrom="paragraph">
            <wp:posOffset>74930</wp:posOffset>
          </wp:positionV>
          <wp:extent cx="381000" cy="611505"/>
          <wp:effectExtent l="0" t="0" r="0" b="0"/>
          <wp:wrapNone/>
          <wp:docPr id="26" name="Bild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185AE9" w14:textId="517D9093" w:rsidR="001B34E3" w:rsidRPr="00B16890" w:rsidRDefault="001B34E3" w:rsidP="001B34E3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</w:p>
  <w:p w14:paraId="73CDED2B" w14:textId="77777777" w:rsidR="001B34E3" w:rsidRDefault="001B34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7F40" w14:textId="77777777" w:rsidR="0090162A" w:rsidRDefault="0090162A" w:rsidP="00760277">
      <w:pPr>
        <w:spacing w:after="0" w:line="240" w:lineRule="auto"/>
      </w:pPr>
      <w:r>
        <w:separator/>
      </w:r>
    </w:p>
  </w:footnote>
  <w:footnote w:type="continuationSeparator" w:id="0">
    <w:p w14:paraId="618889C9" w14:textId="77777777" w:rsidR="0090162A" w:rsidRDefault="0090162A" w:rsidP="00760277">
      <w:pPr>
        <w:spacing w:after="0" w:line="240" w:lineRule="auto"/>
      </w:pPr>
      <w:r>
        <w:continuationSeparator/>
      </w:r>
    </w:p>
  </w:footnote>
  <w:footnote w:type="continuationNotice" w:id="1">
    <w:p w14:paraId="73908B7A" w14:textId="77777777" w:rsidR="0090162A" w:rsidRDefault="00901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C589" w14:textId="41447CA1" w:rsidR="00363CEB" w:rsidRDefault="00363CEB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6DFB62" wp14:editId="7AF21DC9">
              <wp:simplePos x="0" y="0"/>
              <wp:positionH relativeFrom="page">
                <wp:align>right</wp:align>
              </wp:positionH>
              <wp:positionV relativeFrom="paragraph">
                <wp:posOffset>-436880</wp:posOffset>
              </wp:positionV>
              <wp:extent cx="10699750" cy="177800"/>
              <wp:effectExtent l="0" t="0" r="6350" b="0"/>
              <wp:wrapNone/>
              <wp:docPr id="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0" cy="177800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83761" w14:textId="2EE38508" w:rsidR="00363CEB" w:rsidRPr="0013460F" w:rsidRDefault="00363CEB" w:rsidP="00363CEB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</w:t>
                          </w:r>
                          <w:r w:rsidR="003A47B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mallens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B1A0E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3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 w:rsidR="005C0D2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och tipsrut</w:t>
                          </w:r>
                          <w:r w:rsidR="0034046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or</w:t>
                          </w:r>
                          <w:r w:rsidR="005C0D23" w:rsidRPr="005C0D23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.        </w:t>
                          </w:r>
                          <w:r w:rsidR="00EB1A0E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5C0D23" w:rsidRPr="005C0D23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0D2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DFB6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91.3pt;margin-top:-34.4pt;width:842.5pt;height:1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" fillcolor="#fff2cc" stroked="f">
              <v:fill opacity="61680f"/>
              <v:textbox inset="0,0,0,0">
                <w:txbxContent>
                  <w:p w14:paraId="35083761" w14:textId="2EE38508" w:rsidR="00363CEB" w:rsidRPr="0013460F" w:rsidRDefault="00363CEB" w:rsidP="00363CEB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</w:t>
                    </w:r>
                    <w:r w:rsidR="003A47BC">
                      <w:rPr>
                        <w:color w:val="808080" w:themeColor="background1" w:themeShade="80"/>
                        <w:sz w:val="14"/>
                        <w:szCs w:val="14"/>
                      </w:rPr>
                      <w:t>mallens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EB1A0E">
                      <w:rPr>
                        <w:color w:val="808080" w:themeColor="background1" w:themeShade="80"/>
                        <w:sz w:val="14"/>
                        <w:szCs w:val="14"/>
                      </w:rPr>
                      <w:t>3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 w:rsidR="005C0D2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och tipsrut</w:t>
                    </w:r>
                    <w:r w:rsidR="00340468">
                      <w:rPr>
                        <w:color w:val="808080" w:themeColor="background1" w:themeShade="80"/>
                        <w:sz w:val="14"/>
                        <w:szCs w:val="14"/>
                      </w:rPr>
                      <w:t>or</w:t>
                    </w:r>
                    <w:r w:rsidR="005C0D23" w:rsidRPr="005C0D23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.        </w:t>
                    </w:r>
                    <w:r w:rsidR="00EB1A0E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5C0D23" w:rsidRPr="005C0D23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5C0D23">
                      <w:rPr>
                        <w:color w:val="808080" w:themeColor="background1" w:themeShade="80"/>
                        <w:sz w:val="14"/>
                        <w:szCs w:val="14"/>
                      </w:rPr>
                      <w:t>S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E32"/>
    <w:multiLevelType w:val="hybridMultilevel"/>
    <w:tmpl w:val="13564684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1D6B"/>
    <w:multiLevelType w:val="hybridMultilevel"/>
    <w:tmpl w:val="8166B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DC322B"/>
    <w:multiLevelType w:val="hybridMultilevel"/>
    <w:tmpl w:val="5AC23268"/>
    <w:lvl w:ilvl="0" w:tplc="3806C3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B6A56"/>
    <w:multiLevelType w:val="hybridMultilevel"/>
    <w:tmpl w:val="78C0CA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35116">
    <w:abstractNumId w:val="11"/>
  </w:num>
  <w:num w:numId="2" w16cid:durableId="595601639">
    <w:abstractNumId w:val="4"/>
  </w:num>
  <w:num w:numId="3" w16cid:durableId="1441998113">
    <w:abstractNumId w:val="5"/>
  </w:num>
  <w:num w:numId="4" w16cid:durableId="347760017">
    <w:abstractNumId w:val="21"/>
  </w:num>
  <w:num w:numId="5" w16cid:durableId="856037724">
    <w:abstractNumId w:val="19"/>
  </w:num>
  <w:num w:numId="6" w16cid:durableId="328292237">
    <w:abstractNumId w:val="15"/>
  </w:num>
  <w:num w:numId="7" w16cid:durableId="45378347">
    <w:abstractNumId w:val="6"/>
  </w:num>
  <w:num w:numId="8" w16cid:durableId="836264641">
    <w:abstractNumId w:val="18"/>
  </w:num>
  <w:num w:numId="9" w16cid:durableId="1539583725">
    <w:abstractNumId w:val="17"/>
  </w:num>
  <w:num w:numId="10" w16cid:durableId="1854028592">
    <w:abstractNumId w:val="7"/>
  </w:num>
  <w:num w:numId="11" w16cid:durableId="1780368318">
    <w:abstractNumId w:val="10"/>
  </w:num>
  <w:num w:numId="12" w16cid:durableId="367343442">
    <w:abstractNumId w:val="13"/>
  </w:num>
  <w:num w:numId="13" w16cid:durableId="1999839622">
    <w:abstractNumId w:val="1"/>
  </w:num>
  <w:num w:numId="14" w16cid:durableId="1013385890">
    <w:abstractNumId w:val="0"/>
  </w:num>
  <w:num w:numId="15" w16cid:durableId="755786922">
    <w:abstractNumId w:val="12"/>
  </w:num>
  <w:num w:numId="16" w16cid:durableId="462381384">
    <w:abstractNumId w:val="14"/>
  </w:num>
  <w:num w:numId="17" w16cid:durableId="1258639610">
    <w:abstractNumId w:val="16"/>
  </w:num>
  <w:num w:numId="18" w16cid:durableId="1008606757">
    <w:abstractNumId w:val="9"/>
  </w:num>
  <w:num w:numId="19" w16cid:durableId="609894083">
    <w:abstractNumId w:val="2"/>
  </w:num>
  <w:num w:numId="20" w16cid:durableId="1912154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8478159">
    <w:abstractNumId w:val="15"/>
  </w:num>
  <w:num w:numId="22" w16cid:durableId="160317831">
    <w:abstractNumId w:val="3"/>
  </w:num>
  <w:num w:numId="23" w16cid:durableId="338125195">
    <w:abstractNumId w:val="20"/>
  </w:num>
  <w:num w:numId="24" w16cid:durableId="1783571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3462"/>
    <w:rsid w:val="00005540"/>
    <w:rsid w:val="0000620B"/>
    <w:rsid w:val="00020BD5"/>
    <w:rsid w:val="0003039C"/>
    <w:rsid w:val="000319F3"/>
    <w:rsid w:val="0003326D"/>
    <w:rsid w:val="0003356F"/>
    <w:rsid w:val="00034B47"/>
    <w:rsid w:val="0003530D"/>
    <w:rsid w:val="0004357B"/>
    <w:rsid w:val="000505B2"/>
    <w:rsid w:val="00053012"/>
    <w:rsid w:val="00053BEC"/>
    <w:rsid w:val="00060CC5"/>
    <w:rsid w:val="000711A7"/>
    <w:rsid w:val="00074D09"/>
    <w:rsid w:val="00083864"/>
    <w:rsid w:val="000A0EFC"/>
    <w:rsid w:val="000A6D46"/>
    <w:rsid w:val="000B1606"/>
    <w:rsid w:val="000B61A9"/>
    <w:rsid w:val="000C070A"/>
    <w:rsid w:val="000C19A7"/>
    <w:rsid w:val="000C3306"/>
    <w:rsid w:val="000C4F8C"/>
    <w:rsid w:val="000C6E2E"/>
    <w:rsid w:val="000D6B2F"/>
    <w:rsid w:val="000E0F12"/>
    <w:rsid w:val="000E1530"/>
    <w:rsid w:val="000E3730"/>
    <w:rsid w:val="000E42A3"/>
    <w:rsid w:val="000E5DC5"/>
    <w:rsid w:val="000F53FC"/>
    <w:rsid w:val="00101577"/>
    <w:rsid w:val="001023EA"/>
    <w:rsid w:val="00106541"/>
    <w:rsid w:val="00111236"/>
    <w:rsid w:val="00120372"/>
    <w:rsid w:val="00126190"/>
    <w:rsid w:val="001274B0"/>
    <w:rsid w:val="00132476"/>
    <w:rsid w:val="00140E7E"/>
    <w:rsid w:val="00141D19"/>
    <w:rsid w:val="00147CDD"/>
    <w:rsid w:val="00152B9A"/>
    <w:rsid w:val="00155C63"/>
    <w:rsid w:val="001605FD"/>
    <w:rsid w:val="00176BA1"/>
    <w:rsid w:val="00180191"/>
    <w:rsid w:val="001817DF"/>
    <w:rsid w:val="001832BC"/>
    <w:rsid w:val="00185DB6"/>
    <w:rsid w:val="00190925"/>
    <w:rsid w:val="00190D9C"/>
    <w:rsid w:val="001A09AC"/>
    <w:rsid w:val="001A1B78"/>
    <w:rsid w:val="001A6578"/>
    <w:rsid w:val="001A7E75"/>
    <w:rsid w:val="001B23A0"/>
    <w:rsid w:val="001B34E3"/>
    <w:rsid w:val="001C01CE"/>
    <w:rsid w:val="001C05F4"/>
    <w:rsid w:val="001C2D1C"/>
    <w:rsid w:val="001C75DC"/>
    <w:rsid w:val="001C7AA8"/>
    <w:rsid w:val="001D222A"/>
    <w:rsid w:val="001E0CE1"/>
    <w:rsid w:val="001F04C3"/>
    <w:rsid w:val="001F3E20"/>
    <w:rsid w:val="00203668"/>
    <w:rsid w:val="00204033"/>
    <w:rsid w:val="00207264"/>
    <w:rsid w:val="002106FC"/>
    <w:rsid w:val="00211902"/>
    <w:rsid w:val="00211ED6"/>
    <w:rsid w:val="00213F69"/>
    <w:rsid w:val="00217C36"/>
    <w:rsid w:val="00221B31"/>
    <w:rsid w:val="002241E5"/>
    <w:rsid w:val="00224913"/>
    <w:rsid w:val="0024075E"/>
    <w:rsid w:val="00241D31"/>
    <w:rsid w:val="00244D94"/>
    <w:rsid w:val="00245F59"/>
    <w:rsid w:val="00250513"/>
    <w:rsid w:val="002525E6"/>
    <w:rsid w:val="00255145"/>
    <w:rsid w:val="002764E9"/>
    <w:rsid w:val="00284A47"/>
    <w:rsid w:val="002969FF"/>
    <w:rsid w:val="002A2AC9"/>
    <w:rsid w:val="002A39FC"/>
    <w:rsid w:val="002A3CD8"/>
    <w:rsid w:val="002A67FF"/>
    <w:rsid w:val="002B4B6C"/>
    <w:rsid w:val="002C0164"/>
    <w:rsid w:val="002C0C0D"/>
    <w:rsid w:val="002C10E0"/>
    <w:rsid w:val="002C2049"/>
    <w:rsid w:val="002D05E5"/>
    <w:rsid w:val="002D737A"/>
    <w:rsid w:val="002E7CE8"/>
    <w:rsid w:val="002F70DC"/>
    <w:rsid w:val="003019C5"/>
    <w:rsid w:val="00304D4F"/>
    <w:rsid w:val="00314BBA"/>
    <w:rsid w:val="00315932"/>
    <w:rsid w:val="0031709B"/>
    <w:rsid w:val="00321B5B"/>
    <w:rsid w:val="00324541"/>
    <w:rsid w:val="0032468F"/>
    <w:rsid w:val="00327304"/>
    <w:rsid w:val="0032742E"/>
    <w:rsid w:val="00327C5D"/>
    <w:rsid w:val="00334C84"/>
    <w:rsid w:val="00335880"/>
    <w:rsid w:val="00340468"/>
    <w:rsid w:val="00340942"/>
    <w:rsid w:val="00343835"/>
    <w:rsid w:val="00345BB7"/>
    <w:rsid w:val="00346059"/>
    <w:rsid w:val="00346DCC"/>
    <w:rsid w:val="0034778A"/>
    <w:rsid w:val="00347B1B"/>
    <w:rsid w:val="00347B48"/>
    <w:rsid w:val="00360992"/>
    <w:rsid w:val="00360E41"/>
    <w:rsid w:val="00363CEB"/>
    <w:rsid w:val="00376687"/>
    <w:rsid w:val="00394A13"/>
    <w:rsid w:val="00394C67"/>
    <w:rsid w:val="003A0C7D"/>
    <w:rsid w:val="003A47BC"/>
    <w:rsid w:val="003A4A57"/>
    <w:rsid w:val="003B1B71"/>
    <w:rsid w:val="003B3D22"/>
    <w:rsid w:val="003B6C80"/>
    <w:rsid w:val="003E053B"/>
    <w:rsid w:val="003E496B"/>
    <w:rsid w:val="003E5BF9"/>
    <w:rsid w:val="003E7078"/>
    <w:rsid w:val="003F2852"/>
    <w:rsid w:val="003F2939"/>
    <w:rsid w:val="003F3108"/>
    <w:rsid w:val="003F3852"/>
    <w:rsid w:val="003F5196"/>
    <w:rsid w:val="003F6643"/>
    <w:rsid w:val="003F726E"/>
    <w:rsid w:val="0041173C"/>
    <w:rsid w:val="00411987"/>
    <w:rsid w:val="00415853"/>
    <w:rsid w:val="00416078"/>
    <w:rsid w:val="004164D2"/>
    <w:rsid w:val="00421090"/>
    <w:rsid w:val="0042505F"/>
    <w:rsid w:val="00430D12"/>
    <w:rsid w:val="00430EBF"/>
    <w:rsid w:val="004311A6"/>
    <w:rsid w:val="004313AF"/>
    <w:rsid w:val="0043142A"/>
    <w:rsid w:val="00432201"/>
    <w:rsid w:val="0044184A"/>
    <w:rsid w:val="00454867"/>
    <w:rsid w:val="00454D02"/>
    <w:rsid w:val="00455749"/>
    <w:rsid w:val="00472D9E"/>
    <w:rsid w:val="004732B3"/>
    <w:rsid w:val="00477120"/>
    <w:rsid w:val="00492805"/>
    <w:rsid w:val="00492B7B"/>
    <w:rsid w:val="00492F52"/>
    <w:rsid w:val="00494FA9"/>
    <w:rsid w:val="004A6840"/>
    <w:rsid w:val="004A7FC1"/>
    <w:rsid w:val="004B365C"/>
    <w:rsid w:val="004C01CE"/>
    <w:rsid w:val="004C0930"/>
    <w:rsid w:val="004C4036"/>
    <w:rsid w:val="004D5021"/>
    <w:rsid w:val="004D7C86"/>
    <w:rsid w:val="004E0375"/>
    <w:rsid w:val="004E463A"/>
    <w:rsid w:val="004E59CA"/>
    <w:rsid w:val="004F1881"/>
    <w:rsid w:val="004F7430"/>
    <w:rsid w:val="00500002"/>
    <w:rsid w:val="00503C52"/>
    <w:rsid w:val="00507A0C"/>
    <w:rsid w:val="0051372A"/>
    <w:rsid w:val="0051442D"/>
    <w:rsid w:val="00517391"/>
    <w:rsid w:val="005239A5"/>
    <w:rsid w:val="00531FEE"/>
    <w:rsid w:val="00540E7A"/>
    <w:rsid w:val="005419E8"/>
    <w:rsid w:val="00545F96"/>
    <w:rsid w:val="00553629"/>
    <w:rsid w:val="00554E1A"/>
    <w:rsid w:val="0056425D"/>
    <w:rsid w:val="00564DBF"/>
    <w:rsid w:val="00566523"/>
    <w:rsid w:val="00567C80"/>
    <w:rsid w:val="00572107"/>
    <w:rsid w:val="00573376"/>
    <w:rsid w:val="005767E5"/>
    <w:rsid w:val="00580135"/>
    <w:rsid w:val="0058246D"/>
    <w:rsid w:val="00585EE6"/>
    <w:rsid w:val="00593E07"/>
    <w:rsid w:val="0059569C"/>
    <w:rsid w:val="005A3E27"/>
    <w:rsid w:val="005A66D4"/>
    <w:rsid w:val="005A6C14"/>
    <w:rsid w:val="005B1007"/>
    <w:rsid w:val="005B11FD"/>
    <w:rsid w:val="005C0D23"/>
    <w:rsid w:val="005C1FF1"/>
    <w:rsid w:val="005C67BB"/>
    <w:rsid w:val="005E6687"/>
    <w:rsid w:val="005E697C"/>
    <w:rsid w:val="005F0CF8"/>
    <w:rsid w:val="005F15B0"/>
    <w:rsid w:val="005F50F8"/>
    <w:rsid w:val="005F5C22"/>
    <w:rsid w:val="00600539"/>
    <w:rsid w:val="00620233"/>
    <w:rsid w:val="00621B60"/>
    <w:rsid w:val="00623647"/>
    <w:rsid w:val="006256CE"/>
    <w:rsid w:val="006434D2"/>
    <w:rsid w:val="0064797E"/>
    <w:rsid w:val="00650485"/>
    <w:rsid w:val="006504A4"/>
    <w:rsid w:val="00652C91"/>
    <w:rsid w:val="0065454C"/>
    <w:rsid w:val="006562B7"/>
    <w:rsid w:val="006614BD"/>
    <w:rsid w:val="00661E9A"/>
    <w:rsid w:val="00663630"/>
    <w:rsid w:val="00664A89"/>
    <w:rsid w:val="0067062D"/>
    <w:rsid w:val="0067615E"/>
    <w:rsid w:val="00687E2A"/>
    <w:rsid w:val="00690AA3"/>
    <w:rsid w:val="00691AD6"/>
    <w:rsid w:val="006962FB"/>
    <w:rsid w:val="006A4FDE"/>
    <w:rsid w:val="006B41AB"/>
    <w:rsid w:val="006B519A"/>
    <w:rsid w:val="006B6332"/>
    <w:rsid w:val="006C1580"/>
    <w:rsid w:val="006C61ED"/>
    <w:rsid w:val="006D2FDD"/>
    <w:rsid w:val="006D4EDE"/>
    <w:rsid w:val="006D7585"/>
    <w:rsid w:val="006E3E37"/>
    <w:rsid w:val="006E42B5"/>
    <w:rsid w:val="006E43F3"/>
    <w:rsid w:val="006E69D4"/>
    <w:rsid w:val="006F462E"/>
    <w:rsid w:val="006F4631"/>
    <w:rsid w:val="00702928"/>
    <w:rsid w:val="007037A1"/>
    <w:rsid w:val="00703E92"/>
    <w:rsid w:val="0070441B"/>
    <w:rsid w:val="0070506B"/>
    <w:rsid w:val="00705B4A"/>
    <w:rsid w:val="007101DE"/>
    <w:rsid w:val="00715A1D"/>
    <w:rsid w:val="007169D5"/>
    <w:rsid w:val="0072629C"/>
    <w:rsid w:val="007339A9"/>
    <w:rsid w:val="00737835"/>
    <w:rsid w:val="00740CF6"/>
    <w:rsid w:val="0074173A"/>
    <w:rsid w:val="00745F87"/>
    <w:rsid w:val="00755326"/>
    <w:rsid w:val="00760277"/>
    <w:rsid w:val="007619F3"/>
    <w:rsid w:val="007644FD"/>
    <w:rsid w:val="007815F4"/>
    <w:rsid w:val="00797E59"/>
    <w:rsid w:val="007A4A7B"/>
    <w:rsid w:val="007B14E3"/>
    <w:rsid w:val="007B5DAC"/>
    <w:rsid w:val="007B7DE3"/>
    <w:rsid w:val="007C3198"/>
    <w:rsid w:val="007C557C"/>
    <w:rsid w:val="007E5E46"/>
    <w:rsid w:val="007E72EB"/>
    <w:rsid w:val="008156EE"/>
    <w:rsid w:val="00825C87"/>
    <w:rsid w:val="008262E5"/>
    <w:rsid w:val="00843902"/>
    <w:rsid w:val="0084469D"/>
    <w:rsid w:val="00852005"/>
    <w:rsid w:val="00854923"/>
    <w:rsid w:val="008633DB"/>
    <w:rsid w:val="00866FC4"/>
    <w:rsid w:val="00870C69"/>
    <w:rsid w:val="0087333C"/>
    <w:rsid w:val="00883976"/>
    <w:rsid w:val="008A2243"/>
    <w:rsid w:val="008A28A2"/>
    <w:rsid w:val="008A2B04"/>
    <w:rsid w:val="008A7192"/>
    <w:rsid w:val="008B4FE2"/>
    <w:rsid w:val="008B5FCF"/>
    <w:rsid w:val="008B625B"/>
    <w:rsid w:val="008B7B67"/>
    <w:rsid w:val="008C04A6"/>
    <w:rsid w:val="008D1A9B"/>
    <w:rsid w:val="008E3624"/>
    <w:rsid w:val="008F6248"/>
    <w:rsid w:val="00900EDF"/>
    <w:rsid w:val="0090162A"/>
    <w:rsid w:val="00916B1B"/>
    <w:rsid w:val="009179EC"/>
    <w:rsid w:val="009251FE"/>
    <w:rsid w:val="00926DF7"/>
    <w:rsid w:val="009327BC"/>
    <w:rsid w:val="009341A5"/>
    <w:rsid w:val="0093506C"/>
    <w:rsid w:val="00937774"/>
    <w:rsid w:val="0094168C"/>
    <w:rsid w:val="00945A5C"/>
    <w:rsid w:val="0094782A"/>
    <w:rsid w:val="009520A3"/>
    <w:rsid w:val="00952B24"/>
    <w:rsid w:val="00970162"/>
    <w:rsid w:val="009710D8"/>
    <w:rsid w:val="009710DC"/>
    <w:rsid w:val="00972F0C"/>
    <w:rsid w:val="00976ACA"/>
    <w:rsid w:val="00976AD9"/>
    <w:rsid w:val="009805B9"/>
    <w:rsid w:val="00982FA3"/>
    <w:rsid w:val="009927AB"/>
    <w:rsid w:val="009A0792"/>
    <w:rsid w:val="009A3835"/>
    <w:rsid w:val="009A620D"/>
    <w:rsid w:val="009A6515"/>
    <w:rsid w:val="009A7B54"/>
    <w:rsid w:val="009B33D4"/>
    <w:rsid w:val="009B4139"/>
    <w:rsid w:val="009C0179"/>
    <w:rsid w:val="009C2B5F"/>
    <w:rsid w:val="009D144D"/>
    <w:rsid w:val="009D2CE3"/>
    <w:rsid w:val="009D4D6F"/>
    <w:rsid w:val="009E6723"/>
    <w:rsid w:val="009E6BF0"/>
    <w:rsid w:val="00A018F4"/>
    <w:rsid w:val="00A06A68"/>
    <w:rsid w:val="00A070F6"/>
    <w:rsid w:val="00A1095D"/>
    <w:rsid w:val="00A15384"/>
    <w:rsid w:val="00A17E0C"/>
    <w:rsid w:val="00A372F8"/>
    <w:rsid w:val="00A54034"/>
    <w:rsid w:val="00A56B51"/>
    <w:rsid w:val="00A56F5F"/>
    <w:rsid w:val="00A60A94"/>
    <w:rsid w:val="00A62284"/>
    <w:rsid w:val="00A627FE"/>
    <w:rsid w:val="00A62B90"/>
    <w:rsid w:val="00A83DA6"/>
    <w:rsid w:val="00A84D33"/>
    <w:rsid w:val="00A86F71"/>
    <w:rsid w:val="00A94691"/>
    <w:rsid w:val="00A96E3C"/>
    <w:rsid w:val="00A97458"/>
    <w:rsid w:val="00AA100E"/>
    <w:rsid w:val="00AB07F4"/>
    <w:rsid w:val="00AB4B82"/>
    <w:rsid w:val="00AB55C9"/>
    <w:rsid w:val="00AD0155"/>
    <w:rsid w:val="00AD7309"/>
    <w:rsid w:val="00AD7EF3"/>
    <w:rsid w:val="00AE0371"/>
    <w:rsid w:val="00AE2941"/>
    <w:rsid w:val="00AF0CEF"/>
    <w:rsid w:val="00AF454C"/>
    <w:rsid w:val="00AF4ECE"/>
    <w:rsid w:val="00B14AF8"/>
    <w:rsid w:val="00B262F0"/>
    <w:rsid w:val="00B30059"/>
    <w:rsid w:val="00B355FA"/>
    <w:rsid w:val="00B36661"/>
    <w:rsid w:val="00B4008E"/>
    <w:rsid w:val="00B44D9B"/>
    <w:rsid w:val="00B55255"/>
    <w:rsid w:val="00B56027"/>
    <w:rsid w:val="00B71E7B"/>
    <w:rsid w:val="00B81C4A"/>
    <w:rsid w:val="00B82205"/>
    <w:rsid w:val="00B87075"/>
    <w:rsid w:val="00B96B1B"/>
    <w:rsid w:val="00BA456F"/>
    <w:rsid w:val="00BB0400"/>
    <w:rsid w:val="00BB0C23"/>
    <w:rsid w:val="00BB5AE0"/>
    <w:rsid w:val="00BC1CEC"/>
    <w:rsid w:val="00BC4B0C"/>
    <w:rsid w:val="00BC4D17"/>
    <w:rsid w:val="00BC5647"/>
    <w:rsid w:val="00BE39AF"/>
    <w:rsid w:val="00BE7E9C"/>
    <w:rsid w:val="00BF010D"/>
    <w:rsid w:val="00C02591"/>
    <w:rsid w:val="00C040BD"/>
    <w:rsid w:val="00C07948"/>
    <w:rsid w:val="00C21EDE"/>
    <w:rsid w:val="00C2714B"/>
    <w:rsid w:val="00C32EA1"/>
    <w:rsid w:val="00C37A9F"/>
    <w:rsid w:val="00C43EA6"/>
    <w:rsid w:val="00C451D6"/>
    <w:rsid w:val="00C470F5"/>
    <w:rsid w:val="00C53A4E"/>
    <w:rsid w:val="00C54CA1"/>
    <w:rsid w:val="00C621C0"/>
    <w:rsid w:val="00C63826"/>
    <w:rsid w:val="00C639E4"/>
    <w:rsid w:val="00C64401"/>
    <w:rsid w:val="00C65A20"/>
    <w:rsid w:val="00C71172"/>
    <w:rsid w:val="00C7297A"/>
    <w:rsid w:val="00C84B04"/>
    <w:rsid w:val="00C87A55"/>
    <w:rsid w:val="00C912A3"/>
    <w:rsid w:val="00CA5917"/>
    <w:rsid w:val="00CB3F0E"/>
    <w:rsid w:val="00CB4A7E"/>
    <w:rsid w:val="00CC0906"/>
    <w:rsid w:val="00CC1E9A"/>
    <w:rsid w:val="00CD3E2D"/>
    <w:rsid w:val="00CF1B56"/>
    <w:rsid w:val="00D00E11"/>
    <w:rsid w:val="00D02490"/>
    <w:rsid w:val="00D04B5B"/>
    <w:rsid w:val="00D119A0"/>
    <w:rsid w:val="00D305F7"/>
    <w:rsid w:val="00D30881"/>
    <w:rsid w:val="00D31634"/>
    <w:rsid w:val="00D33229"/>
    <w:rsid w:val="00D33AF1"/>
    <w:rsid w:val="00D4326F"/>
    <w:rsid w:val="00D449AC"/>
    <w:rsid w:val="00D46725"/>
    <w:rsid w:val="00D503F6"/>
    <w:rsid w:val="00D56EE8"/>
    <w:rsid w:val="00D70B8C"/>
    <w:rsid w:val="00D71102"/>
    <w:rsid w:val="00D71728"/>
    <w:rsid w:val="00D84E18"/>
    <w:rsid w:val="00D87553"/>
    <w:rsid w:val="00D91DF8"/>
    <w:rsid w:val="00D970B1"/>
    <w:rsid w:val="00DA0824"/>
    <w:rsid w:val="00DB3363"/>
    <w:rsid w:val="00DB3D80"/>
    <w:rsid w:val="00DB676E"/>
    <w:rsid w:val="00DC0EA0"/>
    <w:rsid w:val="00DC4FCF"/>
    <w:rsid w:val="00DD3490"/>
    <w:rsid w:val="00DD68ED"/>
    <w:rsid w:val="00DD6946"/>
    <w:rsid w:val="00DE2182"/>
    <w:rsid w:val="00E00412"/>
    <w:rsid w:val="00E10B80"/>
    <w:rsid w:val="00E2450B"/>
    <w:rsid w:val="00E27960"/>
    <w:rsid w:val="00E3256A"/>
    <w:rsid w:val="00E32B35"/>
    <w:rsid w:val="00E37201"/>
    <w:rsid w:val="00E400C5"/>
    <w:rsid w:val="00E43290"/>
    <w:rsid w:val="00E449C3"/>
    <w:rsid w:val="00E45103"/>
    <w:rsid w:val="00E46E97"/>
    <w:rsid w:val="00E46FD9"/>
    <w:rsid w:val="00E5631E"/>
    <w:rsid w:val="00E644AA"/>
    <w:rsid w:val="00E6741D"/>
    <w:rsid w:val="00E7047E"/>
    <w:rsid w:val="00E72CF7"/>
    <w:rsid w:val="00E75C24"/>
    <w:rsid w:val="00E821ED"/>
    <w:rsid w:val="00E82460"/>
    <w:rsid w:val="00EB17F7"/>
    <w:rsid w:val="00EB1A0E"/>
    <w:rsid w:val="00EB208B"/>
    <w:rsid w:val="00EB3458"/>
    <w:rsid w:val="00EB631B"/>
    <w:rsid w:val="00EB68D7"/>
    <w:rsid w:val="00ED0223"/>
    <w:rsid w:val="00ED05AD"/>
    <w:rsid w:val="00ED3D51"/>
    <w:rsid w:val="00ED4597"/>
    <w:rsid w:val="00EE2B26"/>
    <w:rsid w:val="00EE3042"/>
    <w:rsid w:val="00EE596A"/>
    <w:rsid w:val="00EE6D1D"/>
    <w:rsid w:val="00EE7619"/>
    <w:rsid w:val="00EF02C6"/>
    <w:rsid w:val="00F0123D"/>
    <w:rsid w:val="00F167CC"/>
    <w:rsid w:val="00F220CE"/>
    <w:rsid w:val="00F26CB7"/>
    <w:rsid w:val="00F3032F"/>
    <w:rsid w:val="00F33CFD"/>
    <w:rsid w:val="00F4378C"/>
    <w:rsid w:val="00F5184D"/>
    <w:rsid w:val="00F523F4"/>
    <w:rsid w:val="00F54044"/>
    <w:rsid w:val="00F55826"/>
    <w:rsid w:val="00F55834"/>
    <w:rsid w:val="00F56F42"/>
    <w:rsid w:val="00F6410E"/>
    <w:rsid w:val="00F652D5"/>
    <w:rsid w:val="00F65F92"/>
    <w:rsid w:val="00F675EB"/>
    <w:rsid w:val="00F7198F"/>
    <w:rsid w:val="00F72330"/>
    <w:rsid w:val="00F738D0"/>
    <w:rsid w:val="00F806A3"/>
    <w:rsid w:val="00F81175"/>
    <w:rsid w:val="00F94F7E"/>
    <w:rsid w:val="00F97461"/>
    <w:rsid w:val="00FA27A4"/>
    <w:rsid w:val="00FA3309"/>
    <w:rsid w:val="00FB5B4A"/>
    <w:rsid w:val="00FB72C4"/>
    <w:rsid w:val="00FB7D1F"/>
    <w:rsid w:val="00FC322C"/>
    <w:rsid w:val="00FE014E"/>
    <w:rsid w:val="00FF33DB"/>
    <w:rsid w:val="00FF4C9E"/>
    <w:rsid w:val="00FF6019"/>
    <w:rsid w:val="00FF61CE"/>
    <w:rsid w:val="00FF7E98"/>
    <w:rsid w:val="104BB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F099"/>
  <w15:chartTrackingRefBased/>
  <w15:docId w15:val="{5830427B-C14A-41F2-ABDA-1A32292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277"/>
  </w:style>
  <w:style w:type="paragraph" w:styleId="Sidfot">
    <w:name w:val="footer"/>
    <w:basedOn w:val="Normal"/>
    <w:link w:val="Sidfot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277"/>
  </w:style>
  <w:style w:type="character" w:styleId="Kommentarsreferens">
    <w:name w:val="annotation reference"/>
    <w:basedOn w:val="Standardstycketeckensnitt"/>
    <w:uiPriority w:val="99"/>
    <w:semiHidden/>
    <w:unhideWhenUsed/>
    <w:rsid w:val="0060053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0053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0053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0053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00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nskfotboll.se/kvalitetsklubb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8" ma:contentTypeDescription="Skapa ett nytt dokument." ma:contentTypeScope="" ma:versionID="af34ef69cb4fd6247e90c28a43ec561f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e4ebaf01ac3ff9158a975f5c149e5053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2B55E-6556-4CCB-B5E9-B531760AE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141ED-54FA-4F20-8A9C-2E116CC0E834}">
  <ds:schemaRefs>
    <ds:schemaRef ds:uri="http://schemas.microsoft.com/office/infopath/2007/PartnerControls"/>
    <ds:schemaRef ds:uri="fee30d89-2ae6-4599-981d-252de47a4023"/>
    <ds:schemaRef ds:uri="http://purl.org/dc/elements/1.1/"/>
    <ds:schemaRef ds:uri="http://schemas.microsoft.com/office/2006/metadata/properties"/>
    <ds:schemaRef ds:uri="a5d71c40-3ebf-4ee9-8bd0-77bb0290f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EF0F93-0A1F-431F-9F94-1E306854C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</Template>
  <TotalTime>3104</TotalTime>
  <Pages>2</Pages>
  <Words>27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Anna Malmén</cp:lastModifiedBy>
  <cp:revision>32</cp:revision>
  <cp:lastPrinted>2021-10-06T23:19:00Z</cp:lastPrinted>
  <dcterms:created xsi:type="dcterms:W3CDTF">2023-03-13T15:36:00Z</dcterms:created>
  <dcterms:modified xsi:type="dcterms:W3CDTF">2024-09-04T14:38:00Z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