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88DD" w14:textId="77194DBC" w:rsidR="003E5BF9" w:rsidRDefault="002D737A" w:rsidP="104BBD07">
      <w:pPr>
        <w:spacing w:line="240" w:lineRule="auto"/>
        <w:rPr>
          <w:rFonts w:ascii="Arial" w:hAnsi="Arial" w:cs="Arial"/>
        </w:rPr>
      </w:pPr>
      <w:r w:rsidRPr="003E5BF9">
        <w:rPr>
          <w:rFonts w:ascii="Arial" w:hAnsi="Arial" w:cs="Arial"/>
          <w:noProof/>
        </w:rPr>
        <w:drawing>
          <wp:anchor distT="0" distB="0" distL="114300" distR="114300" simplePos="0" relativeHeight="251659278" behindDoc="0" locked="0" layoutInCell="1" allowOverlap="1" wp14:anchorId="33C4FE54" wp14:editId="3108904A">
            <wp:simplePos x="0" y="0"/>
            <wp:positionH relativeFrom="margin">
              <wp:align>center</wp:align>
            </wp:positionH>
            <wp:positionV relativeFrom="paragraph">
              <wp:posOffset>-47625</wp:posOffset>
            </wp:positionV>
            <wp:extent cx="1650669" cy="1650669"/>
            <wp:effectExtent l="0" t="0" r="6985" b="0"/>
            <wp:wrapNone/>
            <wp:docPr id="1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7282A3E1-FDCE-A454-681C-2A04746B74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>
                      <a:extLst>
                        <a:ext uri="{FF2B5EF4-FFF2-40B4-BE49-F238E27FC236}">
                          <a16:creationId xmlns:a16="http://schemas.microsoft.com/office/drawing/2014/main" id="{7282A3E1-FDCE-A454-681C-2A04746B74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669" cy="165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54770" w14:textId="36CA9195" w:rsidR="00760277" w:rsidRPr="001B34E3" w:rsidRDefault="00207264" w:rsidP="104BBD07">
      <w:pPr>
        <w:spacing w:line="240" w:lineRule="auto"/>
        <w:rPr>
          <w:rFonts w:ascii="Arial" w:hAnsi="Arial" w:cs="Arial"/>
        </w:rPr>
      </w:pPr>
      <w:r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3C98C8B0" wp14:editId="143FC7DD">
                <wp:simplePos x="0" y="0"/>
                <wp:positionH relativeFrom="margin">
                  <wp:align>center</wp:align>
                </wp:positionH>
                <wp:positionV relativeFrom="paragraph">
                  <wp:posOffset>1384061</wp:posOffset>
                </wp:positionV>
                <wp:extent cx="8848725" cy="1404620"/>
                <wp:effectExtent l="0" t="0" r="0" b="0"/>
                <wp:wrapTight wrapText="bothSides">
                  <wp:wrapPolygon edited="0">
                    <wp:start x="140" y="0"/>
                    <wp:lineTo x="140" y="21431"/>
                    <wp:lineTo x="21437" y="21431"/>
                    <wp:lineTo x="21437" y="0"/>
                    <wp:lineTo x="140" y="0"/>
                  </wp:wrapPolygon>
                </wp:wrapTight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8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9583" w14:textId="4DB89266" w:rsidR="001E0CE1" w:rsidRDefault="001E0CE1" w:rsidP="00363CE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  <w:t>VERKSAMHETSPLAN</w:t>
                            </w:r>
                          </w:p>
                          <w:p w14:paraId="3A34EAFA" w14:textId="77777777" w:rsidR="003019C5" w:rsidRDefault="003019C5" w:rsidP="002D737A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</w:p>
                          <w:p w14:paraId="4B8D123E" w14:textId="77777777" w:rsidR="003019C5" w:rsidRDefault="003019C5" w:rsidP="002D737A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</w:p>
                          <w:p w14:paraId="030462BD" w14:textId="77777777" w:rsidR="003019C5" w:rsidRDefault="003019C5" w:rsidP="00207264">
                            <w:pP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</w:p>
                          <w:p w14:paraId="063965F3" w14:textId="618694B9" w:rsidR="003019C5" w:rsidRDefault="002D737A" w:rsidP="003019C5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2D737A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Föreningens plan för hur verksamheten </w:t>
                            </w:r>
                          </w:p>
                          <w:p w14:paraId="3FCC37C3" w14:textId="2BA5838B" w:rsidR="00363CEB" w:rsidRPr="003019C5" w:rsidRDefault="002D737A" w:rsidP="003019C5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2D737A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ska bedrivas kommande 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98C8B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09pt;width:696.75pt;height:110.6pt;z-index:-25165926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" filled="f" stroked="f">
                <v:textbox style="mso-fit-shape-to-text:t">
                  <w:txbxContent>
                    <w:p w14:paraId="23DF9583" w14:textId="4DB89266" w:rsidR="001E0CE1" w:rsidRDefault="001E0CE1" w:rsidP="00363CE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  <w:t>VERKSAMHETSPLAN</w:t>
                      </w:r>
                    </w:p>
                    <w:p w14:paraId="3A34EAFA" w14:textId="77777777" w:rsidR="003019C5" w:rsidRDefault="003019C5" w:rsidP="002D737A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</w:p>
                    <w:p w14:paraId="4B8D123E" w14:textId="77777777" w:rsidR="003019C5" w:rsidRDefault="003019C5" w:rsidP="002D737A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</w:p>
                    <w:p w14:paraId="030462BD" w14:textId="77777777" w:rsidR="003019C5" w:rsidRDefault="003019C5" w:rsidP="00207264">
                      <w:pPr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</w:p>
                    <w:p w14:paraId="063965F3" w14:textId="618694B9" w:rsidR="003019C5" w:rsidRDefault="002D737A" w:rsidP="003019C5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2D737A"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Föreningens plan för hur verksamheten </w:t>
                      </w:r>
                    </w:p>
                    <w:p w14:paraId="3FCC37C3" w14:textId="2BA5838B" w:rsidR="00363CEB" w:rsidRPr="003019C5" w:rsidRDefault="002D737A" w:rsidP="003019C5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2D737A">
                        <w:rPr>
                          <w:rFonts w:ascii="Arial Black" w:hAnsi="Arial Black"/>
                          <w:sz w:val="48"/>
                          <w:szCs w:val="48"/>
                        </w:rPr>
                        <w:t>ska bedrivas kommande år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019C5"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E0E478A" wp14:editId="7D940B1E">
                <wp:simplePos x="0" y="0"/>
                <wp:positionH relativeFrom="margin">
                  <wp:align>center</wp:align>
                </wp:positionH>
                <wp:positionV relativeFrom="paragraph">
                  <wp:posOffset>2536190</wp:posOffset>
                </wp:positionV>
                <wp:extent cx="4163060" cy="1045845"/>
                <wp:effectExtent l="0" t="0" r="0" b="1905"/>
                <wp:wrapTight wrapText="bothSides">
                  <wp:wrapPolygon edited="0">
                    <wp:start x="297" y="0"/>
                    <wp:lineTo x="297" y="21246"/>
                    <wp:lineTo x="21251" y="21246"/>
                    <wp:lineTo x="21251" y="0"/>
                    <wp:lineTo x="297" y="0"/>
                  </wp:wrapPolygon>
                </wp:wrapTight>
                <wp:docPr id="3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104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CDB5" w14:textId="17B52773" w:rsidR="0059569C" w:rsidRPr="00315932" w:rsidRDefault="00315932" w:rsidP="007339A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315932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”</w:t>
                            </w:r>
                            <w:r w:rsidR="0059569C" w:rsidRPr="00315932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Infoga föreningens log</w:t>
                            </w:r>
                            <w:r w:rsidR="000E3730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otyp</w:t>
                            </w:r>
                            <w:r w:rsidR="00034B47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och/eller föreningens namn</w:t>
                            </w:r>
                            <w:r w:rsidRPr="00315932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478A" id="_x0000_s1027" type="#_x0000_t202" style="position:absolute;margin-left:0;margin-top:199.7pt;width:327.8pt;height:82.3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" filled="f" stroked="f">
                <v:textbox>
                  <w:txbxContent>
                    <w:p w14:paraId="3DECCDB5" w14:textId="17B52773" w:rsidR="0059569C" w:rsidRPr="00315932" w:rsidRDefault="00315932" w:rsidP="007339A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 w:rsidRPr="00315932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”</w:t>
                      </w:r>
                      <w:r w:rsidR="0059569C" w:rsidRPr="00315932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Infoga föreningens log</w:t>
                      </w:r>
                      <w:r w:rsidR="000E3730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otyp</w:t>
                      </w:r>
                      <w:r w:rsidR="00034B47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 och/eller föreningens namn</w:t>
                      </w:r>
                      <w:r w:rsidRPr="00315932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60277" w:rsidRPr="001B34E3">
        <w:rPr>
          <w:rFonts w:ascii="Arial" w:hAnsi="Arial" w:cs="Arial"/>
        </w:rPr>
        <w:br w:type="page"/>
      </w:r>
    </w:p>
    <w:p w14:paraId="41D93343" w14:textId="064034F3" w:rsidR="002D737A" w:rsidRDefault="002D737A" w:rsidP="00760277">
      <w:pPr>
        <w:rPr>
          <w:rFonts w:ascii="Arial" w:hAnsi="Arial" w:cs="Arial"/>
        </w:rPr>
      </w:pPr>
      <w:r w:rsidRPr="00CB14BB">
        <w:rPr>
          <w:rFonts w:ascii="Arial" w:hAnsi="Arial" w:cs="Arial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7470" behindDoc="0" locked="0" layoutInCell="1" allowOverlap="1" wp14:anchorId="1A22F8EE" wp14:editId="522B9A3D">
            <wp:simplePos x="0" y="0"/>
            <wp:positionH relativeFrom="margin">
              <wp:posOffset>8963025</wp:posOffset>
            </wp:positionH>
            <wp:positionV relativeFrom="paragraph">
              <wp:posOffset>-5080</wp:posOffset>
            </wp:positionV>
            <wp:extent cx="965200" cy="965200"/>
            <wp:effectExtent l="0" t="0" r="6350" b="0"/>
            <wp:wrapNone/>
            <wp:docPr id="12" name="Bild 2">
              <a:extLst xmlns:a="http://schemas.openxmlformats.org/drawingml/2006/main">
                <a:ext uri="{FF2B5EF4-FFF2-40B4-BE49-F238E27FC236}">
                  <a16:creationId xmlns:a16="http://schemas.microsoft.com/office/drawing/2014/main" id="{E71CF806-BD8A-512A-0099-02A0115C3E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>
                      <a:extLst>
                        <a:ext uri="{FF2B5EF4-FFF2-40B4-BE49-F238E27FC236}">
                          <a16:creationId xmlns:a16="http://schemas.microsoft.com/office/drawing/2014/main" id="{E71CF806-BD8A-512A-0099-02A0115C3E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6525F" w14:textId="09366152" w:rsidR="002D737A" w:rsidRPr="00B16890" w:rsidRDefault="002D737A" w:rsidP="002D737A">
      <w:pPr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46" behindDoc="0" locked="0" layoutInCell="1" allowOverlap="1" wp14:anchorId="0A36D1AE" wp14:editId="11E68D7B">
                <wp:simplePos x="0" y="0"/>
                <wp:positionH relativeFrom="margin">
                  <wp:posOffset>9525</wp:posOffset>
                </wp:positionH>
                <wp:positionV relativeFrom="paragraph">
                  <wp:posOffset>85725</wp:posOffset>
                </wp:positionV>
                <wp:extent cx="9296400" cy="240665"/>
                <wp:effectExtent l="0" t="0" r="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24066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283B" w14:textId="4EF70A18" w:rsidR="002D737A" w:rsidRPr="00B16890" w:rsidRDefault="002D737A" w:rsidP="002D73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V</w:t>
                            </w:r>
                            <w:r w:rsidR="009F6C1E"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erksamhetsidé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6D1A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75pt;margin-top:6.75pt;width:732pt;height:18.95pt;z-index:2516664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" fillcolor="#449dd7" stroked="f">
                <v:textbox inset="2mm,0,0,0">
                  <w:txbxContent>
                    <w:p w14:paraId="77AA283B" w14:textId="4EF70A18" w:rsidR="002D737A" w:rsidRPr="00B16890" w:rsidRDefault="002D737A" w:rsidP="002D737A">
                      <w:pP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>V</w:t>
                      </w:r>
                      <w:r w:rsidR="009F6C1E"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>erksamhetsidé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05710E" w14:textId="23E35B25" w:rsidR="002D737A" w:rsidRDefault="002D737A" w:rsidP="00760277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D737A" w14:paraId="60AAD023" w14:textId="77777777" w:rsidTr="002D737A">
        <w:tc>
          <w:tcPr>
            <w:tcW w:w="15388" w:type="dxa"/>
          </w:tcPr>
          <w:p w14:paraId="6328BCC3" w14:textId="789F8951" w:rsidR="002D737A" w:rsidRPr="002D737A" w:rsidRDefault="002D737A" w:rsidP="00760277">
            <w:pPr>
              <w:rPr>
                <w:rFonts w:ascii="Arial" w:hAnsi="Arial" w:cs="Arial"/>
                <w:i/>
                <w:iCs/>
              </w:rPr>
            </w:pPr>
            <w:r w:rsidRPr="002D737A">
              <w:rPr>
                <w:rFonts w:ascii="Arial" w:hAnsi="Arial" w:cs="Arial"/>
                <w:i/>
                <w:iCs/>
              </w:rPr>
              <w:t xml:space="preserve">Skriv ner den </w:t>
            </w:r>
            <w:r w:rsidR="009F6C1E">
              <w:rPr>
                <w:rFonts w:ascii="Arial" w:hAnsi="Arial" w:cs="Arial"/>
                <w:i/>
                <w:iCs/>
              </w:rPr>
              <w:t>verksamhetsidé</w:t>
            </w:r>
            <w:r w:rsidRPr="002D737A">
              <w:rPr>
                <w:rFonts w:ascii="Arial" w:hAnsi="Arial" w:cs="Arial"/>
                <w:i/>
                <w:iCs/>
              </w:rPr>
              <w:t xml:space="preserve"> som föreningen har.</w:t>
            </w:r>
          </w:p>
          <w:p w14:paraId="6F15EF01" w14:textId="77777777" w:rsidR="002D737A" w:rsidRDefault="002D737A" w:rsidP="00760277">
            <w:pPr>
              <w:rPr>
                <w:rFonts w:ascii="Arial" w:hAnsi="Arial" w:cs="Arial"/>
              </w:rPr>
            </w:pPr>
          </w:p>
          <w:p w14:paraId="18EC12E2" w14:textId="77777777" w:rsidR="002D737A" w:rsidRDefault="002D737A" w:rsidP="00760277">
            <w:pPr>
              <w:rPr>
                <w:rFonts w:ascii="Arial" w:hAnsi="Arial" w:cs="Arial"/>
              </w:rPr>
            </w:pPr>
          </w:p>
          <w:p w14:paraId="4B6AAFC0" w14:textId="77777777" w:rsidR="002D737A" w:rsidRDefault="002D737A" w:rsidP="00760277">
            <w:pPr>
              <w:rPr>
                <w:rFonts w:ascii="Arial" w:hAnsi="Arial" w:cs="Arial"/>
              </w:rPr>
            </w:pPr>
          </w:p>
          <w:p w14:paraId="03B8B956" w14:textId="55E220F5" w:rsidR="002D737A" w:rsidRDefault="002D737A" w:rsidP="00760277">
            <w:pPr>
              <w:rPr>
                <w:rFonts w:ascii="Arial" w:hAnsi="Arial" w:cs="Arial"/>
              </w:rPr>
            </w:pPr>
          </w:p>
        </w:tc>
      </w:tr>
    </w:tbl>
    <w:p w14:paraId="62A8FE8F" w14:textId="0BE239F6" w:rsidR="00553629" w:rsidRDefault="00553629" w:rsidP="002D737A">
      <w:pPr>
        <w:rPr>
          <w:rFonts w:ascii="Arial" w:hAnsi="Arial" w:cs="Arial"/>
          <w:sz w:val="18"/>
          <w:szCs w:val="18"/>
        </w:rPr>
      </w:pPr>
    </w:p>
    <w:p w14:paraId="0A4B05F5" w14:textId="2FD488EE" w:rsidR="00553629" w:rsidRDefault="00241D31" w:rsidP="002D737A">
      <w:pPr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18" behindDoc="0" locked="0" layoutInCell="1" allowOverlap="1" wp14:anchorId="0FDAB522" wp14:editId="3E14FE0D">
                <wp:simplePos x="0" y="0"/>
                <wp:positionH relativeFrom="margin">
                  <wp:posOffset>12700</wp:posOffset>
                </wp:positionH>
                <wp:positionV relativeFrom="paragraph">
                  <wp:posOffset>327660</wp:posOffset>
                </wp:positionV>
                <wp:extent cx="9734550" cy="247650"/>
                <wp:effectExtent l="0" t="0" r="0" b="0"/>
                <wp:wrapSquare wrapText="bothSides"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247650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11AD" w14:textId="74223ADF" w:rsidR="002D737A" w:rsidRPr="00B16890" w:rsidRDefault="009F6C1E" w:rsidP="002D73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Värdegrund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B522" id="_x0000_s1029" type="#_x0000_t202" style="position:absolute;margin-left:1pt;margin-top:25.8pt;width:766.5pt;height:19.5pt;z-index:2516695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" fillcolor="#449dd7" stroked="f">
                <v:textbox inset="2mm,0,0,0">
                  <w:txbxContent>
                    <w:p w14:paraId="17D411AD" w14:textId="74223ADF" w:rsidR="002D737A" w:rsidRPr="00B16890" w:rsidRDefault="009F6C1E" w:rsidP="002D737A">
                      <w:pP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>Värdegrund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6DB29B" w14:textId="5046310C" w:rsidR="002D737A" w:rsidRPr="00B16890" w:rsidRDefault="002D737A" w:rsidP="002D737A">
      <w:pPr>
        <w:rPr>
          <w:rFonts w:ascii="Arial" w:hAnsi="Arial" w:cs="Arial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D737A" w14:paraId="71841CCD" w14:textId="77777777" w:rsidTr="002D737A">
        <w:tc>
          <w:tcPr>
            <w:tcW w:w="15388" w:type="dxa"/>
          </w:tcPr>
          <w:p w14:paraId="01437AB1" w14:textId="3D6D8C3D" w:rsidR="002D737A" w:rsidRPr="002D737A" w:rsidRDefault="002D737A" w:rsidP="002D737A">
            <w:pPr>
              <w:rPr>
                <w:rFonts w:ascii="Arial" w:hAnsi="Arial" w:cs="Arial"/>
                <w:i/>
                <w:iCs/>
              </w:rPr>
            </w:pPr>
            <w:r w:rsidRPr="002D737A">
              <w:rPr>
                <w:rFonts w:ascii="Arial" w:hAnsi="Arial" w:cs="Arial"/>
                <w:i/>
                <w:iCs/>
              </w:rPr>
              <w:t xml:space="preserve">Skriv ner den </w:t>
            </w:r>
            <w:r w:rsidR="009F6C1E">
              <w:rPr>
                <w:rFonts w:ascii="Arial" w:hAnsi="Arial" w:cs="Arial"/>
                <w:i/>
                <w:iCs/>
              </w:rPr>
              <w:t>värdegrund</w:t>
            </w:r>
            <w:r w:rsidRPr="002D737A">
              <w:rPr>
                <w:rFonts w:ascii="Arial" w:hAnsi="Arial" w:cs="Arial"/>
                <w:i/>
                <w:iCs/>
              </w:rPr>
              <w:t xml:space="preserve"> som föreningen har.</w:t>
            </w:r>
          </w:p>
          <w:p w14:paraId="78E0F894" w14:textId="77777777" w:rsidR="002D737A" w:rsidRDefault="002D737A" w:rsidP="002D737A">
            <w:pPr>
              <w:rPr>
                <w:rFonts w:ascii="Arial" w:hAnsi="Arial" w:cs="Arial"/>
              </w:rPr>
            </w:pPr>
          </w:p>
          <w:p w14:paraId="371FEFBE" w14:textId="77777777" w:rsidR="002D737A" w:rsidRDefault="002D737A" w:rsidP="002D737A">
            <w:pPr>
              <w:rPr>
                <w:rFonts w:ascii="Arial" w:hAnsi="Arial" w:cs="Arial"/>
              </w:rPr>
            </w:pPr>
          </w:p>
          <w:p w14:paraId="44C624C8" w14:textId="77777777" w:rsidR="002D737A" w:rsidRDefault="002D737A" w:rsidP="002D737A">
            <w:pPr>
              <w:rPr>
                <w:rFonts w:ascii="Arial" w:hAnsi="Arial" w:cs="Arial"/>
              </w:rPr>
            </w:pPr>
          </w:p>
          <w:p w14:paraId="091B25C1" w14:textId="5F3D111B" w:rsidR="002D737A" w:rsidRDefault="002D737A" w:rsidP="002D737A">
            <w:pPr>
              <w:rPr>
                <w:rFonts w:ascii="Arial" w:hAnsi="Arial" w:cs="Arial"/>
              </w:rPr>
            </w:pPr>
          </w:p>
        </w:tc>
      </w:tr>
    </w:tbl>
    <w:p w14:paraId="03B96CE7" w14:textId="3472A3AF" w:rsidR="00553629" w:rsidRDefault="00553629" w:rsidP="002D737A">
      <w:pPr>
        <w:rPr>
          <w:rFonts w:ascii="Arial" w:hAnsi="Arial" w:cs="Arial"/>
          <w:sz w:val="18"/>
          <w:szCs w:val="18"/>
        </w:rPr>
      </w:pPr>
    </w:p>
    <w:p w14:paraId="6681AEEA" w14:textId="75177427" w:rsidR="00553629" w:rsidRDefault="00241D31" w:rsidP="002D737A">
      <w:pPr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2590" behindDoc="0" locked="0" layoutInCell="1" allowOverlap="1" wp14:anchorId="416FBC32" wp14:editId="78575B9B">
                <wp:simplePos x="0" y="0"/>
                <wp:positionH relativeFrom="margin">
                  <wp:posOffset>12700</wp:posOffset>
                </wp:positionH>
                <wp:positionV relativeFrom="paragraph">
                  <wp:posOffset>327660</wp:posOffset>
                </wp:positionV>
                <wp:extent cx="9759950" cy="254000"/>
                <wp:effectExtent l="0" t="0" r="0" b="0"/>
                <wp:wrapSquare wrapText="bothSides"/>
                <wp:docPr id="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0" cy="254000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8FDD7" w14:textId="2B51A95B" w:rsidR="002D737A" w:rsidRPr="00B16890" w:rsidRDefault="009F6C1E" w:rsidP="002D73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Vision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BC32" id="_x0000_s1030" type="#_x0000_t202" style="position:absolute;margin-left:1pt;margin-top:25.8pt;width:768.5pt;height:20pt;z-index:2516725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" fillcolor="#449dd7" stroked="f">
                <v:textbox inset="2mm,0,0,0">
                  <w:txbxContent>
                    <w:p w14:paraId="18C8FDD7" w14:textId="2B51A95B" w:rsidR="002D737A" w:rsidRPr="00B16890" w:rsidRDefault="009F6C1E" w:rsidP="002D737A">
                      <w:pP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>Vision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FE2326" w14:textId="77777777" w:rsidR="002D737A" w:rsidRDefault="002D737A" w:rsidP="002D737A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D737A" w14:paraId="76F35E5B" w14:textId="77777777" w:rsidTr="002D737A">
        <w:tc>
          <w:tcPr>
            <w:tcW w:w="15388" w:type="dxa"/>
          </w:tcPr>
          <w:p w14:paraId="7177C271" w14:textId="37E71FAA" w:rsidR="002D737A" w:rsidRDefault="002D737A" w:rsidP="002D737A">
            <w:pPr>
              <w:rPr>
                <w:rFonts w:ascii="Arial" w:hAnsi="Arial" w:cs="Arial"/>
                <w:i/>
                <w:iCs/>
              </w:rPr>
            </w:pPr>
            <w:r w:rsidRPr="002D737A">
              <w:rPr>
                <w:rFonts w:ascii="Arial" w:hAnsi="Arial" w:cs="Arial"/>
                <w:i/>
                <w:iCs/>
              </w:rPr>
              <w:t xml:space="preserve">Skriv ner den </w:t>
            </w:r>
            <w:r w:rsidR="009F6C1E">
              <w:rPr>
                <w:rFonts w:ascii="Arial" w:hAnsi="Arial" w:cs="Arial"/>
                <w:i/>
                <w:iCs/>
              </w:rPr>
              <w:t>vision</w:t>
            </w:r>
            <w:r w:rsidRPr="002D737A">
              <w:rPr>
                <w:rFonts w:ascii="Arial" w:hAnsi="Arial" w:cs="Arial"/>
                <w:i/>
                <w:iCs/>
              </w:rPr>
              <w:t xml:space="preserve"> som föreningen har.</w:t>
            </w:r>
          </w:p>
          <w:p w14:paraId="623FD947" w14:textId="467F5F85" w:rsidR="002D737A" w:rsidRDefault="002D737A" w:rsidP="002D737A">
            <w:pPr>
              <w:rPr>
                <w:rFonts w:ascii="Arial" w:hAnsi="Arial" w:cs="Arial"/>
                <w:i/>
                <w:iCs/>
              </w:rPr>
            </w:pPr>
          </w:p>
          <w:p w14:paraId="637D3F8C" w14:textId="16E911AE" w:rsidR="002D737A" w:rsidRDefault="002D737A" w:rsidP="002D737A">
            <w:pPr>
              <w:rPr>
                <w:rFonts w:ascii="Arial" w:hAnsi="Arial" w:cs="Arial"/>
                <w:i/>
                <w:iCs/>
              </w:rPr>
            </w:pPr>
          </w:p>
          <w:p w14:paraId="135B4D57" w14:textId="77777777" w:rsidR="002D737A" w:rsidRPr="002D737A" w:rsidRDefault="002D737A" w:rsidP="002D737A">
            <w:pPr>
              <w:rPr>
                <w:rFonts w:ascii="Arial" w:hAnsi="Arial" w:cs="Arial"/>
                <w:i/>
                <w:iCs/>
              </w:rPr>
            </w:pPr>
          </w:p>
          <w:p w14:paraId="04DB9518" w14:textId="77777777" w:rsidR="002D737A" w:rsidRDefault="002D737A" w:rsidP="002D737A">
            <w:pPr>
              <w:rPr>
                <w:rFonts w:ascii="Arial" w:hAnsi="Arial" w:cs="Arial"/>
              </w:rPr>
            </w:pPr>
          </w:p>
        </w:tc>
      </w:tr>
    </w:tbl>
    <w:p w14:paraId="11974CC3" w14:textId="0770D538" w:rsidR="002D737A" w:rsidRDefault="002D737A" w:rsidP="002D737A">
      <w:pPr>
        <w:rPr>
          <w:rFonts w:ascii="Arial" w:hAnsi="Arial" w:cs="Arial"/>
        </w:rPr>
      </w:pPr>
    </w:p>
    <w:p w14:paraId="0EB07E4B" w14:textId="23E9B886" w:rsidR="000A0EFC" w:rsidRDefault="000A0EFC" w:rsidP="002D737A">
      <w:pPr>
        <w:rPr>
          <w:rFonts w:ascii="Arial" w:hAnsi="Arial" w:cs="Arial"/>
        </w:rPr>
      </w:pPr>
    </w:p>
    <w:p w14:paraId="5858A5C6" w14:textId="03A76286" w:rsidR="000A0EFC" w:rsidRDefault="00241D31" w:rsidP="002D737A">
      <w:pPr>
        <w:rPr>
          <w:rFonts w:ascii="Arial" w:hAnsi="Arial" w:cs="Arial"/>
        </w:rPr>
      </w:pPr>
      <w:r w:rsidRPr="00CB14BB">
        <w:rPr>
          <w:rFonts w:ascii="Arial" w:hAnsi="Arial" w:cs="Arial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9758" behindDoc="0" locked="0" layoutInCell="1" allowOverlap="1" wp14:anchorId="573C1AA1" wp14:editId="4EEC439B">
            <wp:simplePos x="0" y="0"/>
            <wp:positionH relativeFrom="margin">
              <wp:posOffset>8677275</wp:posOffset>
            </wp:positionH>
            <wp:positionV relativeFrom="paragraph">
              <wp:posOffset>-161925</wp:posOffset>
            </wp:positionV>
            <wp:extent cx="965200" cy="965200"/>
            <wp:effectExtent l="0" t="0" r="6350" b="0"/>
            <wp:wrapNone/>
            <wp:docPr id="2" name="Bild 2">
              <a:extLst xmlns:a="http://schemas.openxmlformats.org/drawingml/2006/main">
                <a:ext uri="{FF2B5EF4-FFF2-40B4-BE49-F238E27FC236}">
                  <a16:creationId xmlns:a16="http://schemas.microsoft.com/office/drawing/2014/main" id="{E71CF806-BD8A-512A-0099-02A0115C3E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>
                      <a:extLst>
                        <a:ext uri="{FF2B5EF4-FFF2-40B4-BE49-F238E27FC236}">
                          <a16:creationId xmlns:a16="http://schemas.microsoft.com/office/drawing/2014/main" id="{E71CF806-BD8A-512A-0099-02A0115C3E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EAB2C" w14:textId="2A7BA7BA" w:rsidR="000A0EFC" w:rsidRPr="00B16890" w:rsidRDefault="000A0EFC" w:rsidP="000A0EFC">
      <w:pPr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62" behindDoc="0" locked="0" layoutInCell="1" allowOverlap="1" wp14:anchorId="42011B8D" wp14:editId="3F8ABE00">
                <wp:simplePos x="0" y="0"/>
                <wp:positionH relativeFrom="margin">
                  <wp:posOffset>9525</wp:posOffset>
                </wp:positionH>
                <wp:positionV relativeFrom="paragraph">
                  <wp:posOffset>85725</wp:posOffset>
                </wp:positionV>
                <wp:extent cx="9296400" cy="240665"/>
                <wp:effectExtent l="0" t="0" r="0" b="6985"/>
                <wp:wrapSquare wrapText="bothSides"/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24066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D01E7" w14:textId="17DC915A" w:rsidR="000A0EFC" w:rsidRPr="00B16890" w:rsidRDefault="000A0EFC" w:rsidP="000A0E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Ordinarie verksamhet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1B8D" id="_x0000_s1031" type="#_x0000_t202" style="position:absolute;margin-left:.75pt;margin-top:6.75pt;width:732pt;height:18.95pt;z-index:2516756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" fillcolor="#449dd7" stroked="f">
                <v:textbox inset="2mm,0,0,0">
                  <w:txbxContent>
                    <w:p w14:paraId="0E0D01E7" w14:textId="17DC915A" w:rsidR="000A0EFC" w:rsidRPr="00B16890" w:rsidRDefault="000A0EFC" w:rsidP="000A0EFC">
                      <w:pP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>Ordinarie verksamhet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C98FEC" w14:textId="26DCE76F" w:rsidR="000A0EFC" w:rsidRDefault="000A0EFC" w:rsidP="000A0EFC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04"/>
        <w:gridCol w:w="6614"/>
        <w:gridCol w:w="4678"/>
      </w:tblGrid>
      <w:tr w:rsidR="0074173A" w:rsidRPr="00EE7619" w14:paraId="2A7D76E8" w14:textId="77777777" w:rsidTr="0074173A">
        <w:tc>
          <w:tcPr>
            <w:tcW w:w="3304" w:type="dxa"/>
            <w:shd w:val="clear" w:color="auto" w:fill="D9E2F3" w:themeFill="accent1" w:themeFillTint="33"/>
          </w:tcPr>
          <w:p w14:paraId="65E0568D" w14:textId="7BBE70DF" w:rsidR="0074173A" w:rsidRPr="00EE7619" w:rsidRDefault="0074173A" w:rsidP="000A0EFC">
            <w:pPr>
              <w:rPr>
                <w:rFonts w:ascii="Arial" w:hAnsi="Arial" w:cs="Arial"/>
                <w:b/>
                <w:bCs/>
              </w:rPr>
            </w:pPr>
            <w:r w:rsidRPr="00EE7619">
              <w:rPr>
                <w:rFonts w:ascii="Arial" w:hAnsi="Arial" w:cs="Arial"/>
                <w:b/>
                <w:bCs/>
              </w:rPr>
              <w:t>Aktivitet/verksamhet</w:t>
            </w:r>
          </w:p>
        </w:tc>
        <w:tc>
          <w:tcPr>
            <w:tcW w:w="6614" w:type="dxa"/>
            <w:shd w:val="clear" w:color="auto" w:fill="D9E2F3" w:themeFill="accent1" w:themeFillTint="33"/>
          </w:tcPr>
          <w:p w14:paraId="78B51D0A" w14:textId="7B5B47A4" w:rsidR="0074173A" w:rsidRPr="00EE7619" w:rsidRDefault="0074173A" w:rsidP="000A0E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Beskrivning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6A653E3B" w14:textId="0C0D63AA" w:rsidR="0074173A" w:rsidRPr="00EE7619" w:rsidRDefault="0074173A" w:rsidP="000A0EFC">
            <w:pPr>
              <w:rPr>
                <w:rFonts w:ascii="Arial" w:hAnsi="Arial" w:cs="Arial"/>
                <w:b/>
                <w:bCs/>
              </w:rPr>
            </w:pPr>
            <w:r w:rsidRPr="00EE7619">
              <w:rPr>
                <w:rFonts w:ascii="Arial" w:hAnsi="Arial" w:cs="Arial"/>
                <w:b/>
                <w:bCs/>
              </w:rPr>
              <w:t>Ansvarig</w:t>
            </w:r>
          </w:p>
        </w:tc>
      </w:tr>
      <w:tr w:rsidR="0074173A" w14:paraId="1773178A" w14:textId="77777777" w:rsidTr="0074173A">
        <w:tc>
          <w:tcPr>
            <w:tcW w:w="3304" w:type="dxa"/>
          </w:tcPr>
          <w:p w14:paraId="2A476139" w14:textId="1541EAAB" w:rsidR="0074173A" w:rsidRDefault="0074173A" w:rsidP="000A0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Ex. Barn </w:t>
            </w:r>
            <w:r w:rsidR="00DC4FCF">
              <w:rPr>
                <w:rFonts w:ascii="Arial" w:hAnsi="Arial" w:cs="Arial"/>
              </w:rPr>
              <w:t>6–12</w:t>
            </w:r>
            <w:r>
              <w:rPr>
                <w:rFonts w:ascii="Arial" w:hAnsi="Arial" w:cs="Arial"/>
              </w:rPr>
              <w:t xml:space="preserve"> år</w:t>
            </w:r>
          </w:p>
        </w:tc>
        <w:tc>
          <w:tcPr>
            <w:tcW w:w="6614" w:type="dxa"/>
          </w:tcPr>
          <w:p w14:paraId="322A96A1" w14:textId="77777777" w:rsidR="0074173A" w:rsidRDefault="0074173A" w:rsidP="000A0EF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F69915D" w14:textId="5727EFE2" w:rsidR="0074173A" w:rsidRDefault="0074173A" w:rsidP="000A0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Fotbollsutvecklare</w:t>
            </w:r>
          </w:p>
        </w:tc>
      </w:tr>
      <w:tr w:rsidR="0074173A" w14:paraId="4F147903" w14:textId="77777777" w:rsidTr="0074173A">
        <w:tc>
          <w:tcPr>
            <w:tcW w:w="3304" w:type="dxa"/>
          </w:tcPr>
          <w:p w14:paraId="355ACE4B" w14:textId="29CD2291" w:rsidR="0074173A" w:rsidRDefault="0074173A" w:rsidP="000A0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Ex. Parafotboll</w:t>
            </w:r>
          </w:p>
        </w:tc>
        <w:tc>
          <w:tcPr>
            <w:tcW w:w="6614" w:type="dxa"/>
          </w:tcPr>
          <w:p w14:paraId="3387180B" w14:textId="77777777" w:rsidR="0074173A" w:rsidRDefault="0074173A" w:rsidP="000A0EF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7A8DFD2" w14:textId="26E17D0D" w:rsidR="0074173A" w:rsidRDefault="0074173A" w:rsidP="000A0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Fotbollsutvecklare</w:t>
            </w:r>
          </w:p>
        </w:tc>
      </w:tr>
      <w:tr w:rsidR="0074173A" w14:paraId="70D24D32" w14:textId="77777777" w:rsidTr="0074173A">
        <w:tc>
          <w:tcPr>
            <w:tcW w:w="3304" w:type="dxa"/>
          </w:tcPr>
          <w:p w14:paraId="5F73393C" w14:textId="77777777" w:rsidR="0074173A" w:rsidRDefault="0074173A" w:rsidP="000A0EFC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</w:tcPr>
          <w:p w14:paraId="2B99F204" w14:textId="77777777" w:rsidR="0074173A" w:rsidRDefault="0074173A" w:rsidP="000A0EF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6267A822" w14:textId="60B219F0" w:rsidR="0074173A" w:rsidRDefault="0074173A" w:rsidP="000A0EFC">
            <w:pPr>
              <w:rPr>
                <w:rFonts w:ascii="Arial" w:hAnsi="Arial" w:cs="Arial"/>
              </w:rPr>
            </w:pPr>
          </w:p>
        </w:tc>
      </w:tr>
      <w:tr w:rsidR="0074173A" w14:paraId="416C64FB" w14:textId="77777777" w:rsidTr="0074173A">
        <w:tc>
          <w:tcPr>
            <w:tcW w:w="3304" w:type="dxa"/>
          </w:tcPr>
          <w:p w14:paraId="14D1F189" w14:textId="77777777" w:rsidR="0074173A" w:rsidRDefault="0074173A" w:rsidP="000A0EFC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</w:tcPr>
          <w:p w14:paraId="5EB881E0" w14:textId="77777777" w:rsidR="0074173A" w:rsidRDefault="0074173A" w:rsidP="000A0EF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52BD715" w14:textId="4BE65786" w:rsidR="0074173A" w:rsidRDefault="0074173A" w:rsidP="000A0EFC">
            <w:pPr>
              <w:rPr>
                <w:rFonts w:ascii="Arial" w:hAnsi="Arial" w:cs="Arial"/>
              </w:rPr>
            </w:pPr>
          </w:p>
        </w:tc>
      </w:tr>
      <w:tr w:rsidR="0074173A" w14:paraId="3A45F01B" w14:textId="77777777" w:rsidTr="0074173A">
        <w:tc>
          <w:tcPr>
            <w:tcW w:w="3304" w:type="dxa"/>
          </w:tcPr>
          <w:p w14:paraId="701AFA67" w14:textId="77777777" w:rsidR="0074173A" w:rsidRDefault="0074173A" w:rsidP="000A0EFC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</w:tcPr>
          <w:p w14:paraId="356C8674" w14:textId="77777777" w:rsidR="0074173A" w:rsidRDefault="0074173A" w:rsidP="000A0EF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60539AD" w14:textId="675B522D" w:rsidR="0074173A" w:rsidRDefault="0074173A" w:rsidP="000A0EFC">
            <w:pPr>
              <w:rPr>
                <w:rFonts w:ascii="Arial" w:hAnsi="Arial" w:cs="Arial"/>
              </w:rPr>
            </w:pPr>
          </w:p>
        </w:tc>
      </w:tr>
    </w:tbl>
    <w:p w14:paraId="42EE10A3" w14:textId="77777777" w:rsidR="000A0EFC" w:rsidRDefault="000A0EFC" w:rsidP="000A0EFC">
      <w:pPr>
        <w:rPr>
          <w:rFonts w:ascii="Arial" w:hAnsi="Arial" w:cs="Arial"/>
        </w:rPr>
      </w:pPr>
    </w:p>
    <w:p w14:paraId="358ED1C7" w14:textId="77777777" w:rsidR="00EE7619" w:rsidRPr="00B16890" w:rsidRDefault="00EE7619" w:rsidP="00EE7619">
      <w:pPr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7710" behindDoc="0" locked="0" layoutInCell="1" allowOverlap="1" wp14:anchorId="4DB192D3" wp14:editId="305A7588">
                <wp:simplePos x="0" y="0"/>
                <wp:positionH relativeFrom="margin">
                  <wp:posOffset>9525</wp:posOffset>
                </wp:positionH>
                <wp:positionV relativeFrom="paragraph">
                  <wp:posOffset>85725</wp:posOffset>
                </wp:positionV>
                <wp:extent cx="9296400" cy="240665"/>
                <wp:effectExtent l="0" t="0" r="0" b="6985"/>
                <wp:wrapSquare wrapText="bothSides"/>
                <wp:docPr id="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24066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DF00C" w14:textId="36FF1E06" w:rsidR="00EE7619" w:rsidRPr="00B16890" w:rsidRDefault="000D6B2F" w:rsidP="00EE76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 xml:space="preserve">Utvecklande </w:t>
                            </w:r>
                            <w:r w:rsidR="003019C5"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verksamhet</w:t>
                            </w:r>
                            <w:r w:rsidR="00EE7619"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/fokusområden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192D3" id="_x0000_s1032" type="#_x0000_t202" style="position:absolute;margin-left:.75pt;margin-top:6.75pt;width:732pt;height:18.95pt;z-index:25167771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" fillcolor="#449dd7" stroked="f">
                <v:textbox inset="2mm,0,0,0">
                  <w:txbxContent>
                    <w:p w14:paraId="361DF00C" w14:textId="36FF1E06" w:rsidR="00EE7619" w:rsidRPr="00B16890" w:rsidRDefault="000D6B2F" w:rsidP="00EE7619">
                      <w:pP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 xml:space="preserve">Utvecklande </w:t>
                      </w:r>
                      <w:r w:rsidR="003019C5"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>verksamhet</w:t>
                      </w:r>
                      <w:r w:rsidR="00EE7619"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>/fokusområden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129BD4" w14:textId="77777777" w:rsidR="00EE7619" w:rsidRDefault="00EE7619" w:rsidP="00EE7619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6"/>
        <w:gridCol w:w="6193"/>
        <w:gridCol w:w="2835"/>
        <w:gridCol w:w="2552"/>
      </w:tblGrid>
      <w:tr w:rsidR="000D6B2F" w:rsidRPr="00EE7619" w14:paraId="03861A31" w14:textId="760F914C" w:rsidTr="000D6B2F">
        <w:tc>
          <w:tcPr>
            <w:tcW w:w="3016" w:type="dxa"/>
            <w:shd w:val="clear" w:color="auto" w:fill="D9E2F3" w:themeFill="accent1" w:themeFillTint="33"/>
          </w:tcPr>
          <w:p w14:paraId="3BF0FA5E" w14:textId="77777777" w:rsidR="000D6B2F" w:rsidRPr="00EE7619" w:rsidRDefault="000D6B2F" w:rsidP="00DA5285">
            <w:pPr>
              <w:rPr>
                <w:rFonts w:ascii="Arial" w:hAnsi="Arial" w:cs="Arial"/>
                <w:b/>
                <w:bCs/>
              </w:rPr>
            </w:pPr>
            <w:r w:rsidRPr="00EE7619">
              <w:rPr>
                <w:rFonts w:ascii="Arial" w:hAnsi="Arial" w:cs="Arial"/>
                <w:b/>
                <w:bCs/>
              </w:rPr>
              <w:t>Aktivitet/verksamhet</w:t>
            </w:r>
          </w:p>
        </w:tc>
        <w:tc>
          <w:tcPr>
            <w:tcW w:w="6193" w:type="dxa"/>
            <w:shd w:val="clear" w:color="auto" w:fill="D9E2F3" w:themeFill="accent1" w:themeFillTint="33"/>
          </w:tcPr>
          <w:p w14:paraId="26C1C6A3" w14:textId="1E664C5F" w:rsidR="000D6B2F" w:rsidRPr="00EE7619" w:rsidRDefault="000D6B2F" w:rsidP="00DA52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Beskrivning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9C2AA1B" w14:textId="34428C95" w:rsidR="000D6B2F" w:rsidRDefault="000D6B2F" w:rsidP="00DA52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Vem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72EE1090" w14:textId="445B9DD4" w:rsidR="000D6B2F" w:rsidRPr="00EE7619" w:rsidRDefault="000D6B2F" w:rsidP="00DA52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När</w:t>
            </w:r>
          </w:p>
        </w:tc>
      </w:tr>
      <w:tr w:rsidR="000D6B2F" w14:paraId="5D595F2E" w14:textId="27B5FD65" w:rsidTr="000D6B2F">
        <w:tc>
          <w:tcPr>
            <w:tcW w:w="3016" w:type="dxa"/>
            <w:shd w:val="clear" w:color="auto" w:fill="D9E2F3" w:themeFill="accent1" w:themeFillTint="33"/>
          </w:tcPr>
          <w:p w14:paraId="575460FF" w14:textId="51D88BB5" w:rsidR="000D6B2F" w:rsidRPr="00F675EB" w:rsidRDefault="000D6B2F" w:rsidP="00DA5285">
            <w:pPr>
              <w:rPr>
                <w:rFonts w:ascii="Arial" w:hAnsi="Arial" w:cs="Arial"/>
                <w:b/>
                <w:bCs/>
              </w:rPr>
            </w:pPr>
            <w:r w:rsidRPr="00F675EB">
              <w:rPr>
                <w:rFonts w:ascii="Arial" w:hAnsi="Arial" w:cs="Arial"/>
                <w:b/>
                <w:bCs/>
              </w:rPr>
              <w:t>Vår Förening</w:t>
            </w:r>
          </w:p>
        </w:tc>
        <w:tc>
          <w:tcPr>
            <w:tcW w:w="6193" w:type="dxa"/>
            <w:shd w:val="clear" w:color="auto" w:fill="D9E2F3" w:themeFill="accent1" w:themeFillTint="33"/>
          </w:tcPr>
          <w:p w14:paraId="5B19EB01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253C6F8B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0C597370" w14:textId="0C048A5B" w:rsidR="000D6B2F" w:rsidRDefault="000D6B2F" w:rsidP="00DA5285">
            <w:pPr>
              <w:rPr>
                <w:rFonts w:ascii="Arial" w:hAnsi="Arial" w:cs="Arial"/>
              </w:rPr>
            </w:pPr>
          </w:p>
        </w:tc>
      </w:tr>
      <w:tr w:rsidR="000D6B2F" w14:paraId="0A2E69EA" w14:textId="685204B9" w:rsidTr="000D6B2F">
        <w:tc>
          <w:tcPr>
            <w:tcW w:w="3016" w:type="dxa"/>
          </w:tcPr>
          <w:p w14:paraId="48A54E5D" w14:textId="7ED08ECE" w:rsidR="000D6B2F" w:rsidRDefault="009805B9" w:rsidP="00DA5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Ex. Se över stadgarna</w:t>
            </w:r>
          </w:p>
        </w:tc>
        <w:tc>
          <w:tcPr>
            <w:tcW w:w="6193" w:type="dxa"/>
          </w:tcPr>
          <w:p w14:paraId="08BC19C9" w14:textId="57A981A2" w:rsidR="000D6B2F" w:rsidRDefault="009805B9" w:rsidP="00DA5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Arbetsgrupp i styrelsen som går igenom gamla och verifierar mot RF:S Normalstadgemall.</w:t>
            </w:r>
          </w:p>
        </w:tc>
        <w:tc>
          <w:tcPr>
            <w:tcW w:w="2835" w:type="dxa"/>
          </w:tcPr>
          <w:p w14:paraId="2181B290" w14:textId="2811EFE1" w:rsidR="000D6B2F" w:rsidRDefault="009805B9" w:rsidP="00DA5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Arbetsgrupp i styrelsen</w:t>
            </w:r>
          </w:p>
        </w:tc>
        <w:tc>
          <w:tcPr>
            <w:tcW w:w="2552" w:type="dxa"/>
          </w:tcPr>
          <w:p w14:paraId="3335D8E3" w14:textId="7487C35F" w:rsidR="000D6B2F" w:rsidRDefault="009805B9" w:rsidP="00DA5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Q3 2023</w:t>
            </w:r>
          </w:p>
        </w:tc>
      </w:tr>
      <w:tr w:rsidR="000D6B2F" w14:paraId="622E15A3" w14:textId="77777777" w:rsidTr="000D6B2F">
        <w:tc>
          <w:tcPr>
            <w:tcW w:w="3016" w:type="dxa"/>
          </w:tcPr>
          <w:p w14:paraId="7D6D5396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6193" w:type="dxa"/>
          </w:tcPr>
          <w:p w14:paraId="662C8C7D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D6CE143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6167FEF" w14:textId="07AC05F3" w:rsidR="000D6B2F" w:rsidRDefault="000D6B2F" w:rsidP="00DA5285">
            <w:pPr>
              <w:rPr>
                <w:rFonts w:ascii="Arial" w:hAnsi="Arial" w:cs="Arial"/>
              </w:rPr>
            </w:pPr>
          </w:p>
        </w:tc>
      </w:tr>
      <w:tr w:rsidR="000D6B2F" w14:paraId="29E39028" w14:textId="77777777" w:rsidTr="000D6B2F">
        <w:tc>
          <w:tcPr>
            <w:tcW w:w="3016" w:type="dxa"/>
            <w:shd w:val="clear" w:color="auto" w:fill="D9E2F3" w:themeFill="accent1" w:themeFillTint="33"/>
          </w:tcPr>
          <w:p w14:paraId="719DD704" w14:textId="2D67575E" w:rsidR="000D6B2F" w:rsidRPr="00F675EB" w:rsidRDefault="000D6B2F" w:rsidP="00DA5285">
            <w:pPr>
              <w:rPr>
                <w:rFonts w:ascii="Arial" w:hAnsi="Arial" w:cs="Arial"/>
                <w:b/>
                <w:bCs/>
              </w:rPr>
            </w:pPr>
            <w:r w:rsidRPr="00F675EB">
              <w:rPr>
                <w:rFonts w:ascii="Arial" w:hAnsi="Arial" w:cs="Arial"/>
                <w:b/>
                <w:bCs/>
              </w:rPr>
              <w:t>Våra Spelare</w:t>
            </w:r>
          </w:p>
        </w:tc>
        <w:tc>
          <w:tcPr>
            <w:tcW w:w="6193" w:type="dxa"/>
            <w:shd w:val="clear" w:color="auto" w:fill="D9E2F3" w:themeFill="accent1" w:themeFillTint="33"/>
          </w:tcPr>
          <w:p w14:paraId="4F4EA66B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0A1D0B3E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17533B5A" w14:textId="050ACB11" w:rsidR="000D6B2F" w:rsidRDefault="000D6B2F" w:rsidP="00DA5285">
            <w:pPr>
              <w:rPr>
                <w:rFonts w:ascii="Arial" w:hAnsi="Arial" w:cs="Arial"/>
              </w:rPr>
            </w:pPr>
          </w:p>
        </w:tc>
      </w:tr>
      <w:tr w:rsidR="000D6B2F" w14:paraId="41C83AB2" w14:textId="77777777" w:rsidTr="000D6B2F">
        <w:tc>
          <w:tcPr>
            <w:tcW w:w="3016" w:type="dxa"/>
          </w:tcPr>
          <w:p w14:paraId="0EF0AA2B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6193" w:type="dxa"/>
          </w:tcPr>
          <w:p w14:paraId="41BCFB54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E6846A0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0298D7" w14:textId="1745089E" w:rsidR="000D6B2F" w:rsidRDefault="000D6B2F" w:rsidP="00DA5285">
            <w:pPr>
              <w:rPr>
                <w:rFonts w:ascii="Arial" w:hAnsi="Arial" w:cs="Arial"/>
              </w:rPr>
            </w:pPr>
          </w:p>
        </w:tc>
      </w:tr>
      <w:tr w:rsidR="000D6B2F" w14:paraId="45E468E3" w14:textId="77777777" w:rsidTr="000D6B2F">
        <w:tc>
          <w:tcPr>
            <w:tcW w:w="3016" w:type="dxa"/>
          </w:tcPr>
          <w:p w14:paraId="25FC3EDB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6193" w:type="dxa"/>
          </w:tcPr>
          <w:p w14:paraId="59042329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62BC08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EC5C04D" w14:textId="116A4EEE" w:rsidR="000D6B2F" w:rsidRDefault="000D6B2F" w:rsidP="00DA5285">
            <w:pPr>
              <w:rPr>
                <w:rFonts w:ascii="Arial" w:hAnsi="Arial" w:cs="Arial"/>
              </w:rPr>
            </w:pPr>
          </w:p>
        </w:tc>
      </w:tr>
      <w:tr w:rsidR="000D6B2F" w14:paraId="4A6DB6F1" w14:textId="77777777" w:rsidTr="000D6B2F">
        <w:tc>
          <w:tcPr>
            <w:tcW w:w="3016" w:type="dxa"/>
            <w:shd w:val="clear" w:color="auto" w:fill="D9E2F3" w:themeFill="accent1" w:themeFillTint="33"/>
          </w:tcPr>
          <w:p w14:paraId="634D0AAE" w14:textId="49A98EE7" w:rsidR="000D6B2F" w:rsidRPr="00F675EB" w:rsidRDefault="000D6B2F" w:rsidP="00DA5285">
            <w:pPr>
              <w:rPr>
                <w:rFonts w:ascii="Arial" w:hAnsi="Arial" w:cs="Arial"/>
                <w:b/>
                <w:bCs/>
              </w:rPr>
            </w:pPr>
            <w:r w:rsidRPr="00F675EB">
              <w:rPr>
                <w:rFonts w:ascii="Arial" w:hAnsi="Arial" w:cs="Arial"/>
                <w:b/>
                <w:bCs/>
              </w:rPr>
              <w:t>Våra Ledare</w:t>
            </w:r>
          </w:p>
        </w:tc>
        <w:tc>
          <w:tcPr>
            <w:tcW w:w="6193" w:type="dxa"/>
            <w:shd w:val="clear" w:color="auto" w:fill="D9E2F3" w:themeFill="accent1" w:themeFillTint="33"/>
          </w:tcPr>
          <w:p w14:paraId="1D9FA11C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5DF0B080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0FF4783B" w14:textId="04D441E5" w:rsidR="000D6B2F" w:rsidRDefault="000D6B2F" w:rsidP="00DA5285">
            <w:pPr>
              <w:rPr>
                <w:rFonts w:ascii="Arial" w:hAnsi="Arial" w:cs="Arial"/>
              </w:rPr>
            </w:pPr>
          </w:p>
        </w:tc>
      </w:tr>
      <w:tr w:rsidR="000D6B2F" w14:paraId="6EFFB9EF" w14:textId="77777777" w:rsidTr="000D6B2F">
        <w:tc>
          <w:tcPr>
            <w:tcW w:w="3016" w:type="dxa"/>
          </w:tcPr>
          <w:p w14:paraId="4FBF6B27" w14:textId="06A3DC29" w:rsidR="000D6B2F" w:rsidRDefault="000D6B2F" w:rsidP="00DA5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Ex. Ny Ledarförsörjningsplan</w:t>
            </w:r>
          </w:p>
        </w:tc>
        <w:tc>
          <w:tcPr>
            <w:tcW w:w="6193" w:type="dxa"/>
          </w:tcPr>
          <w:p w14:paraId="7D7EA04A" w14:textId="7347AC07" w:rsidR="000D6B2F" w:rsidRDefault="009805B9" w:rsidP="00DA5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Utgå från processtödsmaterial</w:t>
            </w:r>
            <w:r w:rsidR="00DC4FCF">
              <w:rPr>
                <w:rFonts w:ascii="Arial" w:hAnsi="Arial" w:cs="Arial"/>
              </w:rPr>
              <w:t>et</w:t>
            </w:r>
            <w:r>
              <w:rPr>
                <w:rFonts w:ascii="Arial" w:hAnsi="Arial" w:cs="Arial"/>
              </w:rPr>
              <w:t xml:space="preserve"> i Kvalitetsklubb för att ta fram en ny Ledarförsörjningsplan</w:t>
            </w:r>
            <w:r w:rsidR="00DC4FCF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7F29A17C" w14:textId="67717806" w:rsidR="000D6B2F" w:rsidRDefault="009805B9" w:rsidP="00DA5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Sportrådet + 1 i styrelsen.</w:t>
            </w:r>
          </w:p>
        </w:tc>
        <w:tc>
          <w:tcPr>
            <w:tcW w:w="2552" w:type="dxa"/>
          </w:tcPr>
          <w:p w14:paraId="7DD83103" w14:textId="258F0EF1" w:rsidR="000D6B2F" w:rsidRDefault="009805B9" w:rsidP="00DA5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Q4 2023</w:t>
            </w:r>
          </w:p>
        </w:tc>
      </w:tr>
      <w:tr w:rsidR="000D6B2F" w14:paraId="78F3908D" w14:textId="77777777" w:rsidTr="000D6B2F">
        <w:tc>
          <w:tcPr>
            <w:tcW w:w="3016" w:type="dxa"/>
          </w:tcPr>
          <w:p w14:paraId="04FC8022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6193" w:type="dxa"/>
          </w:tcPr>
          <w:p w14:paraId="65CC5C03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61D8B4F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BF2B9C0" w14:textId="7B250429" w:rsidR="000D6B2F" w:rsidRDefault="000D6B2F" w:rsidP="00DA5285">
            <w:pPr>
              <w:rPr>
                <w:rFonts w:ascii="Arial" w:hAnsi="Arial" w:cs="Arial"/>
              </w:rPr>
            </w:pPr>
          </w:p>
        </w:tc>
      </w:tr>
      <w:tr w:rsidR="000D6B2F" w14:paraId="2F032A2F" w14:textId="77777777" w:rsidTr="000D6B2F">
        <w:tc>
          <w:tcPr>
            <w:tcW w:w="3016" w:type="dxa"/>
            <w:shd w:val="clear" w:color="auto" w:fill="D9E2F3" w:themeFill="accent1" w:themeFillTint="33"/>
          </w:tcPr>
          <w:p w14:paraId="68C62121" w14:textId="6ACCD37E" w:rsidR="000D6B2F" w:rsidRPr="00F675EB" w:rsidRDefault="000D6B2F" w:rsidP="00DA5285">
            <w:pPr>
              <w:rPr>
                <w:rFonts w:ascii="Arial" w:hAnsi="Arial" w:cs="Arial"/>
                <w:b/>
                <w:bCs/>
              </w:rPr>
            </w:pPr>
            <w:r w:rsidRPr="00F675EB">
              <w:rPr>
                <w:rFonts w:ascii="Arial" w:hAnsi="Arial" w:cs="Arial"/>
                <w:b/>
                <w:bCs/>
              </w:rPr>
              <w:t>Våra Resurser</w:t>
            </w:r>
          </w:p>
        </w:tc>
        <w:tc>
          <w:tcPr>
            <w:tcW w:w="6193" w:type="dxa"/>
            <w:shd w:val="clear" w:color="auto" w:fill="D9E2F3" w:themeFill="accent1" w:themeFillTint="33"/>
          </w:tcPr>
          <w:p w14:paraId="13F1CF46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4126FA7E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3EA97391" w14:textId="46763DA0" w:rsidR="000D6B2F" w:rsidRDefault="000D6B2F" w:rsidP="00DA5285">
            <w:pPr>
              <w:rPr>
                <w:rFonts w:ascii="Arial" w:hAnsi="Arial" w:cs="Arial"/>
              </w:rPr>
            </w:pPr>
          </w:p>
        </w:tc>
      </w:tr>
      <w:tr w:rsidR="000D6B2F" w14:paraId="1388B3CB" w14:textId="77777777" w:rsidTr="000D6B2F">
        <w:tc>
          <w:tcPr>
            <w:tcW w:w="3016" w:type="dxa"/>
          </w:tcPr>
          <w:p w14:paraId="4E1BBE92" w14:textId="72BC80C4" w:rsidR="000D6B2F" w:rsidRDefault="009805B9" w:rsidP="00DA5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Ex. Flytta löpande bokföring till en redovisningsbyrå.</w:t>
            </w:r>
          </w:p>
        </w:tc>
        <w:tc>
          <w:tcPr>
            <w:tcW w:w="6193" w:type="dxa"/>
          </w:tcPr>
          <w:p w14:paraId="196ACBAC" w14:textId="472E1710" w:rsidR="000D6B2F" w:rsidRDefault="009805B9" w:rsidP="00DA5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Kassör + en till i styrelsen tar in offerter,</w:t>
            </w:r>
          </w:p>
        </w:tc>
        <w:tc>
          <w:tcPr>
            <w:tcW w:w="2835" w:type="dxa"/>
          </w:tcPr>
          <w:p w14:paraId="1E68DF6B" w14:textId="6870EE77" w:rsidR="000D6B2F" w:rsidRDefault="009805B9" w:rsidP="00DA5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Kassör</w:t>
            </w:r>
          </w:p>
        </w:tc>
        <w:tc>
          <w:tcPr>
            <w:tcW w:w="2552" w:type="dxa"/>
          </w:tcPr>
          <w:p w14:paraId="311436CA" w14:textId="605BCC0B" w:rsidR="000D6B2F" w:rsidRDefault="009805B9" w:rsidP="00DA5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Q2 2024</w:t>
            </w:r>
          </w:p>
        </w:tc>
      </w:tr>
      <w:tr w:rsidR="000D6B2F" w14:paraId="5611FDDF" w14:textId="77777777" w:rsidTr="000D6B2F">
        <w:tc>
          <w:tcPr>
            <w:tcW w:w="3016" w:type="dxa"/>
          </w:tcPr>
          <w:p w14:paraId="2FD65CB9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6193" w:type="dxa"/>
          </w:tcPr>
          <w:p w14:paraId="4DAFEDE3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894722C" w14:textId="77777777" w:rsidR="000D6B2F" w:rsidRDefault="000D6B2F" w:rsidP="00DA528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45FEA5" w14:textId="384FCDBC" w:rsidR="000D6B2F" w:rsidRDefault="000D6B2F" w:rsidP="00DA5285">
            <w:pPr>
              <w:rPr>
                <w:rFonts w:ascii="Arial" w:hAnsi="Arial" w:cs="Arial"/>
              </w:rPr>
            </w:pPr>
          </w:p>
        </w:tc>
      </w:tr>
    </w:tbl>
    <w:p w14:paraId="31A1E18B" w14:textId="77777777" w:rsidR="00EE7619" w:rsidRDefault="00EE7619" w:rsidP="00EE7619">
      <w:pPr>
        <w:rPr>
          <w:rFonts w:ascii="Arial" w:hAnsi="Arial" w:cs="Arial"/>
        </w:rPr>
      </w:pPr>
    </w:p>
    <w:p w14:paraId="76CFFF7C" w14:textId="77777777" w:rsidR="009927AB" w:rsidRDefault="009927AB" w:rsidP="009927AB">
      <w:pPr>
        <w:rPr>
          <w:rFonts w:ascii="Arial" w:hAnsi="Arial" w:cs="Arial"/>
        </w:rPr>
      </w:pPr>
    </w:p>
    <w:p w14:paraId="3F0083D8" w14:textId="77777777" w:rsidR="009927AB" w:rsidRDefault="009927AB" w:rsidP="009927AB">
      <w:pPr>
        <w:rPr>
          <w:rFonts w:ascii="Arial" w:hAnsi="Arial" w:cs="Arial"/>
        </w:rPr>
      </w:pPr>
    </w:p>
    <w:p w14:paraId="7C628FB4" w14:textId="2489369A" w:rsidR="009927AB" w:rsidRDefault="009927AB" w:rsidP="009927AB">
      <w:pPr>
        <w:rPr>
          <w:rFonts w:ascii="Arial" w:hAnsi="Arial" w:cs="Arial"/>
        </w:rPr>
      </w:pPr>
      <w:r w:rsidRPr="00CB14BB">
        <w:rPr>
          <w:rFonts w:ascii="Arial" w:hAnsi="Arial" w:cs="Arial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2830" behindDoc="0" locked="0" layoutInCell="1" allowOverlap="1" wp14:anchorId="4E241803" wp14:editId="59BA13D5">
            <wp:simplePos x="0" y="0"/>
            <wp:positionH relativeFrom="margin">
              <wp:posOffset>8677275</wp:posOffset>
            </wp:positionH>
            <wp:positionV relativeFrom="paragraph">
              <wp:posOffset>-161925</wp:posOffset>
            </wp:positionV>
            <wp:extent cx="965200" cy="965200"/>
            <wp:effectExtent l="0" t="0" r="6350" b="0"/>
            <wp:wrapNone/>
            <wp:docPr id="4" name="Bild 4">
              <a:extLst xmlns:a="http://schemas.openxmlformats.org/drawingml/2006/main">
                <a:ext uri="{FF2B5EF4-FFF2-40B4-BE49-F238E27FC236}">
                  <a16:creationId xmlns:a16="http://schemas.microsoft.com/office/drawing/2014/main" id="{E71CF806-BD8A-512A-0099-02A0115C3E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>
                      <a:extLst>
                        <a:ext uri="{FF2B5EF4-FFF2-40B4-BE49-F238E27FC236}">
                          <a16:creationId xmlns:a16="http://schemas.microsoft.com/office/drawing/2014/main" id="{E71CF806-BD8A-512A-0099-02A0115C3E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FDC1B" w14:textId="77777777" w:rsidR="009927AB" w:rsidRPr="00B16890" w:rsidRDefault="009927AB" w:rsidP="009927AB">
      <w:pPr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1806" behindDoc="0" locked="0" layoutInCell="1" allowOverlap="1" wp14:anchorId="5297C864" wp14:editId="23EF8164">
                <wp:simplePos x="0" y="0"/>
                <wp:positionH relativeFrom="margin">
                  <wp:posOffset>9525</wp:posOffset>
                </wp:positionH>
                <wp:positionV relativeFrom="paragraph">
                  <wp:posOffset>85725</wp:posOffset>
                </wp:positionV>
                <wp:extent cx="9296400" cy="240665"/>
                <wp:effectExtent l="0" t="0" r="0" b="698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24066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6C7A7" w14:textId="0EEE17F6" w:rsidR="009927AB" w:rsidRPr="00B16890" w:rsidRDefault="009927AB" w:rsidP="009927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Tillämpning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7C864" id="_x0000_s1033" type="#_x0000_t202" style="position:absolute;margin-left:.75pt;margin-top:6.75pt;width:732pt;height:18.95pt;z-index:25168180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" fillcolor="#449dd7" stroked="f">
                <v:textbox inset="2mm,0,0,0">
                  <w:txbxContent>
                    <w:p w14:paraId="4F16C7A7" w14:textId="0EEE17F6" w:rsidR="009927AB" w:rsidRPr="00B16890" w:rsidRDefault="009927AB" w:rsidP="009927AB">
                      <w:pP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>Tillämpning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1BF16C" w14:textId="77777777" w:rsidR="009927AB" w:rsidRDefault="009927AB" w:rsidP="009927AB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04"/>
        <w:gridCol w:w="6614"/>
        <w:gridCol w:w="4678"/>
      </w:tblGrid>
      <w:tr w:rsidR="009927AB" w:rsidRPr="00EE7619" w14:paraId="7447BE2C" w14:textId="77777777" w:rsidTr="00CF054E">
        <w:tc>
          <w:tcPr>
            <w:tcW w:w="3304" w:type="dxa"/>
            <w:shd w:val="clear" w:color="auto" w:fill="D9E2F3" w:themeFill="accent1" w:themeFillTint="33"/>
          </w:tcPr>
          <w:p w14:paraId="62096837" w14:textId="77777777" w:rsidR="009927AB" w:rsidRPr="00EE7619" w:rsidRDefault="009927AB" w:rsidP="00CF054E">
            <w:pPr>
              <w:rPr>
                <w:rFonts w:ascii="Arial" w:hAnsi="Arial" w:cs="Arial"/>
                <w:b/>
                <w:bCs/>
              </w:rPr>
            </w:pPr>
            <w:r w:rsidRPr="00EE7619">
              <w:rPr>
                <w:rFonts w:ascii="Arial" w:hAnsi="Arial" w:cs="Arial"/>
                <w:b/>
                <w:bCs/>
              </w:rPr>
              <w:t>Aktivitet/verksamhet</w:t>
            </w:r>
          </w:p>
        </w:tc>
        <w:tc>
          <w:tcPr>
            <w:tcW w:w="6614" w:type="dxa"/>
            <w:shd w:val="clear" w:color="auto" w:fill="D9E2F3" w:themeFill="accent1" w:themeFillTint="33"/>
          </w:tcPr>
          <w:p w14:paraId="1DEFF7BA" w14:textId="77777777" w:rsidR="009927AB" w:rsidRPr="00EE7619" w:rsidRDefault="009927AB" w:rsidP="00CF05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Beskrivning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19FF5AB6" w14:textId="77777777" w:rsidR="009927AB" w:rsidRPr="00EE7619" w:rsidRDefault="009927AB" w:rsidP="00CF054E">
            <w:pPr>
              <w:rPr>
                <w:rFonts w:ascii="Arial" w:hAnsi="Arial" w:cs="Arial"/>
                <w:b/>
                <w:bCs/>
              </w:rPr>
            </w:pPr>
            <w:r w:rsidRPr="00EE7619">
              <w:rPr>
                <w:rFonts w:ascii="Arial" w:hAnsi="Arial" w:cs="Arial"/>
                <w:b/>
                <w:bCs/>
              </w:rPr>
              <w:t>Ansvarig</w:t>
            </w:r>
          </w:p>
        </w:tc>
      </w:tr>
      <w:tr w:rsidR="009927AB" w14:paraId="2C41E4F5" w14:textId="77777777" w:rsidTr="00CF054E">
        <w:tc>
          <w:tcPr>
            <w:tcW w:w="3304" w:type="dxa"/>
          </w:tcPr>
          <w:p w14:paraId="7F5797D0" w14:textId="0128E742" w:rsidR="009927AB" w:rsidRDefault="009927AB" w:rsidP="00CF054E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</w:tcPr>
          <w:p w14:paraId="5E681440" w14:textId="77777777" w:rsidR="009927AB" w:rsidRDefault="009927AB" w:rsidP="00CF054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9DDC7AC" w14:textId="5F19F069" w:rsidR="009927AB" w:rsidRDefault="009927AB" w:rsidP="00CF054E">
            <w:pPr>
              <w:rPr>
                <w:rFonts w:ascii="Arial" w:hAnsi="Arial" w:cs="Arial"/>
              </w:rPr>
            </w:pPr>
          </w:p>
        </w:tc>
      </w:tr>
      <w:tr w:rsidR="009927AB" w14:paraId="704C5018" w14:textId="77777777" w:rsidTr="00CF054E">
        <w:tc>
          <w:tcPr>
            <w:tcW w:w="3304" w:type="dxa"/>
          </w:tcPr>
          <w:p w14:paraId="76F94BD0" w14:textId="3E26B330" w:rsidR="009927AB" w:rsidRDefault="009927AB" w:rsidP="00CF054E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</w:tcPr>
          <w:p w14:paraId="54DE6F56" w14:textId="29D3100F" w:rsidR="009927AB" w:rsidRDefault="009927AB" w:rsidP="00CF054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4620AFC" w14:textId="193C6CCD" w:rsidR="009927AB" w:rsidRDefault="009927AB" w:rsidP="00CF054E">
            <w:pPr>
              <w:rPr>
                <w:rFonts w:ascii="Arial" w:hAnsi="Arial" w:cs="Arial"/>
              </w:rPr>
            </w:pPr>
          </w:p>
        </w:tc>
      </w:tr>
      <w:tr w:rsidR="009927AB" w14:paraId="1CEF891B" w14:textId="77777777" w:rsidTr="00CF054E">
        <w:tc>
          <w:tcPr>
            <w:tcW w:w="3304" w:type="dxa"/>
          </w:tcPr>
          <w:p w14:paraId="3AA98DF3" w14:textId="77777777" w:rsidR="009927AB" w:rsidRDefault="009927AB" w:rsidP="00CF054E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</w:tcPr>
          <w:p w14:paraId="15B7660B" w14:textId="77777777" w:rsidR="009927AB" w:rsidRDefault="009927AB" w:rsidP="00CF054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37D26167" w14:textId="77777777" w:rsidR="009927AB" w:rsidRDefault="009927AB" w:rsidP="00CF054E">
            <w:pPr>
              <w:rPr>
                <w:rFonts w:ascii="Arial" w:hAnsi="Arial" w:cs="Arial"/>
              </w:rPr>
            </w:pPr>
          </w:p>
        </w:tc>
      </w:tr>
      <w:tr w:rsidR="009927AB" w14:paraId="3405709B" w14:textId="77777777" w:rsidTr="00CF054E">
        <w:tc>
          <w:tcPr>
            <w:tcW w:w="3304" w:type="dxa"/>
          </w:tcPr>
          <w:p w14:paraId="2C6B9EBC" w14:textId="77777777" w:rsidR="009927AB" w:rsidRDefault="009927AB" w:rsidP="00CF054E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</w:tcPr>
          <w:p w14:paraId="37B5688A" w14:textId="77777777" w:rsidR="009927AB" w:rsidRDefault="009927AB" w:rsidP="00CF054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5785298" w14:textId="77777777" w:rsidR="009927AB" w:rsidRDefault="009927AB" w:rsidP="00CF054E">
            <w:pPr>
              <w:rPr>
                <w:rFonts w:ascii="Arial" w:hAnsi="Arial" w:cs="Arial"/>
              </w:rPr>
            </w:pPr>
          </w:p>
        </w:tc>
      </w:tr>
      <w:tr w:rsidR="009927AB" w14:paraId="02B20041" w14:textId="77777777" w:rsidTr="00CF054E">
        <w:tc>
          <w:tcPr>
            <w:tcW w:w="3304" w:type="dxa"/>
          </w:tcPr>
          <w:p w14:paraId="4FBDA68D" w14:textId="77777777" w:rsidR="009927AB" w:rsidRDefault="009927AB" w:rsidP="00CF054E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</w:tcPr>
          <w:p w14:paraId="39AB4A90" w14:textId="77777777" w:rsidR="009927AB" w:rsidRDefault="009927AB" w:rsidP="00CF054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B5839E5" w14:textId="77777777" w:rsidR="009927AB" w:rsidRDefault="009927AB" w:rsidP="00CF054E">
            <w:pPr>
              <w:rPr>
                <w:rFonts w:ascii="Arial" w:hAnsi="Arial" w:cs="Arial"/>
              </w:rPr>
            </w:pPr>
          </w:p>
        </w:tc>
      </w:tr>
    </w:tbl>
    <w:p w14:paraId="01C06D0C" w14:textId="77777777" w:rsidR="009927AB" w:rsidRDefault="009927AB" w:rsidP="009927AB">
      <w:pPr>
        <w:rPr>
          <w:rFonts w:ascii="Arial" w:hAnsi="Arial" w:cs="Arial"/>
        </w:rPr>
      </w:pPr>
    </w:p>
    <w:p w14:paraId="2E0E04FC" w14:textId="58C44DBC" w:rsidR="00EB1A0E" w:rsidRDefault="00EB1A0E" w:rsidP="00EB1A0E">
      <w:pPr>
        <w:rPr>
          <w:rFonts w:ascii="Arial" w:hAnsi="Arial" w:cs="Arial"/>
        </w:rPr>
      </w:pPr>
    </w:p>
    <w:p w14:paraId="6AE21461" w14:textId="77777777" w:rsidR="00EB1A0E" w:rsidRPr="00B16890" w:rsidRDefault="00EB1A0E" w:rsidP="00EB1A0E">
      <w:pPr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4878" behindDoc="0" locked="0" layoutInCell="1" allowOverlap="1" wp14:anchorId="0B1919DC" wp14:editId="5D01B71B">
                <wp:simplePos x="0" y="0"/>
                <wp:positionH relativeFrom="margin">
                  <wp:posOffset>9525</wp:posOffset>
                </wp:positionH>
                <wp:positionV relativeFrom="paragraph">
                  <wp:posOffset>85725</wp:posOffset>
                </wp:positionV>
                <wp:extent cx="9296400" cy="240665"/>
                <wp:effectExtent l="0" t="0" r="0" b="6985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24066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2D7E6" w14:textId="162F7A27" w:rsidR="00EB1A0E" w:rsidRPr="00B16890" w:rsidRDefault="00EB1A0E" w:rsidP="00EB1A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Utvärdering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19DC" id="_x0000_s1034" type="#_x0000_t202" style="position:absolute;margin-left:.75pt;margin-top:6.75pt;width:732pt;height:18.95pt;z-index:25168487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" fillcolor="#449dd7" stroked="f">
                <v:textbox inset="2mm,0,0,0">
                  <w:txbxContent>
                    <w:p w14:paraId="7D02D7E6" w14:textId="162F7A27" w:rsidR="00EB1A0E" w:rsidRPr="00B16890" w:rsidRDefault="00EB1A0E" w:rsidP="00EB1A0E">
                      <w:pP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>Utvärdering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34CF76" w14:textId="77777777" w:rsidR="00EB1A0E" w:rsidRDefault="00EB1A0E" w:rsidP="00EB1A0E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EB1A0E" w:rsidRPr="00EE7619" w14:paraId="0E8E4037" w14:textId="77777777" w:rsidTr="00EB1A0E">
        <w:tc>
          <w:tcPr>
            <w:tcW w:w="14596" w:type="dxa"/>
            <w:shd w:val="clear" w:color="auto" w:fill="D9E2F3" w:themeFill="accent1" w:themeFillTint="33"/>
          </w:tcPr>
          <w:p w14:paraId="4B07D661" w14:textId="1D9824B7" w:rsidR="00EB1A0E" w:rsidRPr="00EE7619" w:rsidRDefault="00EB1A0E" w:rsidP="00CF05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Hur vi fångar upp löpande utvecklings-/revideringsbehov</w:t>
            </w:r>
            <w:r w:rsidR="008A719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EB1A0E" w14:paraId="18E0BE0A" w14:textId="77777777" w:rsidTr="00EB1A0E">
        <w:tc>
          <w:tcPr>
            <w:tcW w:w="14596" w:type="dxa"/>
          </w:tcPr>
          <w:p w14:paraId="41F92B81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128A0A04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55A976CA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47B08EF3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602886B5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4ED0E7B2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4F378DC5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02423009" w14:textId="3F558762" w:rsidR="00EB1A0E" w:rsidRDefault="00EB1A0E" w:rsidP="00CF054E">
            <w:pPr>
              <w:rPr>
                <w:rFonts w:ascii="Arial" w:hAnsi="Arial" w:cs="Arial"/>
              </w:rPr>
            </w:pPr>
          </w:p>
        </w:tc>
      </w:tr>
    </w:tbl>
    <w:p w14:paraId="79EDF2A4" w14:textId="4DA30ED2" w:rsidR="00EB1A0E" w:rsidRDefault="00EB1A0E" w:rsidP="00EB1A0E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EB1A0E" w:rsidRPr="00EE7619" w14:paraId="724188E0" w14:textId="77777777" w:rsidTr="00CF054E">
        <w:tc>
          <w:tcPr>
            <w:tcW w:w="14596" w:type="dxa"/>
            <w:shd w:val="clear" w:color="auto" w:fill="D9E2F3" w:themeFill="accent1" w:themeFillTint="33"/>
          </w:tcPr>
          <w:p w14:paraId="5696CCF4" w14:textId="04C89210" w:rsidR="00EB1A0E" w:rsidRPr="00EE7619" w:rsidRDefault="00EB1A0E" w:rsidP="00CF05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När och hur vi gör större utvärderingar</w:t>
            </w:r>
            <w:r w:rsidR="008A719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EB1A0E" w14:paraId="772ADF7F" w14:textId="77777777" w:rsidTr="00CF054E">
        <w:tc>
          <w:tcPr>
            <w:tcW w:w="14596" w:type="dxa"/>
          </w:tcPr>
          <w:p w14:paraId="572CEA37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71222F19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4775BA3B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0A7655DC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78C88607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3FCAA1B8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5BAAEE54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4785E83A" w14:textId="77777777" w:rsidR="00EB1A0E" w:rsidRDefault="00EB1A0E" w:rsidP="00CF054E">
            <w:pPr>
              <w:rPr>
                <w:rFonts w:ascii="Arial" w:hAnsi="Arial" w:cs="Arial"/>
              </w:rPr>
            </w:pPr>
          </w:p>
        </w:tc>
      </w:tr>
      <w:tr w:rsidR="00EB1A0E" w:rsidRPr="00EE7619" w14:paraId="3E2009C5" w14:textId="77777777" w:rsidTr="00CF054E">
        <w:tc>
          <w:tcPr>
            <w:tcW w:w="14596" w:type="dxa"/>
            <w:shd w:val="clear" w:color="auto" w:fill="D9E2F3" w:themeFill="accent1" w:themeFillTint="33"/>
          </w:tcPr>
          <w:p w14:paraId="10704552" w14:textId="13D766C2" w:rsidR="00EB1A0E" w:rsidRPr="00EE7619" w:rsidRDefault="00EB1A0E" w:rsidP="00CF05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Hur vi kan </w:t>
            </w:r>
            <w:r w:rsidR="008A7192">
              <w:rPr>
                <w:rFonts w:ascii="Arial" w:hAnsi="Arial" w:cs="Arial"/>
                <w:b/>
                <w:bCs/>
              </w:rPr>
              <w:t>synka</w:t>
            </w:r>
            <w:r>
              <w:rPr>
                <w:rFonts w:ascii="Arial" w:hAnsi="Arial" w:cs="Arial"/>
                <w:b/>
                <w:bCs/>
              </w:rPr>
              <w:t xml:space="preserve"> med andra utvecklingsarbeten</w:t>
            </w:r>
            <w:r w:rsidR="008A719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EB1A0E" w14:paraId="1706CFB7" w14:textId="77777777" w:rsidTr="00CF054E">
        <w:tc>
          <w:tcPr>
            <w:tcW w:w="14596" w:type="dxa"/>
          </w:tcPr>
          <w:p w14:paraId="6E23A022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67C322D3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441BD6D6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7B0DB5F1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5809D576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0C4EF3E6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4BEF84D6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3EC7EE1E" w14:textId="77777777" w:rsidR="00EB1A0E" w:rsidRDefault="00EB1A0E" w:rsidP="00CF054E">
            <w:pPr>
              <w:rPr>
                <w:rFonts w:ascii="Arial" w:hAnsi="Arial" w:cs="Arial"/>
              </w:rPr>
            </w:pPr>
          </w:p>
        </w:tc>
      </w:tr>
    </w:tbl>
    <w:p w14:paraId="6B2F4B7F" w14:textId="2D6FA2C9" w:rsidR="00EB1A0E" w:rsidRDefault="00EB1A0E" w:rsidP="00EB1A0E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EB1A0E" w:rsidRPr="00EE7619" w14:paraId="4CD58E94" w14:textId="77777777" w:rsidTr="00CF054E">
        <w:tc>
          <w:tcPr>
            <w:tcW w:w="14596" w:type="dxa"/>
            <w:shd w:val="clear" w:color="auto" w:fill="D9E2F3" w:themeFill="accent1" w:themeFillTint="33"/>
          </w:tcPr>
          <w:p w14:paraId="505E4DA5" w14:textId="64E01D15" w:rsidR="00EB1A0E" w:rsidRPr="00EE7619" w:rsidRDefault="00EB1A0E" w:rsidP="00CF05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Vem beslutar om ändring i plan och tillämpning</w:t>
            </w:r>
            <w:r w:rsidR="008A719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EB1A0E" w14:paraId="052DFDBF" w14:textId="77777777" w:rsidTr="00CF054E">
        <w:tc>
          <w:tcPr>
            <w:tcW w:w="14596" w:type="dxa"/>
          </w:tcPr>
          <w:p w14:paraId="37CBA33A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1A41AB49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6454C05F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2264E6D6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13F86FEB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3CEA4B7C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035EA7F8" w14:textId="77777777" w:rsidR="00EB1A0E" w:rsidRDefault="00EB1A0E" w:rsidP="00CF054E">
            <w:pPr>
              <w:rPr>
                <w:rFonts w:ascii="Arial" w:hAnsi="Arial" w:cs="Arial"/>
              </w:rPr>
            </w:pPr>
          </w:p>
          <w:p w14:paraId="615E995A" w14:textId="77777777" w:rsidR="00EB1A0E" w:rsidRDefault="00EB1A0E" w:rsidP="00CF054E">
            <w:pPr>
              <w:rPr>
                <w:rFonts w:ascii="Arial" w:hAnsi="Arial" w:cs="Arial"/>
              </w:rPr>
            </w:pPr>
          </w:p>
        </w:tc>
      </w:tr>
    </w:tbl>
    <w:p w14:paraId="506C3904" w14:textId="77777777" w:rsidR="00EB1A0E" w:rsidRDefault="00EB1A0E" w:rsidP="00EB1A0E">
      <w:pPr>
        <w:rPr>
          <w:rFonts w:ascii="Arial" w:hAnsi="Arial" w:cs="Arial"/>
        </w:rPr>
      </w:pPr>
    </w:p>
    <w:p w14:paraId="2EC4D64E" w14:textId="77777777" w:rsidR="00EB1A0E" w:rsidRDefault="00EB1A0E" w:rsidP="00EB1A0E">
      <w:pPr>
        <w:rPr>
          <w:rFonts w:ascii="Arial" w:hAnsi="Arial" w:cs="Arial"/>
        </w:rPr>
      </w:pPr>
    </w:p>
    <w:p w14:paraId="38828726" w14:textId="77777777" w:rsidR="00EB1A0E" w:rsidRDefault="00EB1A0E" w:rsidP="00EB1A0E">
      <w:pPr>
        <w:rPr>
          <w:rFonts w:ascii="Arial" w:hAnsi="Arial" w:cs="Arial"/>
        </w:rPr>
      </w:pPr>
    </w:p>
    <w:p w14:paraId="2A56596E" w14:textId="77777777" w:rsidR="00EE7619" w:rsidRDefault="00EE7619" w:rsidP="00EE7619">
      <w:pPr>
        <w:rPr>
          <w:rFonts w:ascii="Arial" w:hAnsi="Arial" w:cs="Arial"/>
        </w:rPr>
      </w:pPr>
    </w:p>
    <w:p w14:paraId="18F5590D" w14:textId="77777777" w:rsidR="002D737A" w:rsidRDefault="002D737A" w:rsidP="00760277">
      <w:pPr>
        <w:rPr>
          <w:rFonts w:ascii="Arial" w:hAnsi="Arial" w:cs="Arial"/>
        </w:rPr>
      </w:pPr>
    </w:p>
    <w:sectPr w:rsidR="002D737A" w:rsidSect="00D4326F">
      <w:headerReference w:type="default" r:id="rId12"/>
      <w:footerReference w:type="defaul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0C0D" w14:textId="77777777" w:rsidR="0090162A" w:rsidRDefault="0090162A" w:rsidP="00760277">
      <w:pPr>
        <w:spacing w:after="0" w:line="240" w:lineRule="auto"/>
      </w:pPr>
      <w:r>
        <w:separator/>
      </w:r>
    </w:p>
  </w:endnote>
  <w:endnote w:type="continuationSeparator" w:id="0">
    <w:p w14:paraId="450BA988" w14:textId="77777777" w:rsidR="0090162A" w:rsidRDefault="0090162A" w:rsidP="00760277">
      <w:pPr>
        <w:spacing w:after="0" w:line="240" w:lineRule="auto"/>
      </w:pPr>
      <w:r>
        <w:continuationSeparator/>
      </w:r>
    </w:p>
  </w:endnote>
  <w:endnote w:type="continuationNotice" w:id="1">
    <w:p w14:paraId="4D16CB39" w14:textId="77777777" w:rsidR="0090162A" w:rsidRDefault="00901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1ACF" w14:textId="60C05D72" w:rsidR="001B34E3" w:rsidRDefault="001B34E3" w:rsidP="001B34E3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3FB15ADF" wp14:editId="1708557C">
          <wp:simplePos x="0" y="0"/>
          <wp:positionH relativeFrom="column">
            <wp:posOffset>9603740</wp:posOffset>
          </wp:positionH>
          <wp:positionV relativeFrom="paragraph">
            <wp:posOffset>63662</wp:posOffset>
          </wp:positionV>
          <wp:extent cx="381000" cy="611505"/>
          <wp:effectExtent l="0" t="0" r="0" b="0"/>
          <wp:wrapNone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406496744"/>
        <w:docPartObj>
          <w:docPartGallery w:val="Page Numbers (Bottom of Page)"/>
          <w:docPartUnique/>
        </w:docPartObj>
      </w:sdtPr>
      <w:sdtEndPr/>
      <w:sdtContent/>
    </w:sdt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</w:p>
  <w:p w14:paraId="18BE3B97" w14:textId="296D5645" w:rsidR="003019C5" w:rsidRDefault="009F6C1E">
    <w:pPr>
      <w:pStyle w:val="Sidfot"/>
      <w:rPr>
        <w:rFonts w:ascii="Arial" w:hAnsi="Arial" w:cs="Arial"/>
        <w:sz w:val="16"/>
        <w:szCs w:val="16"/>
      </w:rPr>
    </w:pPr>
    <w:hyperlink r:id="rId2" w:history="1">
      <w:r w:rsidR="003019C5" w:rsidRPr="00605427">
        <w:rPr>
          <w:rStyle w:val="Hyperlnk"/>
          <w:rFonts w:ascii="Arial" w:hAnsi="Arial" w:cs="Arial"/>
          <w:sz w:val="16"/>
          <w:szCs w:val="16"/>
        </w:rPr>
        <w:t>www.svenskfotboll.se/kvalitetsklubb</w:t>
      </w:r>
    </w:hyperlink>
  </w:p>
  <w:p w14:paraId="4C9F9120" w14:textId="77777777" w:rsidR="003019C5" w:rsidRPr="003019C5" w:rsidRDefault="003019C5">
    <w:pPr>
      <w:pStyle w:val="Sidfo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986BE" w14:textId="59204938" w:rsidR="001B34E3" w:rsidRDefault="001B34E3" w:rsidP="001B34E3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2C53798B" wp14:editId="5DE9C1A7">
          <wp:simplePos x="0" y="0"/>
          <wp:positionH relativeFrom="column">
            <wp:posOffset>9604080</wp:posOffset>
          </wp:positionH>
          <wp:positionV relativeFrom="paragraph">
            <wp:posOffset>74930</wp:posOffset>
          </wp:positionV>
          <wp:extent cx="381000" cy="611505"/>
          <wp:effectExtent l="0" t="0" r="0" b="0"/>
          <wp:wrapNone/>
          <wp:docPr id="26" name="Bild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185AE9" w14:textId="517D9093" w:rsidR="001B34E3" w:rsidRPr="00B16890" w:rsidRDefault="001B34E3" w:rsidP="001B34E3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</w:p>
  <w:p w14:paraId="73CDED2B" w14:textId="77777777" w:rsidR="001B34E3" w:rsidRDefault="001B34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97F40" w14:textId="77777777" w:rsidR="0090162A" w:rsidRDefault="0090162A" w:rsidP="00760277">
      <w:pPr>
        <w:spacing w:after="0" w:line="240" w:lineRule="auto"/>
      </w:pPr>
      <w:r>
        <w:separator/>
      </w:r>
    </w:p>
  </w:footnote>
  <w:footnote w:type="continuationSeparator" w:id="0">
    <w:p w14:paraId="618889C9" w14:textId="77777777" w:rsidR="0090162A" w:rsidRDefault="0090162A" w:rsidP="00760277">
      <w:pPr>
        <w:spacing w:after="0" w:line="240" w:lineRule="auto"/>
      </w:pPr>
      <w:r>
        <w:continuationSeparator/>
      </w:r>
    </w:p>
  </w:footnote>
  <w:footnote w:type="continuationNotice" w:id="1">
    <w:p w14:paraId="73908B7A" w14:textId="77777777" w:rsidR="0090162A" w:rsidRDefault="00901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C589" w14:textId="41447CA1" w:rsidR="00363CEB" w:rsidRDefault="00363CEB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B6DFB62" wp14:editId="7AF21DC9">
              <wp:simplePos x="0" y="0"/>
              <wp:positionH relativeFrom="page">
                <wp:align>right</wp:align>
              </wp:positionH>
              <wp:positionV relativeFrom="paragraph">
                <wp:posOffset>-436880</wp:posOffset>
              </wp:positionV>
              <wp:extent cx="10699750" cy="177800"/>
              <wp:effectExtent l="0" t="0" r="6350" b="0"/>
              <wp:wrapNone/>
              <wp:docPr id="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0" cy="177800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83761" w14:textId="2FC80472" w:rsidR="00363CEB" w:rsidRPr="0013460F" w:rsidRDefault="00363CEB" w:rsidP="00363CEB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EB1A0E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3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C0D2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och tipsrut</w:t>
                          </w:r>
                          <w:r w:rsidR="0034046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or</w:t>
                          </w:r>
                          <w:r w:rsidR="005C0D23" w:rsidRPr="005C0D23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.        </w:t>
                          </w:r>
                          <w:r w:rsidR="00EB1A0E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5C0D23" w:rsidRPr="005C0D23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5C0D2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DFB62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91.3pt;margin-top:-34.4pt;width:842.5pt;height:14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" fillcolor="#fff2cc" stroked="f">
              <v:fill opacity="61680f"/>
              <v:textbox inset="0,0,0,0">
                <w:txbxContent>
                  <w:p w14:paraId="35083761" w14:textId="2FC80472" w:rsidR="00363CEB" w:rsidRPr="0013460F" w:rsidRDefault="00363CEB" w:rsidP="00363CEB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EB1A0E">
                      <w:rPr>
                        <w:color w:val="808080" w:themeColor="background1" w:themeShade="80"/>
                        <w:sz w:val="14"/>
                        <w:szCs w:val="14"/>
                      </w:rPr>
                      <w:t>3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C0D2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och tipsrut</w:t>
                    </w:r>
                    <w:r w:rsidR="00340468">
                      <w:rPr>
                        <w:color w:val="808080" w:themeColor="background1" w:themeShade="80"/>
                        <w:sz w:val="14"/>
                        <w:szCs w:val="14"/>
                      </w:rPr>
                      <w:t>or</w:t>
                    </w:r>
                    <w:r w:rsidR="005C0D23" w:rsidRPr="005C0D23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.        </w:t>
                    </w:r>
                    <w:r w:rsidR="00EB1A0E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5C0D23" w:rsidRPr="005C0D23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5C0D23">
                      <w:rPr>
                        <w:color w:val="808080" w:themeColor="background1" w:themeShade="80"/>
                        <w:sz w:val="14"/>
                        <w:szCs w:val="14"/>
                      </w:rPr>
                      <w:t>S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E32"/>
    <w:multiLevelType w:val="hybridMultilevel"/>
    <w:tmpl w:val="13564684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3C"/>
    <w:multiLevelType w:val="hybridMultilevel"/>
    <w:tmpl w:val="CE2E7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1D6B"/>
    <w:multiLevelType w:val="hybridMultilevel"/>
    <w:tmpl w:val="8166B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DC322B"/>
    <w:multiLevelType w:val="hybridMultilevel"/>
    <w:tmpl w:val="5AC23268"/>
    <w:lvl w:ilvl="0" w:tplc="3806C3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B3FB6"/>
    <w:multiLevelType w:val="hybridMultilevel"/>
    <w:tmpl w:val="80D4C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B6A56"/>
    <w:multiLevelType w:val="hybridMultilevel"/>
    <w:tmpl w:val="78C0CA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35116">
    <w:abstractNumId w:val="11"/>
  </w:num>
  <w:num w:numId="2" w16cid:durableId="595601639">
    <w:abstractNumId w:val="4"/>
  </w:num>
  <w:num w:numId="3" w16cid:durableId="1441998113">
    <w:abstractNumId w:val="5"/>
  </w:num>
  <w:num w:numId="4" w16cid:durableId="347760017">
    <w:abstractNumId w:val="21"/>
  </w:num>
  <w:num w:numId="5" w16cid:durableId="856037724">
    <w:abstractNumId w:val="19"/>
  </w:num>
  <w:num w:numId="6" w16cid:durableId="328292237">
    <w:abstractNumId w:val="15"/>
  </w:num>
  <w:num w:numId="7" w16cid:durableId="45378347">
    <w:abstractNumId w:val="6"/>
  </w:num>
  <w:num w:numId="8" w16cid:durableId="836264641">
    <w:abstractNumId w:val="18"/>
  </w:num>
  <w:num w:numId="9" w16cid:durableId="1539583725">
    <w:abstractNumId w:val="17"/>
  </w:num>
  <w:num w:numId="10" w16cid:durableId="1854028592">
    <w:abstractNumId w:val="7"/>
  </w:num>
  <w:num w:numId="11" w16cid:durableId="1780368318">
    <w:abstractNumId w:val="10"/>
  </w:num>
  <w:num w:numId="12" w16cid:durableId="367343442">
    <w:abstractNumId w:val="13"/>
  </w:num>
  <w:num w:numId="13" w16cid:durableId="1999839622">
    <w:abstractNumId w:val="1"/>
  </w:num>
  <w:num w:numId="14" w16cid:durableId="1013385890">
    <w:abstractNumId w:val="0"/>
  </w:num>
  <w:num w:numId="15" w16cid:durableId="755786922">
    <w:abstractNumId w:val="12"/>
  </w:num>
  <w:num w:numId="16" w16cid:durableId="462381384">
    <w:abstractNumId w:val="14"/>
  </w:num>
  <w:num w:numId="17" w16cid:durableId="1258639610">
    <w:abstractNumId w:val="16"/>
  </w:num>
  <w:num w:numId="18" w16cid:durableId="1008606757">
    <w:abstractNumId w:val="9"/>
  </w:num>
  <w:num w:numId="19" w16cid:durableId="609894083">
    <w:abstractNumId w:val="2"/>
  </w:num>
  <w:num w:numId="20" w16cid:durableId="1912154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8478159">
    <w:abstractNumId w:val="15"/>
  </w:num>
  <w:num w:numId="22" w16cid:durableId="160317831">
    <w:abstractNumId w:val="3"/>
  </w:num>
  <w:num w:numId="23" w16cid:durableId="338125195">
    <w:abstractNumId w:val="20"/>
  </w:num>
  <w:num w:numId="24" w16cid:durableId="1783571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B"/>
    <w:rsid w:val="00003462"/>
    <w:rsid w:val="00005540"/>
    <w:rsid w:val="0000620B"/>
    <w:rsid w:val="00020BD5"/>
    <w:rsid w:val="0003039C"/>
    <w:rsid w:val="000319F3"/>
    <w:rsid w:val="0003326D"/>
    <w:rsid w:val="0003356F"/>
    <w:rsid w:val="00034B47"/>
    <w:rsid w:val="0003530D"/>
    <w:rsid w:val="0004357B"/>
    <w:rsid w:val="000505B2"/>
    <w:rsid w:val="00053012"/>
    <w:rsid w:val="00053BEC"/>
    <w:rsid w:val="00060CC5"/>
    <w:rsid w:val="000711A7"/>
    <w:rsid w:val="00074D09"/>
    <w:rsid w:val="00083864"/>
    <w:rsid w:val="000A0EFC"/>
    <w:rsid w:val="000A6D46"/>
    <w:rsid w:val="000B1606"/>
    <w:rsid w:val="000B61A9"/>
    <w:rsid w:val="000C070A"/>
    <w:rsid w:val="000C19A7"/>
    <w:rsid w:val="000C3306"/>
    <w:rsid w:val="000C6E2E"/>
    <w:rsid w:val="000D6B2F"/>
    <w:rsid w:val="000E0F12"/>
    <w:rsid w:val="000E1530"/>
    <w:rsid w:val="000E3730"/>
    <w:rsid w:val="000E42A3"/>
    <w:rsid w:val="000E5DC5"/>
    <w:rsid w:val="000F53FC"/>
    <w:rsid w:val="00101577"/>
    <w:rsid w:val="001023EA"/>
    <w:rsid w:val="00106541"/>
    <w:rsid w:val="00111236"/>
    <w:rsid w:val="00120372"/>
    <w:rsid w:val="00126190"/>
    <w:rsid w:val="001274B0"/>
    <w:rsid w:val="00132476"/>
    <w:rsid w:val="00140E7E"/>
    <w:rsid w:val="00141D19"/>
    <w:rsid w:val="00147CDD"/>
    <w:rsid w:val="00152B9A"/>
    <w:rsid w:val="00155C63"/>
    <w:rsid w:val="001605FD"/>
    <w:rsid w:val="00176BA1"/>
    <w:rsid w:val="00180191"/>
    <w:rsid w:val="001817DF"/>
    <w:rsid w:val="001832BC"/>
    <w:rsid w:val="00190925"/>
    <w:rsid w:val="00190D9C"/>
    <w:rsid w:val="001A09AC"/>
    <w:rsid w:val="001A1B78"/>
    <w:rsid w:val="001A6578"/>
    <w:rsid w:val="001A7E75"/>
    <w:rsid w:val="001B23A0"/>
    <w:rsid w:val="001B34E3"/>
    <w:rsid w:val="001C01CE"/>
    <w:rsid w:val="001C05F4"/>
    <w:rsid w:val="001C2D1C"/>
    <w:rsid w:val="001C75DC"/>
    <w:rsid w:val="001C7AA8"/>
    <w:rsid w:val="001D222A"/>
    <w:rsid w:val="001E0CE1"/>
    <w:rsid w:val="001F04C3"/>
    <w:rsid w:val="001F3E20"/>
    <w:rsid w:val="00203668"/>
    <w:rsid w:val="00204033"/>
    <w:rsid w:val="00207264"/>
    <w:rsid w:val="002106FC"/>
    <w:rsid w:val="00211902"/>
    <w:rsid w:val="00211ED6"/>
    <w:rsid w:val="00213F69"/>
    <w:rsid w:val="00217C36"/>
    <w:rsid w:val="00221B31"/>
    <w:rsid w:val="002241E5"/>
    <w:rsid w:val="00224913"/>
    <w:rsid w:val="0024075E"/>
    <w:rsid w:val="00241D31"/>
    <w:rsid w:val="00244D94"/>
    <w:rsid w:val="00245F59"/>
    <w:rsid w:val="00250513"/>
    <w:rsid w:val="002525E6"/>
    <w:rsid w:val="00255145"/>
    <w:rsid w:val="002764E9"/>
    <w:rsid w:val="00284A47"/>
    <w:rsid w:val="002969FF"/>
    <w:rsid w:val="002A2AC9"/>
    <w:rsid w:val="002A39FC"/>
    <w:rsid w:val="002A3CD8"/>
    <w:rsid w:val="002A67FF"/>
    <w:rsid w:val="002B4B6C"/>
    <w:rsid w:val="002C0164"/>
    <w:rsid w:val="002C0C0D"/>
    <w:rsid w:val="002C10E0"/>
    <w:rsid w:val="002C2049"/>
    <w:rsid w:val="002D05E5"/>
    <w:rsid w:val="002D737A"/>
    <w:rsid w:val="002E7CE8"/>
    <w:rsid w:val="002F5577"/>
    <w:rsid w:val="002F70DC"/>
    <w:rsid w:val="003019C5"/>
    <w:rsid w:val="00304D4F"/>
    <w:rsid w:val="00314BBA"/>
    <w:rsid w:val="00315932"/>
    <w:rsid w:val="00321B5B"/>
    <w:rsid w:val="00324541"/>
    <w:rsid w:val="0032468F"/>
    <w:rsid w:val="00327304"/>
    <w:rsid w:val="0032742E"/>
    <w:rsid w:val="00327C5D"/>
    <w:rsid w:val="00334C84"/>
    <w:rsid w:val="00335880"/>
    <w:rsid w:val="00340468"/>
    <w:rsid w:val="00340942"/>
    <w:rsid w:val="00343835"/>
    <w:rsid w:val="00345BB7"/>
    <w:rsid w:val="00346059"/>
    <w:rsid w:val="00346DCC"/>
    <w:rsid w:val="0034778A"/>
    <w:rsid w:val="00347B1B"/>
    <w:rsid w:val="00347B48"/>
    <w:rsid w:val="00360992"/>
    <w:rsid w:val="00360E41"/>
    <w:rsid w:val="00363CEB"/>
    <w:rsid w:val="00376687"/>
    <w:rsid w:val="003943D8"/>
    <w:rsid w:val="00394A13"/>
    <w:rsid w:val="00394C67"/>
    <w:rsid w:val="003A0C7D"/>
    <w:rsid w:val="003A4A57"/>
    <w:rsid w:val="003B1B71"/>
    <w:rsid w:val="003B3D22"/>
    <w:rsid w:val="003B6C80"/>
    <w:rsid w:val="003E053B"/>
    <w:rsid w:val="003E496B"/>
    <w:rsid w:val="003E5BF9"/>
    <w:rsid w:val="003E7078"/>
    <w:rsid w:val="003F2852"/>
    <w:rsid w:val="003F2939"/>
    <w:rsid w:val="003F3108"/>
    <w:rsid w:val="003F3852"/>
    <w:rsid w:val="003F5196"/>
    <w:rsid w:val="003F6643"/>
    <w:rsid w:val="003F726E"/>
    <w:rsid w:val="0041173C"/>
    <w:rsid w:val="00411987"/>
    <w:rsid w:val="00415853"/>
    <w:rsid w:val="00416078"/>
    <w:rsid w:val="004164D2"/>
    <w:rsid w:val="00421090"/>
    <w:rsid w:val="0042505F"/>
    <w:rsid w:val="00430D12"/>
    <w:rsid w:val="00430EBF"/>
    <w:rsid w:val="004311A6"/>
    <w:rsid w:val="004313AF"/>
    <w:rsid w:val="0043142A"/>
    <w:rsid w:val="00432201"/>
    <w:rsid w:val="0044184A"/>
    <w:rsid w:val="00454867"/>
    <w:rsid w:val="00454D02"/>
    <w:rsid w:val="00455749"/>
    <w:rsid w:val="00472D9E"/>
    <w:rsid w:val="004732B3"/>
    <w:rsid w:val="00477120"/>
    <w:rsid w:val="00492805"/>
    <w:rsid w:val="00492B7B"/>
    <w:rsid w:val="00492F52"/>
    <w:rsid w:val="00494FA9"/>
    <w:rsid w:val="004A6840"/>
    <w:rsid w:val="004A7FC1"/>
    <w:rsid w:val="004B365C"/>
    <w:rsid w:val="004C01CE"/>
    <w:rsid w:val="004C0930"/>
    <w:rsid w:val="004C4036"/>
    <w:rsid w:val="004D5021"/>
    <w:rsid w:val="004D7C86"/>
    <w:rsid w:val="004E0375"/>
    <w:rsid w:val="004E463A"/>
    <w:rsid w:val="004E59CA"/>
    <w:rsid w:val="004F1881"/>
    <w:rsid w:val="00500002"/>
    <w:rsid w:val="00503C52"/>
    <w:rsid w:val="00507A0C"/>
    <w:rsid w:val="0051372A"/>
    <w:rsid w:val="0051442D"/>
    <w:rsid w:val="00517391"/>
    <w:rsid w:val="005239A5"/>
    <w:rsid w:val="00531FEE"/>
    <w:rsid w:val="00540E7A"/>
    <w:rsid w:val="005419E8"/>
    <w:rsid w:val="00545F96"/>
    <w:rsid w:val="00553629"/>
    <w:rsid w:val="00554E1A"/>
    <w:rsid w:val="0056425D"/>
    <w:rsid w:val="00564DBF"/>
    <w:rsid w:val="00566523"/>
    <w:rsid w:val="00567C80"/>
    <w:rsid w:val="00572107"/>
    <w:rsid w:val="00573376"/>
    <w:rsid w:val="005767E5"/>
    <w:rsid w:val="00580135"/>
    <w:rsid w:val="0058246D"/>
    <w:rsid w:val="00585EE6"/>
    <w:rsid w:val="00593E07"/>
    <w:rsid w:val="0059569C"/>
    <w:rsid w:val="005A3E27"/>
    <w:rsid w:val="005A66D4"/>
    <w:rsid w:val="005A6C14"/>
    <w:rsid w:val="005B1007"/>
    <w:rsid w:val="005B11FD"/>
    <w:rsid w:val="005C0D23"/>
    <w:rsid w:val="005C1FF1"/>
    <w:rsid w:val="005C67BB"/>
    <w:rsid w:val="005E6687"/>
    <w:rsid w:val="005E697C"/>
    <w:rsid w:val="005F0CF8"/>
    <w:rsid w:val="005F15B0"/>
    <w:rsid w:val="005F50F8"/>
    <w:rsid w:val="005F5C22"/>
    <w:rsid w:val="00600539"/>
    <w:rsid w:val="00620233"/>
    <w:rsid w:val="00621B60"/>
    <w:rsid w:val="00623647"/>
    <w:rsid w:val="006256CE"/>
    <w:rsid w:val="006434D2"/>
    <w:rsid w:val="0064797E"/>
    <w:rsid w:val="00650485"/>
    <w:rsid w:val="006504A4"/>
    <w:rsid w:val="00652C91"/>
    <w:rsid w:val="0065454C"/>
    <w:rsid w:val="006562B7"/>
    <w:rsid w:val="006614BD"/>
    <w:rsid w:val="00661E9A"/>
    <w:rsid w:val="00663630"/>
    <w:rsid w:val="00664A89"/>
    <w:rsid w:val="0067615E"/>
    <w:rsid w:val="00687E2A"/>
    <w:rsid w:val="00691AD6"/>
    <w:rsid w:val="006962FB"/>
    <w:rsid w:val="006A4FDE"/>
    <w:rsid w:val="006B41AB"/>
    <w:rsid w:val="006B519A"/>
    <w:rsid w:val="006B6332"/>
    <w:rsid w:val="006C1580"/>
    <w:rsid w:val="006C61ED"/>
    <w:rsid w:val="006D4EDE"/>
    <w:rsid w:val="006D7585"/>
    <w:rsid w:val="006E3E37"/>
    <w:rsid w:val="006E42B5"/>
    <w:rsid w:val="006E43F3"/>
    <w:rsid w:val="006E69D4"/>
    <w:rsid w:val="006F462E"/>
    <w:rsid w:val="006F4631"/>
    <w:rsid w:val="00702928"/>
    <w:rsid w:val="007037A1"/>
    <w:rsid w:val="00703E92"/>
    <w:rsid w:val="0070441B"/>
    <w:rsid w:val="0070506B"/>
    <w:rsid w:val="00705B4A"/>
    <w:rsid w:val="007101DE"/>
    <w:rsid w:val="00715A1D"/>
    <w:rsid w:val="007169D5"/>
    <w:rsid w:val="0072629C"/>
    <w:rsid w:val="007339A9"/>
    <w:rsid w:val="00737835"/>
    <w:rsid w:val="00740CF6"/>
    <w:rsid w:val="0074173A"/>
    <w:rsid w:val="00745F87"/>
    <w:rsid w:val="00755326"/>
    <w:rsid w:val="00760277"/>
    <w:rsid w:val="007619F3"/>
    <w:rsid w:val="007644FD"/>
    <w:rsid w:val="007815F4"/>
    <w:rsid w:val="00797E59"/>
    <w:rsid w:val="007A4A7B"/>
    <w:rsid w:val="007B14E3"/>
    <w:rsid w:val="007B5DAC"/>
    <w:rsid w:val="007B7DE3"/>
    <w:rsid w:val="007C3198"/>
    <w:rsid w:val="007C557C"/>
    <w:rsid w:val="007E5E46"/>
    <w:rsid w:val="007E72EB"/>
    <w:rsid w:val="008156EE"/>
    <w:rsid w:val="00825C87"/>
    <w:rsid w:val="008262E5"/>
    <w:rsid w:val="00843902"/>
    <w:rsid w:val="0084469D"/>
    <w:rsid w:val="00852005"/>
    <w:rsid w:val="00854923"/>
    <w:rsid w:val="008633DB"/>
    <w:rsid w:val="00866FC4"/>
    <w:rsid w:val="00870C69"/>
    <w:rsid w:val="0087333C"/>
    <w:rsid w:val="00883976"/>
    <w:rsid w:val="008A2243"/>
    <w:rsid w:val="008A28A2"/>
    <w:rsid w:val="008A2B04"/>
    <w:rsid w:val="008A7192"/>
    <w:rsid w:val="008B4FE2"/>
    <w:rsid w:val="008B5FCF"/>
    <w:rsid w:val="008B625B"/>
    <w:rsid w:val="008B7B67"/>
    <w:rsid w:val="008C04A6"/>
    <w:rsid w:val="008D1A9B"/>
    <w:rsid w:val="008E3624"/>
    <w:rsid w:val="008F6248"/>
    <w:rsid w:val="00900EDF"/>
    <w:rsid w:val="0090162A"/>
    <w:rsid w:val="00916B1B"/>
    <w:rsid w:val="009179EC"/>
    <w:rsid w:val="009251FE"/>
    <w:rsid w:val="00926DF7"/>
    <w:rsid w:val="009327BC"/>
    <w:rsid w:val="009341A5"/>
    <w:rsid w:val="0093506C"/>
    <w:rsid w:val="00937774"/>
    <w:rsid w:val="0094168C"/>
    <w:rsid w:val="00945A5C"/>
    <w:rsid w:val="0094782A"/>
    <w:rsid w:val="009520A3"/>
    <w:rsid w:val="00952B24"/>
    <w:rsid w:val="009710D8"/>
    <w:rsid w:val="009710DC"/>
    <w:rsid w:val="00972F0C"/>
    <w:rsid w:val="00976ACA"/>
    <w:rsid w:val="00976AD9"/>
    <w:rsid w:val="009805B9"/>
    <w:rsid w:val="00982FA3"/>
    <w:rsid w:val="009927AB"/>
    <w:rsid w:val="009A0792"/>
    <w:rsid w:val="009A3835"/>
    <w:rsid w:val="009A620D"/>
    <w:rsid w:val="009A6515"/>
    <w:rsid w:val="009A7B54"/>
    <w:rsid w:val="009B33D4"/>
    <w:rsid w:val="009B4139"/>
    <w:rsid w:val="009C0179"/>
    <w:rsid w:val="009C2B5F"/>
    <w:rsid w:val="009D144D"/>
    <w:rsid w:val="009D2CE3"/>
    <w:rsid w:val="009D4D6F"/>
    <w:rsid w:val="009E6BF0"/>
    <w:rsid w:val="009F6C1E"/>
    <w:rsid w:val="00A018F4"/>
    <w:rsid w:val="00A06A68"/>
    <w:rsid w:val="00A070F6"/>
    <w:rsid w:val="00A1095D"/>
    <w:rsid w:val="00A15384"/>
    <w:rsid w:val="00A17E0C"/>
    <w:rsid w:val="00A372F8"/>
    <w:rsid w:val="00A54034"/>
    <w:rsid w:val="00A56B51"/>
    <w:rsid w:val="00A56F5F"/>
    <w:rsid w:val="00A60A94"/>
    <w:rsid w:val="00A62284"/>
    <w:rsid w:val="00A627FE"/>
    <w:rsid w:val="00A83DA6"/>
    <w:rsid w:val="00A84D33"/>
    <w:rsid w:val="00A86F71"/>
    <w:rsid w:val="00A94691"/>
    <w:rsid w:val="00A96E3C"/>
    <w:rsid w:val="00A97458"/>
    <w:rsid w:val="00AA100E"/>
    <w:rsid w:val="00AB07F4"/>
    <w:rsid w:val="00AB4B82"/>
    <w:rsid w:val="00AB55C9"/>
    <w:rsid w:val="00AD0155"/>
    <w:rsid w:val="00AD7309"/>
    <w:rsid w:val="00AD7EF3"/>
    <w:rsid w:val="00AE0371"/>
    <w:rsid w:val="00AE2941"/>
    <w:rsid w:val="00AF0CEF"/>
    <w:rsid w:val="00AF454C"/>
    <w:rsid w:val="00AF4ECE"/>
    <w:rsid w:val="00B14AF8"/>
    <w:rsid w:val="00B262F0"/>
    <w:rsid w:val="00B30059"/>
    <w:rsid w:val="00B355FA"/>
    <w:rsid w:val="00B36661"/>
    <w:rsid w:val="00B4008E"/>
    <w:rsid w:val="00B44D9B"/>
    <w:rsid w:val="00B55255"/>
    <w:rsid w:val="00B56027"/>
    <w:rsid w:val="00B71E7B"/>
    <w:rsid w:val="00B81C4A"/>
    <w:rsid w:val="00B82205"/>
    <w:rsid w:val="00B87075"/>
    <w:rsid w:val="00B96B1B"/>
    <w:rsid w:val="00BA456F"/>
    <w:rsid w:val="00BB0400"/>
    <w:rsid w:val="00BB0C23"/>
    <w:rsid w:val="00BB5AE0"/>
    <w:rsid w:val="00BC1CEC"/>
    <w:rsid w:val="00BC4B0C"/>
    <w:rsid w:val="00BC4D17"/>
    <w:rsid w:val="00BC5647"/>
    <w:rsid w:val="00BE39AF"/>
    <w:rsid w:val="00BE7E9C"/>
    <w:rsid w:val="00BF010D"/>
    <w:rsid w:val="00C040BD"/>
    <w:rsid w:val="00C07948"/>
    <w:rsid w:val="00C2101D"/>
    <w:rsid w:val="00C21EDE"/>
    <w:rsid w:val="00C2714B"/>
    <w:rsid w:val="00C32EA1"/>
    <w:rsid w:val="00C37A9F"/>
    <w:rsid w:val="00C43EA6"/>
    <w:rsid w:val="00C451D6"/>
    <w:rsid w:val="00C470F5"/>
    <w:rsid w:val="00C53A4E"/>
    <w:rsid w:val="00C54CA1"/>
    <w:rsid w:val="00C621C0"/>
    <w:rsid w:val="00C63826"/>
    <w:rsid w:val="00C639E4"/>
    <w:rsid w:val="00C64401"/>
    <w:rsid w:val="00C65A20"/>
    <w:rsid w:val="00C71172"/>
    <w:rsid w:val="00C7297A"/>
    <w:rsid w:val="00C84B04"/>
    <w:rsid w:val="00C87A55"/>
    <w:rsid w:val="00C912A3"/>
    <w:rsid w:val="00CA5917"/>
    <w:rsid w:val="00CB3F0E"/>
    <w:rsid w:val="00CB4A7E"/>
    <w:rsid w:val="00CC0906"/>
    <w:rsid w:val="00CC1E9A"/>
    <w:rsid w:val="00CD3E2D"/>
    <w:rsid w:val="00CF1B56"/>
    <w:rsid w:val="00D00E11"/>
    <w:rsid w:val="00D04B5B"/>
    <w:rsid w:val="00D305F7"/>
    <w:rsid w:val="00D30881"/>
    <w:rsid w:val="00D31634"/>
    <w:rsid w:val="00D33229"/>
    <w:rsid w:val="00D33AF1"/>
    <w:rsid w:val="00D4326F"/>
    <w:rsid w:val="00D449AC"/>
    <w:rsid w:val="00D46725"/>
    <w:rsid w:val="00D503F6"/>
    <w:rsid w:val="00D56EE8"/>
    <w:rsid w:val="00D70B8C"/>
    <w:rsid w:val="00D71102"/>
    <w:rsid w:val="00D71728"/>
    <w:rsid w:val="00D84E18"/>
    <w:rsid w:val="00D87553"/>
    <w:rsid w:val="00D91DF8"/>
    <w:rsid w:val="00DA0824"/>
    <w:rsid w:val="00DB3363"/>
    <w:rsid w:val="00DB3D80"/>
    <w:rsid w:val="00DB676E"/>
    <w:rsid w:val="00DC0EA0"/>
    <w:rsid w:val="00DC4FCF"/>
    <w:rsid w:val="00DD3490"/>
    <w:rsid w:val="00DD68ED"/>
    <w:rsid w:val="00DD6946"/>
    <w:rsid w:val="00DE2182"/>
    <w:rsid w:val="00E00412"/>
    <w:rsid w:val="00E10B80"/>
    <w:rsid w:val="00E2450B"/>
    <w:rsid w:val="00E27960"/>
    <w:rsid w:val="00E3256A"/>
    <w:rsid w:val="00E32B35"/>
    <w:rsid w:val="00E37201"/>
    <w:rsid w:val="00E400C5"/>
    <w:rsid w:val="00E43290"/>
    <w:rsid w:val="00E449C3"/>
    <w:rsid w:val="00E45103"/>
    <w:rsid w:val="00E46E97"/>
    <w:rsid w:val="00E46FD9"/>
    <w:rsid w:val="00E5631E"/>
    <w:rsid w:val="00E644AA"/>
    <w:rsid w:val="00E6741D"/>
    <w:rsid w:val="00E7047E"/>
    <w:rsid w:val="00E72CF7"/>
    <w:rsid w:val="00E75C24"/>
    <w:rsid w:val="00E821ED"/>
    <w:rsid w:val="00E82460"/>
    <w:rsid w:val="00EB17F7"/>
    <w:rsid w:val="00EB1A0E"/>
    <w:rsid w:val="00EB208B"/>
    <w:rsid w:val="00EB3458"/>
    <w:rsid w:val="00EB631B"/>
    <w:rsid w:val="00EB68D7"/>
    <w:rsid w:val="00ED0223"/>
    <w:rsid w:val="00ED05AD"/>
    <w:rsid w:val="00ED3D51"/>
    <w:rsid w:val="00ED4597"/>
    <w:rsid w:val="00EE2B26"/>
    <w:rsid w:val="00EE3042"/>
    <w:rsid w:val="00EE596A"/>
    <w:rsid w:val="00EE6D1D"/>
    <w:rsid w:val="00EE7619"/>
    <w:rsid w:val="00EF02C6"/>
    <w:rsid w:val="00F0123D"/>
    <w:rsid w:val="00F167CC"/>
    <w:rsid w:val="00F220CE"/>
    <w:rsid w:val="00F26CB7"/>
    <w:rsid w:val="00F3032F"/>
    <w:rsid w:val="00F33CFD"/>
    <w:rsid w:val="00F4378C"/>
    <w:rsid w:val="00F5184D"/>
    <w:rsid w:val="00F523F4"/>
    <w:rsid w:val="00F54044"/>
    <w:rsid w:val="00F55826"/>
    <w:rsid w:val="00F55834"/>
    <w:rsid w:val="00F56F42"/>
    <w:rsid w:val="00F6410E"/>
    <w:rsid w:val="00F652D5"/>
    <w:rsid w:val="00F65F92"/>
    <w:rsid w:val="00F675EB"/>
    <w:rsid w:val="00F7198F"/>
    <w:rsid w:val="00F72330"/>
    <w:rsid w:val="00F738D0"/>
    <w:rsid w:val="00F806A3"/>
    <w:rsid w:val="00F81175"/>
    <w:rsid w:val="00F94F7E"/>
    <w:rsid w:val="00F97461"/>
    <w:rsid w:val="00FA27A4"/>
    <w:rsid w:val="00FA3309"/>
    <w:rsid w:val="00FB5B4A"/>
    <w:rsid w:val="00FB72C4"/>
    <w:rsid w:val="00FB7D1F"/>
    <w:rsid w:val="00FC322C"/>
    <w:rsid w:val="00FE014E"/>
    <w:rsid w:val="00FF33DB"/>
    <w:rsid w:val="00FF4C9E"/>
    <w:rsid w:val="00FF6019"/>
    <w:rsid w:val="00FF61CE"/>
    <w:rsid w:val="00FF7E98"/>
    <w:rsid w:val="104BB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F099"/>
  <w15:chartTrackingRefBased/>
  <w15:docId w15:val="{5830427B-C14A-41F2-ABDA-1A32292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6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0277"/>
  </w:style>
  <w:style w:type="paragraph" w:styleId="Sidfot">
    <w:name w:val="footer"/>
    <w:basedOn w:val="Normal"/>
    <w:link w:val="Sidfot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277"/>
  </w:style>
  <w:style w:type="character" w:styleId="Kommentarsreferens">
    <w:name w:val="annotation reference"/>
    <w:basedOn w:val="Standardstycketeckensnitt"/>
    <w:uiPriority w:val="99"/>
    <w:semiHidden/>
    <w:unhideWhenUsed/>
    <w:rsid w:val="0060053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0053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0053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0053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00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nskfotboll.se/kvalitetsklubb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r.pettersson\Desktop\SUP%20revideringar\Guider%20slutgiltiga\F&#246;reningen\Spelarutbildningspla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8" ma:contentTypeDescription="Skapa ett nytt dokument." ma:contentTypeScope="" ma:versionID="af34ef69cb4fd6247e90c28a43ec561f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e4ebaf01ac3ff9158a975f5c149e5053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F0F93-0A1F-431F-9F94-1E306854C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141ED-54FA-4F20-8A9C-2E116CC0E834}">
  <ds:schemaRefs>
    <ds:schemaRef ds:uri="http://schemas.microsoft.com/office/infopath/2007/PartnerControls"/>
    <ds:schemaRef ds:uri="fee30d89-2ae6-4599-981d-252de47a402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5d71c40-3ebf-4ee9-8bd0-77bb0290f57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676714-58B9-41E3-AC06-889748D7F8D5}"/>
</file>

<file path=docProps/app.xml><?xml version="1.0" encoding="utf-8"?>
<Properties xmlns="http://schemas.openxmlformats.org/officeDocument/2006/extended-properties" xmlns:vt="http://schemas.openxmlformats.org/officeDocument/2006/docPropsVTypes">
  <Template>Spelarutbildningsplan</Template>
  <TotalTime>3092</TotalTime>
  <Pages>5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Pettersson</dc:creator>
  <cp:keywords/>
  <dc:description/>
  <cp:lastModifiedBy>Anna Malmén</cp:lastModifiedBy>
  <cp:revision>22</cp:revision>
  <cp:lastPrinted>2021-10-06T23:19:00Z</cp:lastPrinted>
  <dcterms:created xsi:type="dcterms:W3CDTF">2023-03-13T15:36:00Z</dcterms:created>
  <dcterms:modified xsi:type="dcterms:W3CDTF">2024-09-06T13:59:00Z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