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54770" w14:textId="775DB6B4" w:rsidR="00760277" w:rsidRPr="001B34E3" w:rsidRDefault="00904D6B">
      <w:pPr>
        <w:rPr>
          <w:rFonts w:ascii="Arial" w:hAnsi="Arial" w:cs="Arial"/>
        </w:rPr>
      </w:pPr>
      <w:r w:rsidRPr="001B34E3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58242" behindDoc="1" locked="0" layoutInCell="1" allowOverlap="1" wp14:anchorId="3C98C8B0" wp14:editId="792E6BB1">
                <wp:simplePos x="0" y="0"/>
                <wp:positionH relativeFrom="margin">
                  <wp:align>center</wp:align>
                </wp:positionH>
                <wp:positionV relativeFrom="paragraph">
                  <wp:posOffset>4726379</wp:posOffset>
                </wp:positionV>
                <wp:extent cx="7452360" cy="1404620"/>
                <wp:effectExtent l="0" t="0" r="0" b="1270"/>
                <wp:wrapTight wrapText="bothSides">
                  <wp:wrapPolygon edited="0">
                    <wp:start x="166" y="0"/>
                    <wp:lineTo x="166" y="21023"/>
                    <wp:lineTo x="21423" y="21023"/>
                    <wp:lineTo x="21423" y="0"/>
                    <wp:lineTo x="166" y="0"/>
                  </wp:wrapPolygon>
                </wp:wrapTight>
                <wp:docPr id="11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5236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CC37C3" w14:textId="549B4588" w:rsidR="00363CEB" w:rsidRPr="00904D6B" w:rsidRDefault="00DC208D" w:rsidP="00363CEB">
                            <w:pPr>
                              <w:jc w:val="center"/>
                              <w:rPr>
                                <w:rFonts w:ascii="Arial Black" w:hAnsi="Arial Black"/>
                                <w:sz w:val="48"/>
                                <w:szCs w:val="48"/>
                              </w:rPr>
                            </w:pPr>
                            <w:r w:rsidRPr="00904D6B">
                              <w:rPr>
                                <w:rFonts w:ascii="Arial Black" w:hAnsi="Arial Black"/>
                                <w:sz w:val="48"/>
                                <w:szCs w:val="48"/>
                              </w:rPr>
                              <w:t>H</w:t>
                            </w:r>
                            <w:r w:rsidR="00363CEB" w:rsidRPr="00904D6B">
                              <w:rPr>
                                <w:rFonts w:ascii="Arial Black" w:hAnsi="Arial Black"/>
                                <w:sz w:val="48"/>
                                <w:szCs w:val="48"/>
                              </w:rPr>
                              <w:t>ur vi tar hand om våra ledare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C98C8B0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0;margin-top:372.15pt;width:586.8pt;height:110.6pt;z-index:-251658238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" filled="f" stroked="f">
                <v:textbox style="mso-fit-shape-to-text:t">
                  <w:txbxContent>
                    <w:p w14:paraId="3FCC37C3" w14:textId="549B4588" w:rsidR="00363CEB" w:rsidRPr="00904D6B" w:rsidRDefault="00DC208D" w:rsidP="00363CEB">
                      <w:pPr>
                        <w:jc w:val="center"/>
                        <w:rPr>
                          <w:rFonts w:ascii="Arial Black" w:hAnsi="Arial Black"/>
                          <w:sz w:val="48"/>
                          <w:szCs w:val="48"/>
                        </w:rPr>
                      </w:pPr>
                      <w:r w:rsidRPr="00904D6B">
                        <w:rPr>
                          <w:rFonts w:ascii="Arial Black" w:hAnsi="Arial Black"/>
                          <w:sz w:val="48"/>
                          <w:szCs w:val="48"/>
                        </w:rPr>
                        <w:t>H</w:t>
                      </w:r>
                      <w:r w:rsidR="00363CEB" w:rsidRPr="00904D6B">
                        <w:rPr>
                          <w:rFonts w:ascii="Arial Black" w:hAnsi="Arial Black"/>
                          <w:sz w:val="48"/>
                          <w:szCs w:val="48"/>
                        </w:rPr>
                        <w:t>ur vi tar hand om våra ledare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Pr="001B34E3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93078" behindDoc="1" locked="0" layoutInCell="1" allowOverlap="1" wp14:anchorId="2CC73E49" wp14:editId="356EBCBF">
                <wp:simplePos x="0" y="0"/>
                <wp:positionH relativeFrom="margin">
                  <wp:align>center</wp:align>
                </wp:positionH>
                <wp:positionV relativeFrom="paragraph">
                  <wp:posOffset>1232816</wp:posOffset>
                </wp:positionV>
                <wp:extent cx="7452360" cy="1404620"/>
                <wp:effectExtent l="0" t="0" r="0" b="0"/>
                <wp:wrapTight wrapText="bothSides">
                  <wp:wrapPolygon edited="0">
                    <wp:start x="166" y="0"/>
                    <wp:lineTo x="166" y="21081"/>
                    <wp:lineTo x="21423" y="21081"/>
                    <wp:lineTo x="21423" y="0"/>
                    <wp:lineTo x="166" y="0"/>
                  </wp:wrapPolygon>
                </wp:wrapTight>
                <wp:docPr id="13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5236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56E428" w14:textId="615859CE" w:rsidR="00904D6B" w:rsidRPr="00904D6B" w:rsidRDefault="00904D6B" w:rsidP="00904D6B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904D6B">
                              <w:rPr>
                                <w:rFonts w:ascii="Arial Black" w:hAnsi="Arial Black"/>
                                <w:b/>
                                <w:bCs/>
                                <w:sz w:val="72"/>
                                <w:szCs w:val="72"/>
                              </w:rPr>
                              <w:t>LEDARFÖRSÖRJNINGSPLAN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CC73E49" id="_x0000_s1027" type="#_x0000_t202" style="position:absolute;margin-left:0;margin-top:97.05pt;width:586.8pt;height:110.6pt;z-index:-251623402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" filled="f" stroked="f">
                <v:textbox style="mso-fit-shape-to-text:t">
                  <w:txbxContent>
                    <w:p w14:paraId="5D56E428" w14:textId="615859CE" w:rsidR="00904D6B" w:rsidRPr="00904D6B" w:rsidRDefault="00904D6B" w:rsidP="00904D6B">
                      <w:pPr>
                        <w:jc w:val="center"/>
                        <w:rPr>
                          <w:rFonts w:ascii="Arial Black" w:hAnsi="Arial Black"/>
                          <w:b/>
                          <w:bCs/>
                          <w:sz w:val="72"/>
                          <w:szCs w:val="72"/>
                        </w:rPr>
                      </w:pPr>
                      <w:r w:rsidRPr="00904D6B">
                        <w:rPr>
                          <w:rFonts w:ascii="Arial Black" w:hAnsi="Arial Black"/>
                          <w:b/>
                          <w:bCs/>
                          <w:sz w:val="72"/>
                          <w:szCs w:val="72"/>
                        </w:rPr>
                        <w:t>LEDARFÖRSÖRJNINGSPLAN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Pr="001B34E3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58241" behindDoc="1" locked="0" layoutInCell="1" allowOverlap="1" wp14:anchorId="5E0E478A" wp14:editId="451516B5">
                <wp:simplePos x="0" y="0"/>
                <wp:positionH relativeFrom="margin">
                  <wp:align>center</wp:align>
                </wp:positionH>
                <wp:positionV relativeFrom="paragraph">
                  <wp:posOffset>2940951</wp:posOffset>
                </wp:positionV>
                <wp:extent cx="4163060" cy="1045845"/>
                <wp:effectExtent l="0" t="0" r="0" b="1905"/>
                <wp:wrapTight wrapText="bothSides">
                  <wp:wrapPolygon edited="0">
                    <wp:start x="297" y="0"/>
                    <wp:lineTo x="297" y="21246"/>
                    <wp:lineTo x="21251" y="21246"/>
                    <wp:lineTo x="21251" y="0"/>
                    <wp:lineTo x="297" y="0"/>
                  </wp:wrapPolygon>
                </wp:wrapTight>
                <wp:docPr id="396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3060" cy="10458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ECCDB5" w14:textId="17B52773" w:rsidR="0059569C" w:rsidRPr="00315932" w:rsidRDefault="00315932" w:rsidP="007339A9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52"/>
                                <w:szCs w:val="52"/>
                              </w:rPr>
                            </w:pPr>
                            <w:r w:rsidRPr="00315932">
                              <w:rPr>
                                <w:b/>
                                <w:bCs/>
                                <w:i/>
                                <w:iCs/>
                                <w:sz w:val="52"/>
                                <w:szCs w:val="52"/>
                              </w:rPr>
                              <w:t>”</w:t>
                            </w:r>
                            <w:r w:rsidR="0059569C" w:rsidRPr="00315932">
                              <w:rPr>
                                <w:b/>
                                <w:bCs/>
                                <w:i/>
                                <w:iCs/>
                                <w:sz w:val="52"/>
                                <w:szCs w:val="52"/>
                              </w:rPr>
                              <w:t>Infoga föreningens log</w:t>
                            </w:r>
                            <w:r w:rsidR="000E3730">
                              <w:rPr>
                                <w:b/>
                                <w:bCs/>
                                <w:i/>
                                <w:iCs/>
                                <w:sz w:val="52"/>
                                <w:szCs w:val="52"/>
                              </w:rPr>
                              <w:t>otyp</w:t>
                            </w:r>
                            <w:r w:rsidR="00034B47">
                              <w:rPr>
                                <w:b/>
                                <w:bCs/>
                                <w:i/>
                                <w:iCs/>
                                <w:sz w:val="52"/>
                                <w:szCs w:val="52"/>
                              </w:rPr>
                              <w:t xml:space="preserve"> och/eller föreningens namn</w:t>
                            </w:r>
                            <w:r w:rsidRPr="00315932">
                              <w:rPr>
                                <w:b/>
                                <w:bCs/>
                                <w:i/>
                                <w:iCs/>
                                <w:sz w:val="52"/>
                                <w:szCs w:val="52"/>
                              </w:rPr>
                              <w:t>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0E478A" id="_x0000_s1028" type="#_x0000_t202" style="position:absolute;margin-left:0;margin-top:231.55pt;width:327.8pt;height:82.35pt;z-index:-251658239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" filled="f" stroked="f">
                <v:textbox>
                  <w:txbxContent>
                    <w:p w14:paraId="3DECCDB5" w14:textId="17B52773" w:rsidR="0059569C" w:rsidRPr="00315932" w:rsidRDefault="00315932" w:rsidP="007339A9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52"/>
                          <w:szCs w:val="52"/>
                        </w:rPr>
                      </w:pPr>
                      <w:r w:rsidRPr="00315932">
                        <w:rPr>
                          <w:b/>
                          <w:bCs/>
                          <w:i/>
                          <w:iCs/>
                          <w:sz w:val="52"/>
                          <w:szCs w:val="52"/>
                        </w:rPr>
                        <w:t>”</w:t>
                      </w:r>
                      <w:r w:rsidR="0059569C" w:rsidRPr="00315932">
                        <w:rPr>
                          <w:b/>
                          <w:bCs/>
                          <w:i/>
                          <w:iCs/>
                          <w:sz w:val="52"/>
                          <w:szCs w:val="52"/>
                        </w:rPr>
                        <w:t>Infoga föreningens log</w:t>
                      </w:r>
                      <w:r w:rsidR="000E3730">
                        <w:rPr>
                          <w:b/>
                          <w:bCs/>
                          <w:i/>
                          <w:iCs/>
                          <w:sz w:val="52"/>
                          <w:szCs w:val="52"/>
                        </w:rPr>
                        <w:t>otyp</w:t>
                      </w:r>
                      <w:r w:rsidR="00034B47">
                        <w:rPr>
                          <w:b/>
                          <w:bCs/>
                          <w:i/>
                          <w:iCs/>
                          <w:sz w:val="52"/>
                          <w:szCs w:val="52"/>
                        </w:rPr>
                        <w:t xml:space="preserve"> och/eller föreningens namn</w:t>
                      </w:r>
                      <w:r w:rsidRPr="00315932">
                        <w:rPr>
                          <w:b/>
                          <w:bCs/>
                          <w:i/>
                          <w:iCs/>
                          <w:sz w:val="52"/>
                          <w:szCs w:val="52"/>
                        </w:rPr>
                        <w:t>”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7C5A03">
        <w:rPr>
          <w:noProof/>
        </w:rPr>
        <w:drawing>
          <wp:anchor distT="0" distB="0" distL="114300" distR="114300" simplePos="0" relativeHeight="251691030" behindDoc="0" locked="0" layoutInCell="1" allowOverlap="1" wp14:anchorId="4088EEB6" wp14:editId="78B44959">
            <wp:simplePos x="0" y="0"/>
            <wp:positionH relativeFrom="margin">
              <wp:align>right</wp:align>
            </wp:positionH>
            <wp:positionV relativeFrom="paragraph">
              <wp:posOffset>14</wp:posOffset>
            </wp:positionV>
            <wp:extent cx="962259" cy="900000"/>
            <wp:effectExtent l="0" t="0" r="9525" b="0"/>
            <wp:wrapNone/>
            <wp:docPr id="12" name="Bildobjekt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259" cy="9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60277" w:rsidRPr="001B34E3">
        <w:rPr>
          <w:rFonts w:ascii="Arial" w:hAnsi="Arial" w:cs="Arial"/>
        </w:rPr>
        <w:br w:type="page"/>
      </w:r>
    </w:p>
    <w:p w14:paraId="54BFDE9E" w14:textId="3EBD6280" w:rsidR="00760277" w:rsidRPr="001B34E3" w:rsidRDefault="00E35419" w:rsidP="00760277">
      <w:pPr>
        <w:rPr>
          <w:rFonts w:ascii="Arial" w:hAnsi="Arial" w:cs="Arial"/>
        </w:rPr>
      </w:pPr>
      <w:r w:rsidRPr="001B34E3">
        <w:rPr>
          <w:rFonts w:ascii="Arial" w:hAnsi="Arial" w:cs="Arial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18D01E23" wp14:editId="5AD64157">
                <wp:simplePos x="0" y="0"/>
                <wp:positionH relativeFrom="margin">
                  <wp:posOffset>6985</wp:posOffset>
                </wp:positionH>
                <wp:positionV relativeFrom="paragraph">
                  <wp:posOffset>681990</wp:posOffset>
                </wp:positionV>
                <wp:extent cx="9418320" cy="1329055"/>
                <wp:effectExtent l="0" t="0" r="0" b="4445"/>
                <wp:wrapSquare wrapText="bothSides"/>
                <wp:docPr id="5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18320" cy="132905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230875" w14:textId="19F0702F" w:rsidR="00E35419" w:rsidRPr="00FB1ACD" w:rsidRDefault="00E35419" w:rsidP="0085570E">
                            <w:pPr>
                              <w:rPr>
                                <w:color w:val="000000" w:themeColor="text1"/>
                              </w:rPr>
                            </w:pPr>
                            <w:r w:rsidRPr="001B34E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Beskriv vilka ledarroller som finns i föreningen samt en kortfattad beskrivning av rollernas uppgifter. </w:t>
                            </w:r>
                            <w:r w:rsidR="0085570E">
                              <w:rPr>
                                <w:color w:val="000000" w:themeColor="text1"/>
                              </w:rPr>
                              <w:br/>
                            </w:r>
                            <w:r w:rsidRPr="00FB1AC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Om ni vill kan ni använda tabellen nedan men det kan givetvis struktureras på annat sätt.</w:t>
                            </w:r>
                            <w:r w:rsidR="00FB1ACD" w:rsidRPr="00FB1AC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1A237BD8" w14:textId="07BD8EFC" w:rsidR="00B81C4A" w:rsidRPr="001B1209" w:rsidRDefault="00B81C4A" w:rsidP="00B81C4A">
                            <w:pPr>
                              <w:spacing w:after="0"/>
                              <w:ind w:left="142" w:hanging="142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1B1209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Tips</w:t>
                            </w:r>
                            <w:r w:rsidR="00E43290" w:rsidRPr="001B1209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!</w:t>
                            </w:r>
                          </w:p>
                          <w:p w14:paraId="1589040F" w14:textId="5AE5F029" w:rsidR="00AD7EF3" w:rsidRPr="001B1209" w:rsidRDefault="00AD7EF3" w:rsidP="00621B60">
                            <w:pPr>
                              <w:pStyle w:val="Liststycke"/>
                              <w:numPr>
                                <w:ilvl w:val="0"/>
                                <w:numId w:val="14"/>
                              </w:numPr>
                              <w:spacing w:after="0"/>
                              <w:ind w:left="142" w:hanging="142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B120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Synka</w:t>
                            </w:r>
                            <w:r w:rsidR="00702928" w:rsidRPr="001B120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72330" w:rsidRPr="001B120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listan över ledarrollerna</w:t>
                            </w:r>
                            <w:r w:rsidR="00F5184D" w:rsidRPr="001B120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och</w:t>
                            </w:r>
                            <w:r w:rsidR="009D4D6F" w:rsidRPr="001B120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deras uppgift </w:t>
                            </w:r>
                            <w:r w:rsidR="001D222A" w:rsidRPr="001B120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med</w:t>
                            </w:r>
                            <w:r w:rsidR="009D4D6F" w:rsidRPr="001B120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mer utförliga</w:t>
                            </w:r>
                            <w:r w:rsidR="001D222A" w:rsidRPr="001B120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rollbeskrivningar</w:t>
                            </w:r>
                            <w:r w:rsidR="001B120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. </w:t>
                            </w:r>
                          </w:p>
                          <w:p w14:paraId="088A27E3" w14:textId="2A484419" w:rsidR="001D222A" w:rsidRDefault="00E6741D" w:rsidP="00E20645">
                            <w:pPr>
                              <w:pStyle w:val="Liststycke"/>
                              <w:numPr>
                                <w:ilvl w:val="0"/>
                                <w:numId w:val="14"/>
                              </w:numPr>
                              <w:spacing w:after="0"/>
                              <w:ind w:left="142" w:hanging="142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B120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Komplettera </w:t>
                            </w:r>
                            <w:r w:rsidR="00284A47" w:rsidRPr="001B120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gärna </w:t>
                            </w:r>
                            <w:r w:rsidR="00005540" w:rsidRPr="001B120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listan med ett organisationsschema för ännu bättre överblick. </w:t>
                            </w:r>
                          </w:p>
                          <w:p w14:paraId="2B467E9F" w14:textId="77777777" w:rsidR="00E20645" w:rsidRDefault="00E20645" w:rsidP="00E20645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7FD01D1B" w14:textId="1D99FC72" w:rsidR="00E20645" w:rsidRPr="00E20645" w:rsidRDefault="00E20645" w:rsidP="00E20645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B316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Ta bort denna </w:t>
                            </w:r>
                            <w:r w:rsidR="0074708C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gr</w:t>
                            </w:r>
                            <w:r w:rsidRPr="00FB316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å ruta när arbetet är klart.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D01E23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.55pt;margin-top:53.7pt;width:741.6pt;height:104.65pt;z-index:25165824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" fillcolor="#e7e6e6 [3214]" stroked="f">
                <v:textbox inset="1mm,1mm,1mm,1mm">
                  <w:txbxContent>
                    <w:p w14:paraId="0E230875" w14:textId="19F0702F" w:rsidR="00E35419" w:rsidRPr="00FB1ACD" w:rsidRDefault="00E35419" w:rsidP="0085570E">
                      <w:pPr>
                        <w:rPr>
                          <w:color w:val="000000" w:themeColor="text1"/>
                        </w:rPr>
                      </w:pPr>
                      <w:r w:rsidRPr="001B34E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Beskriv vilka ledarroller som finns i föreningen samt en kortfattad beskrivning av rollernas uppgifter. </w:t>
                      </w:r>
                      <w:r w:rsidR="0085570E">
                        <w:rPr>
                          <w:color w:val="000000" w:themeColor="text1"/>
                        </w:rPr>
                        <w:br/>
                      </w:r>
                      <w:r w:rsidRPr="00FB1ACD">
                        <w:rPr>
                          <w:rFonts w:ascii="Arial" w:hAnsi="Arial" w:cs="Arial"/>
                          <w:sz w:val="20"/>
                          <w:szCs w:val="20"/>
                        </w:rPr>
                        <w:t>Om ni vill kan ni använda tabellen nedan men det kan givetvis struktureras på annat sätt.</w:t>
                      </w:r>
                      <w:r w:rsidR="00FB1ACD" w:rsidRPr="00FB1AC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1A237BD8" w14:textId="07BD8EFC" w:rsidR="00B81C4A" w:rsidRPr="001B1209" w:rsidRDefault="00B81C4A" w:rsidP="00B81C4A">
                      <w:pPr>
                        <w:spacing w:after="0"/>
                        <w:ind w:left="142" w:hanging="142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1B1209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Tips</w:t>
                      </w:r>
                      <w:r w:rsidR="00E43290" w:rsidRPr="001B1209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!</w:t>
                      </w:r>
                    </w:p>
                    <w:p w14:paraId="1589040F" w14:textId="5AE5F029" w:rsidR="00AD7EF3" w:rsidRPr="001B1209" w:rsidRDefault="00AD7EF3" w:rsidP="00621B60">
                      <w:pPr>
                        <w:pStyle w:val="Liststycke"/>
                        <w:numPr>
                          <w:ilvl w:val="0"/>
                          <w:numId w:val="14"/>
                        </w:numPr>
                        <w:spacing w:after="0"/>
                        <w:ind w:left="142" w:hanging="142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B1209">
                        <w:rPr>
                          <w:rFonts w:ascii="Arial" w:hAnsi="Arial" w:cs="Arial"/>
                          <w:sz w:val="20"/>
                          <w:szCs w:val="20"/>
                        </w:rPr>
                        <w:t>Synka</w:t>
                      </w:r>
                      <w:r w:rsidR="00702928" w:rsidRPr="001B1209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F72330" w:rsidRPr="001B1209">
                        <w:rPr>
                          <w:rFonts w:ascii="Arial" w:hAnsi="Arial" w:cs="Arial"/>
                          <w:sz w:val="20"/>
                          <w:szCs w:val="20"/>
                        </w:rPr>
                        <w:t>listan över ledarrollerna</w:t>
                      </w:r>
                      <w:r w:rsidR="00F5184D" w:rsidRPr="001B1209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och</w:t>
                      </w:r>
                      <w:r w:rsidR="009D4D6F" w:rsidRPr="001B1209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deras uppgift </w:t>
                      </w:r>
                      <w:r w:rsidR="001D222A" w:rsidRPr="001B1209">
                        <w:rPr>
                          <w:rFonts w:ascii="Arial" w:hAnsi="Arial" w:cs="Arial"/>
                          <w:sz w:val="20"/>
                          <w:szCs w:val="20"/>
                        </w:rPr>
                        <w:t>med</w:t>
                      </w:r>
                      <w:r w:rsidR="009D4D6F" w:rsidRPr="001B1209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mer utförliga</w:t>
                      </w:r>
                      <w:r w:rsidR="001D222A" w:rsidRPr="001B1209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rollbeskrivningar</w:t>
                      </w:r>
                      <w:r w:rsidR="001B1209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. </w:t>
                      </w:r>
                    </w:p>
                    <w:p w14:paraId="088A27E3" w14:textId="2A484419" w:rsidR="001D222A" w:rsidRDefault="00E6741D" w:rsidP="00E20645">
                      <w:pPr>
                        <w:pStyle w:val="Liststycke"/>
                        <w:numPr>
                          <w:ilvl w:val="0"/>
                          <w:numId w:val="14"/>
                        </w:numPr>
                        <w:spacing w:after="0"/>
                        <w:ind w:left="142" w:hanging="142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B1209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Komplettera </w:t>
                      </w:r>
                      <w:r w:rsidR="00284A47" w:rsidRPr="001B1209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gärna </w:t>
                      </w:r>
                      <w:r w:rsidR="00005540" w:rsidRPr="001B1209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listan med ett organisationsschema för ännu bättre överblick. </w:t>
                      </w:r>
                    </w:p>
                    <w:p w14:paraId="2B467E9F" w14:textId="77777777" w:rsidR="00E20645" w:rsidRDefault="00E20645" w:rsidP="00E20645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7FD01D1B" w14:textId="1D99FC72" w:rsidR="00E20645" w:rsidRPr="00E20645" w:rsidRDefault="00E20645" w:rsidP="00E20645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B316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Ta bort denna </w:t>
                      </w:r>
                      <w:r w:rsidR="0074708C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gr</w:t>
                      </w:r>
                      <w:r w:rsidRPr="00FB316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å ruta när arbetet är klart.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B3C13">
        <w:rPr>
          <w:noProof/>
        </w:rPr>
        <w:drawing>
          <wp:anchor distT="0" distB="0" distL="114300" distR="114300" simplePos="0" relativeHeight="251682838" behindDoc="0" locked="0" layoutInCell="1" allowOverlap="1" wp14:anchorId="2F2362ED" wp14:editId="5D608D35">
            <wp:simplePos x="0" y="0"/>
            <wp:positionH relativeFrom="margin">
              <wp:posOffset>8924925</wp:posOffset>
            </wp:positionH>
            <wp:positionV relativeFrom="paragraph">
              <wp:posOffset>141605</wp:posOffset>
            </wp:positionV>
            <wp:extent cx="962259" cy="900000"/>
            <wp:effectExtent l="0" t="0" r="9525" b="0"/>
            <wp:wrapNone/>
            <wp:docPr id="7" name="Bildobjekt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259" cy="9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56B51" w:rsidRPr="001B34E3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58260" behindDoc="0" locked="0" layoutInCell="1" allowOverlap="1" wp14:anchorId="497A0BD8" wp14:editId="326C2F64">
                <wp:simplePos x="0" y="0"/>
                <wp:positionH relativeFrom="margin">
                  <wp:align>left</wp:align>
                </wp:positionH>
                <wp:positionV relativeFrom="paragraph">
                  <wp:posOffset>426085</wp:posOffset>
                </wp:positionV>
                <wp:extent cx="9772650" cy="257175"/>
                <wp:effectExtent l="0" t="0" r="6350" b="0"/>
                <wp:wrapSquare wrapText="bothSides"/>
                <wp:docPr id="24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72650" cy="257175"/>
                        </a:xfrm>
                        <a:prstGeom prst="rect">
                          <a:avLst/>
                        </a:prstGeom>
                        <a:solidFill>
                          <a:srgbClr val="00345C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82CE2E" w14:textId="1B8F7616" w:rsidR="00A56B51" w:rsidRPr="001B34E3" w:rsidRDefault="002969FF" w:rsidP="00C32EA1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1B34E3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Le</w:t>
                            </w:r>
                            <w:r w:rsidR="00A56B51" w:rsidRPr="001B34E3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darroller</w:t>
                            </w:r>
                          </w:p>
                        </w:txbxContent>
                      </wps:txbx>
                      <wps:bodyPr rot="0" vert="horz" wrap="square" lIns="7200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7A0BD8" id="_x0000_s1030" type="#_x0000_t202" style="position:absolute;margin-left:0;margin-top:33.55pt;width:769.5pt;height:20.25pt;z-index:2516582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" fillcolor="#00345c" stroked="f">
                <v:textbox inset="2mm,0,0,0">
                  <w:txbxContent>
                    <w:p w14:paraId="3982CE2E" w14:textId="1B8F7616" w:rsidR="00A56B51" w:rsidRPr="001B34E3" w:rsidRDefault="002969FF" w:rsidP="00C32EA1">
                      <w:pPr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</w:rPr>
                      </w:pPr>
                      <w:r w:rsidRPr="001B34E3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Le</w:t>
                      </w:r>
                      <w:r w:rsidR="00A56B51" w:rsidRPr="001B34E3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darroller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4601074" w14:textId="77777777" w:rsidR="00C71172" w:rsidRDefault="00C71172" w:rsidP="00600539">
      <w:pPr>
        <w:spacing w:line="240" w:lineRule="auto"/>
        <w:rPr>
          <w:rFonts w:ascii="Arial" w:hAnsi="Arial" w:cs="Arial"/>
          <w:sz w:val="18"/>
          <w:szCs w:val="18"/>
        </w:rPr>
      </w:pPr>
    </w:p>
    <w:p w14:paraId="6286780B" w14:textId="552CE15B" w:rsidR="00311107" w:rsidRDefault="00311107" w:rsidP="00600539">
      <w:pPr>
        <w:spacing w:line="240" w:lineRule="auto"/>
        <w:rPr>
          <w:rFonts w:ascii="Arial" w:hAnsi="Arial" w:cs="Arial"/>
          <w:sz w:val="18"/>
          <w:szCs w:val="18"/>
        </w:rPr>
      </w:pPr>
    </w:p>
    <w:p w14:paraId="405A7FB5" w14:textId="77777777" w:rsidR="00311107" w:rsidRDefault="00311107" w:rsidP="00600539">
      <w:pPr>
        <w:spacing w:line="240" w:lineRule="auto"/>
        <w:rPr>
          <w:rFonts w:ascii="Arial" w:hAnsi="Arial" w:cs="Arial"/>
          <w:sz w:val="18"/>
          <w:szCs w:val="18"/>
        </w:rPr>
      </w:pPr>
    </w:p>
    <w:p w14:paraId="7FCBC0C0" w14:textId="77777777" w:rsidR="00311107" w:rsidRDefault="00311107" w:rsidP="00600539">
      <w:pPr>
        <w:spacing w:line="240" w:lineRule="auto"/>
        <w:rPr>
          <w:rFonts w:ascii="Arial" w:hAnsi="Arial" w:cs="Arial"/>
          <w:sz w:val="18"/>
          <w:szCs w:val="18"/>
        </w:rPr>
      </w:pPr>
    </w:p>
    <w:p w14:paraId="2DC650E0" w14:textId="77777777" w:rsidR="00311107" w:rsidRDefault="00311107" w:rsidP="00600539">
      <w:pPr>
        <w:spacing w:line="240" w:lineRule="auto"/>
        <w:rPr>
          <w:rFonts w:ascii="Arial" w:hAnsi="Arial" w:cs="Arial"/>
          <w:sz w:val="18"/>
          <w:szCs w:val="18"/>
        </w:rPr>
      </w:pPr>
    </w:p>
    <w:p w14:paraId="5460B633" w14:textId="77777777" w:rsidR="00E20645" w:rsidRPr="001B34E3" w:rsidRDefault="00E20645" w:rsidP="00600539">
      <w:pPr>
        <w:spacing w:line="240" w:lineRule="auto"/>
        <w:rPr>
          <w:rFonts w:ascii="Arial" w:hAnsi="Arial" w:cs="Arial"/>
          <w:sz w:val="18"/>
          <w:szCs w:val="18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830"/>
        <w:gridCol w:w="12015"/>
      </w:tblGrid>
      <w:tr w:rsidR="00600539" w:rsidRPr="001B34E3" w14:paraId="54BB0672" w14:textId="77777777" w:rsidTr="006C1580">
        <w:trPr>
          <w:trHeight w:val="593"/>
        </w:trPr>
        <w:tc>
          <w:tcPr>
            <w:tcW w:w="2830" w:type="dxa"/>
          </w:tcPr>
          <w:p w14:paraId="39EA49C6" w14:textId="77777777" w:rsidR="00600539" w:rsidRPr="001B34E3" w:rsidRDefault="00600539" w:rsidP="00621B60">
            <w:pPr>
              <w:rPr>
                <w:rFonts w:ascii="Arial" w:hAnsi="Arial" w:cs="Arial"/>
                <w:b/>
                <w:bCs/>
              </w:rPr>
            </w:pPr>
            <w:r w:rsidRPr="001B34E3">
              <w:rPr>
                <w:rFonts w:ascii="Arial" w:hAnsi="Arial" w:cs="Arial"/>
                <w:b/>
                <w:bCs/>
                <w:sz w:val="24"/>
                <w:szCs w:val="24"/>
              </w:rPr>
              <w:t>Roll</w:t>
            </w:r>
            <w:r w:rsidRPr="001B34E3">
              <w:rPr>
                <w:rFonts w:ascii="Arial" w:hAnsi="Arial" w:cs="Arial"/>
                <w:b/>
                <w:bCs/>
              </w:rPr>
              <w:br/>
            </w:r>
            <w:r w:rsidRPr="001B34E3">
              <w:rPr>
                <w:rFonts w:ascii="Arial" w:hAnsi="Arial" w:cs="Arial"/>
                <w:i/>
                <w:iCs/>
                <w:sz w:val="20"/>
                <w:szCs w:val="20"/>
              </w:rPr>
              <w:t>Skriv ner rollen</w:t>
            </w:r>
          </w:p>
        </w:tc>
        <w:tc>
          <w:tcPr>
            <w:tcW w:w="12015" w:type="dxa"/>
          </w:tcPr>
          <w:p w14:paraId="6C1CFE8E" w14:textId="77777777" w:rsidR="00600539" w:rsidRPr="001B34E3" w:rsidRDefault="00600539" w:rsidP="00621B6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34E3">
              <w:rPr>
                <w:rFonts w:ascii="Arial" w:hAnsi="Arial" w:cs="Arial"/>
                <w:b/>
                <w:bCs/>
                <w:sz w:val="24"/>
                <w:szCs w:val="24"/>
              </w:rPr>
              <w:t>Uppgift</w:t>
            </w:r>
          </w:p>
          <w:p w14:paraId="2F5E6E52" w14:textId="7E846B1C" w:rsidR="00600539" w:rsidRPr="001B34E3" w:rsidRDefault="00600539" w:rsidP="00621B60">
            <w:pPr>
              <w:rPr>
                <w:rFonts w:ascii="Arial" w:hAnsi="Arial" w:cs="Arial"/>
                <w:b/>
                <w:bCs/>
              </w:rPr>
            </w:pPr>
            <w:r w:rsidRPr="001B34E3">
              <w:rPr>
                <w:rFonts w:ascii="Arial" w:hAnsi="Arial" w:cs="Arial"/>
                <w:i/>
                <w:iCs/>
                <w:sz w:val="20"/>
                <w:szCs w:val="20"/>
              </w:rPr>
              <w:t>Kortfatta</w:t>
            </w:r>
            <w:r w:rsidR="00C87A55" w:rsidRPr="001B34E3">
              <w:rPr>
                <w:rFonts w:ascii="Arial" w:hAnsi="Arial" w:cs="Arial"/>
                <w:i/>
                <w:iCs/>
                <w:sz w:val="20"/>
                <w:szCs w:val="20"/>
              </w:rPr>
              <w:t>d</w:t>
            </w:r>
            <w:r w:rsidRPr="001B34E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="00C451D6" w:rsidRPr="001B34E3">
              <w:rPr>
                <w:rFonts w:ascii="Arial" w:hAnsi="Arial" w:cs="Arial"/>
                <w:i/>
                <w:iCs/>
                <w:sz w:val="20"/>
                <w:szCs w:val="20"/>
              </w:rPr>
              <w:t>beskrivning av</w:t>
            </w:r>
            <w:r w:rsidRPr="001B34E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rollen</w:t>
            </w:r>
            <w:r w:rsidR="00C7297A" w:rsidRPr="001B34E3">
              <w:rPr>
                <w:rFonts w:ascii="Arial" w:hAnsi="Arial" w:cs="Arial"/>
                <w:i/>
                <w:iCs/>
                <w:sz w:val="20"/>
                <w:szCs w:val="20"/>
              </w:rPr>
              <w:t>s uppgifter</w:t>
            </w:r>
          </w:p>
        </w:tc>
      </w:tr>
      <w:tr w:rsidR="000C5B0E" w:rsidRPr="001B34E3" w14:paraId="6034D0D4" w14:textId="77777777" w:rsidTr="00FA47D8">
        <w:trPr>
          <w:trHeight w:val="531"/>
        </w:trPr>
        <w:tc>
          <w:tcPr>
            <w:tcW w:w="14845" w:type="dxa"/>
            <w:gridSpan w:val="2"/>
            <w:shd w:val="clear" w:color="auto" w:fill="E7E6E6" w:themeFill="background2"/>
          </w:tcPr>
          <w:p w14:paraId="5B477A89" w14:textId="0FEFDBCF" w:rsidR="000C5B0E" w:rsidRPr="00FA47D8" w:rsidRDefault="00667218" w:rsidP="00FA47D8">
            <w:pPr>
              <w:spacing w:line="48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47D8">
              <w:rPr>
                <w:rFonts w:ascii="Arial" w:hAnsi="Arial" w:cs="Arial"/>
                <w:b/>
                <w:bCs/>
                <w:sz w:val="20"/>
                <w:szCs w:val="20"/>
              </w:rPr>
              <w:t>Styrelse</w:t>
            </w:r>
          </w:p>
        </w:tc>
      </w:tr>
      <w:tr w:rsidR="00600539" w:rsidRPr="001B34E3" w14:paraId="093D4FD7" w14:textId="77777777" w:rsidTr="00D85536">
        <w:trPr>
          <w:trHeight w:val="412"/>
        </w:trPr>
        <w:tc>
          <w:tcPr>
            <w:tcW w:w="2830" w:type="dxa"/>
          </w:tcPr>
          <w:p w14:paraId="25F32845" w14:textId="68C7FF77" w:rsidR="00600539" w:rsidRPr="001B34E3" w:rsidRDefault="00600539" w:rsidP="00621B60">
            <w:pPr>
              <w:rPr>
                <w:rFonts w:ascii="Arial" w:hAnsi="Arial" w:cs="Arial"/>
                <w:sz w:val="20"/>
                <w:szCs w:val="20"/>
              </w:rPr>
            </w:pPr>
            <w:r w:rsidRPr="001B34E3">
              <w:rPr>
                <w:rFonts w:ascii="Arial" w:hAnsi="Arial" w:cs="Arial"/>
                <w:sz w:val="20"/>
                <w:szCs w:val="20"/>
              </w:rPr>
              <w:t>Ex: Ordförande</w:t>
            </w:r>
          </w:p>
        </w:tc>
        <w:tc>
          <w:tcPr>
            <w:tcW w:w="12015" w:type="dxa"/>
          </w:tcPr>
          <w:p w14:paraId="7C5CA545" w14:textId="3CC58BC5" w:rsidR="00600539" w:rsidRPr="001B34E3" w:rsidRDefault="00600539" w:rsidP="00621B6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47D8" w:rsidRPr="001B34E3" w14:paraId="6B47B773" w14:textId="77777777" w:rsidTr="00E0164E">
        <w:trPr>
          <w:trHeight w:val="408"/>
        </w:trPr>
        <w:tc>
          <w:tcPr>
            <w:tcW w:w="2830" w:type="dxa"/>
          </w:tcPr>
          <w:p w14:paraId="4D5394FF" w14:textId="77777777" w:rsidR="00FA47D8" w:rsidRPr="001B34E3" w:rsidRDefault="00FA47D8" w:rsidP="00621B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15" w:type="dxa"/>
          </w:tcPr>
          <w:p w14:paraId="1A87EACF" w14:textId="77777777" w:rsidR="00FA47D8" w:rsidRPr="001B34E3" w:rsidRDefault="00FA47D8" w:rsidP="00621B6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47D8" w:rsidRPr="001B34E3" w14:paraId="0017C5A1" w14:textId="77777777" w:rsidTr="00E0164E">
        <w:trPr>
          <w:trHeight w:val="426"/>
        </w:trPr>
        <w:tc>
          <w:tcPr>
            <w:tcW w:w="2830" w:type="dxa"/>
          </w:tcPr>
          <w:p w14:paraId="0A95CEB6" w14:textId="77777777" w:rsidR="00FA47D8" w:rsidRPr="001B34E3" w:rsidRDefault="00FA47D8" w:rsidP="00621B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15" w:type="dxa"/>
          </w:tcPr>
          <w:p w14:paraId="3027C0AF" w14:textId="77777777" w:rsidR="00FA47D8" w:rsidRPr="001B34E3" w:rsidRDefault="00FA47D8" w:rsidP="00621B6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47D8" w:rsidRPr="001B34E3" w14:paraId="2CFE0EE5" w14:textId="77777777" w:rsidTr="00E0164E">
        <w:trPr>
          <w:trHeight w:val="404"/>
        </w:trPr>
        <w:tc>
          <w:tcPr>
            <w:tcW w:w="2830" w:type="dxa"/>
          </w:tcPr>
          <w:p w14:paraId="1EFD8B8B" w14:textId="77777777" w:rsidR="00FA47D8" w:rsidRPr="001B34E3" w:rsidRDefault="00FA47D8" w:rsidP="00621B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15" w:type="dxa"/>
          </w:tcPr>
          <w:p w14:paraId="7FDF1A3A" w14:textId="77777777" w:rsidR="00FA47D8" w:rsidRPr="001B34E3" w:rsidRDefault="00FA47D8" w:rsidP="00621B6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47D8" w:rsidRPr="001B34E3" w14:paraId="267F5F46" w14:textId="77777777" w:rsidTr="00E0164E">
        <w:trPr>
          <w:trHeight w:val="423"/>
        </w:trPr>
        <w:tc>
          <w:tcPr>
            <w:tcW w:w="2830" w:type="dxa"/>
          </w:tcPr>
          <w:p w14:paraId="755745BD" w14:textId="77777777" w:rsidR="00FA47D8" w:rsidRPr="001B34E3" w:rsidRDefault="00FA47D8" w:rsidP="00621B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15" w:type="dxa"/>
          </w:tcPr>
          <w:p w14:paraId="301B685C" w14:textId="77777777" w:rsidR="00FA47D8" w:rsidRPr="001B34E3" w:rsidRDefault="00FA47D8" w:rsidP="00621B6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77F7" w:rsidRPr="001B34E3" w14:paraId="0F12D081" w14:textId="77777777" w:rsidTr="00E0164E">
        <w:trPr>
          <w:trHeight w:val="423"/>
        </w:trPr>
        <w:tc>
          <w:tcPr>
            <w:tcW w:w="2830" w:type="dxa"/>
          </w:tcPr>
          <w:p w14:paraId="723D80B7" w14:textId="77777777" w:rsidR="008577F7" w:rsidRPr="001B34E3" w:rsidRDefault="008577F7" w:rsidP="00621B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15" w:type="dxa"/>
          </w:tcPr>
          <w:p w14:paraId="3C7FD4C8" w14:textId="77777777" w:rsidR="008577F7" w:rsidRPr="001B34E3" w:rsidRDefault="008577F7" w:rsidP="00621B6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47D8" w:rsidRPr="001B34E3" w14:paraId="4AFA40CC" w14:textId="77777777" w:rsidTr="00E0164E">
        <w:trPr>
          <w:trHeight w:val="416"/>
        </w:trPr>
        <w:tc>
          <w:tcPr>
            <w:tcW w:w="14845" w:type="dxa"/>
            <w:gridSpan w:val="2"/>
            <w:shd w:val="clear" w:color="auto" w:fill="E7E6E6" w:themeFill="background2"/>
          </w:tcPr>
          <w:p w14:paraId="1BDEBCB6" w14:textId="284716DB" w:rsidR="00FA47D8" w:rsidRPr="00FA47D8" w:rsidRDefault="006D1891" w:rsidP="00FA47D8">
            <w:pPr>
              <w:spacing w:line="48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Valberedning</w:t>
            </w:r>
          </w:p>
        </w:tc>
      </w:tr>
      <w:tr w:rsidR="00600539" w:rsidRPr="001B34E3" w14:paraId="7ED0316C" w14:textId="77777777" w:rsidTr="00D85536">
        <w:trPr>
          <w:trHeight w:val="378"/>
        </w:trPr>
        <w:tc>
          <w:tcPr>
            <w:tcW w:w="2830" w:type="dxa"/>
          </w:tcPr>
          <w:p w14:paraId="102CA3AE" w14:textId="40DE7D23" w:rsidR="00600539" w:rsidRPr="001B34E3" w:rsidRDefault="00773E5C" w:rsidP="00621B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Ex: Sammankallande</w:t>
            </w:r>
          </w:p>
        </w:tc>
        <w:tc>
          <w:tcPr>
            <w:tcW w:w="12015" w:type="dxa"/>
          </w:tcPr>
          <w:p w14:paraId="1B900302" w14:textId="76E1D0F5" w:rsidR="00600539" w:rsidRPr="001B34E3" w:rsidRDefault="00600539" w:rsidP="00621B6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164E" w:rsidRPr="001B34E3" w14:paraId="6D1B1987" w14:textId="77777777" w:rsidTr="00773E5C">
        <w:trPr>
          <w:trHeight w:val="403"/>
        </w:trPr>
        <w:tc>
          <w:tcPr>
            <w:tcW w:w="2830" w:type="dxa"/>
          </w:tcPr>
          <w:p w14:paraId="5DF741D4" w14:textId="77777777" w:rsidR="00E0164E" w:rsidRPr="001B34E3" w:rsidRDefault="00E0164E" w:rsidP="00621B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15" w:type="dxa"/>
          </w:tcPr>
          <w:p w14:paraId="71A54A2A" w14:textId="77777777" w:rsidR="00E0164E" w:rsidRPr="001B34E3" w:rsidRDefault="00E0164E" w:rsidP="00621B6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1891" w:rsidRPr="001B34E3" w14:paraId="748FF695" w14:textId="77777777" w:rsidTr="00D85536">
        <w:trPr>
          <w:trHeight w:val="455"/>
        </w:trPr>
        <w:tc>
          <w:tcPr>
            <w:tcW w:w="14845" w:type="dxa"/>
            <w:gridSpan w:val="2"/>
            <w:shd w:val="clear" w:color="auto" w:fill="E7E6E6" w:themeFill="background2"/>
          </w:tcPr>
          <w:p w14:paraId="2068EE70" w14:textId="02037B9E" w:rsidR="006D1891" w:rsidRPr="00E0164E" w:rsidRDefault="00D85536" w:rsidP="00621B6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Anställda</w:t>
            </w:r>
          </w:p>
        </w:tc>
      </w:tr>
      <w:tr w:rsidR="006E69D4" w:rsidRPr="001B34E3" w14:paraId="6909C5DB" w14:textId="77777777" w:rsidTr="00D85536">
        <w:trPr>
          <w:trHeight w:val="459"/>
        </w:trPr>
        <w:tc>
          <w:tcPr>
            <w:tcW w:w="2830" w:type="dxa"/>
          </w:tcPr>
          <w:p w14:paraId="1C9D2264" w14:textId="2B9EB5B1" w:rsidR="006E69D4" w:rsidRPr="001B34E3" w:rsidRDefault="00D85536" w:rsidP="00621B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Ex: Kanslist</w:t>
            </w:r>
          </w:p>
        </w:tc>
        <w:tc>
          <w:tcPr>
            <w:tcW w:w="12015" w:type="dxa"/>
          </w:tcPr>
          <w:p w14:paraId="533D12DF" w14:textId="77777777" w:rsidR="006E69D4" w:rsidRPr="001B34E3" w:rsidRDefault="006E69D4" w:rsidP="00621B6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164E" w:rsidRPr="001B34E3" w14:paraId="3C0127E3" w14:textId="77777777" w:rsidTr="00D85536">
        <w:trPr>
          <w:trHeight w:val="436"/>
        </w:trPr>
        <w:tc>
          <w:tcPr>
            <w:tcW w:w="2830" w:type="dxa"/>
          </w:tcPr>
          <w:p w14:paraId="793C4C6E" w14:textId="77777777" w:rsidR="00E0164E" w:rsidRPr="001B34E3" w:rsidRDefault="00E0164E" w:rsidP="00621B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15" w:type="dxa"/>
          </w:tcPr>
          <w:p w14:paraId="194D0D3A" w14:textId="77777777" w:rsidR="00E0164E" w:rsidRPr="001B34E3" w:rsidRDefault="00E0164E" w:rsidP="00621B6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3E5C" w:rsidRPr="001B34E3" w14:paraId="15BFA6CE" w14:textId="77777777" w:rsidTr="00D85536">
        <w:trPr>
          <w:trHeight w:val="436"/>
        </w:trPr>
        <w:tc>
          <w:tcPr>
            <w:tcW w:w="2830" w:type="dxa"/>
          </w:tcPr>
          <w:p w14:paraId="51C16834" w14:textId="77777777" w:rsidR="00773E5C" w:rsidRPr="001B34E3" w:rsidRDefault="00773E5C" w:rsidP="00621B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15" w:type="dxa"/>
          </w:tcPr>
          <w:p w14:paraId="03C77427" w14:textId="77777777" w:rsidR="00773E5C" w:rsidRPr="001B34E3" w:rsidRDefault="00773E5C" w:rsidP="00621B6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1891" w:rsidRPr="001B34E3" w14:paraId="36E0FD87" w14:textId="77777777" w:rsidTr="00D85536">
        <w:trPr>
          <w:trHeight w:val="488"/>
        </w:trPr>
        <w:tc>
          <w:tcPr>
            <w:tcW w:w="14845" w:type="dxa"/>
            <w:gridSpan w:val="2"/>
            <w:shd w:val="clear" w:color="auto" w:fill="E7E6E6" w:themeFill="background2"/>
          </w:tcPr>
          <w:p w14:paraId="71E34528" w14:textId="76AC6911" w:rsidR="006D1891" w:rsidRPr="00E0164E" w:rsidRDefault="006D1891" w:rsidP="00621B6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164E">
              <w:rPr>
                <w:rFonts w:ascii="Arial" w:hAnsi="Arial" w:cs="Arial"/>
                <w:b/>
                <w:bCs/>
                <w:sz w:val="20"/>
                <w:szCs w:val="20"/>
              </w:rPr>
              <w:t>Ledarteam</w:t>
            </w:r>
          </w:p>
        </w:tc>
      </w:tr>
      <w:tr w:rsidR="00E0164E" w:rsidRPr="001B34E3" w14:paraId="63614926" w14:textId="77777777" w:rsidTr="00D85536">
        <w:trPr>
          <w:trHeight w:val="410"/>
        </w:trPr>
        <w:tc>
          <w:tcPr>
            <w:tcW w:w="2830" w:type="dxa"/>
          </w:tcPr>
          <w:p w14:paraId="706AF064" w14:textId="12CEF599" w:rsidR="00E0164E" w:rsidRPr="001B34E3" w:rsidRDefault="00E0164E" w:rsidP="00E0164E">
            <w:pPr>
              <w:rPr>
                <w:rFonts w:ascii="Arial" w:hAnsi="Arial" w:cs="Arial"/>
                <w:sz w:val="20"/>
                <w:szCs w:val="20"/>
              </w:rPr>
            </w:pPr>
            <w:r w:rsidRPr="001B34E3">
              <w:rPr>
                <w:rFonts w:ascii="Arial" w:hAnsi="Arial" w:cs="Arial"/>
                <w:sz w:val="20"/>
                <w:szCs w:val="20"/>
              </w:rPr>
              <w:t>Ex: Huvudtränare</w:t>
            </w:r>
          </w:p>
        </w:tc>
        <w:tc>
          <w:tcPr>
            <w:tcW w:w="12015" w:type="dxa"/>
          </w:tcPr>
          <w:p w14:paraId="5195300D" w14:textId="018FE767" w:rsidR="00E0164E" w:rsidRPr="001B34E3" w:rsidRDefault="00E0164E" w:rsidP="00E0164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164E" w:rsidRPr="001B34E3" w14:paraId="6464F071" w14:textId="77777777" w:rsidTr="00D85536">
        <w:trPr>
          <w:trHeight w:val="416"/>
        </w:trPr>
        <w:tc>
          <w:tcPr>
            <w:tcW w:w="2830" w:type="dxa"/>
          </w:tcPr>
          <w:p w14:paraId="12CF6B52" w14:textId="77777777" w:rsidR="00E0164E" w:rsidRPr="001B34E3" w:rsidRDefault="00E0164E" w:rsidP="00E016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15" w:type="dxa"/>
          </w:tcPr>
          <w:p w14:paraId="3A54DB11" w14:textId="77777777" w:rsidR="00E0164E" w:rsidRPr="001B34E3" w:rsidRDefault="00E0164E" w:rsidP="00E0164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164E" w:rsidRPr="001B34E3" w14:paraId="5DC26B9A" w14:textId="77777777" w:rsidTr="00D85536">
        <w:trPr>
          <w:trHeight w:val="421"/>
        </w:trPr>
        <w:tc>
          <w:tcPr>
            <w:tcW w:w="2830" w:type="dxa"/>
          </w:tcPr>
          <w:p w14:paraId="1C857A46" w14:textId="77777777" w:rsidR="00E0164E" w:rsidRPr="001B34E3" w:rsidRDefault="00E0164E" w:rsidP="00E016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15" w:type="dxa"/>
          </w:tcPr>
          <w:p w14:paraId="47B09EA1" w14:textId="77777777" w:rsidR="00E0164E" w:rsidRPr="001B34E3" w:rsidRDefault="00E0164E" w:rsidP="00E0164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164E" w:rsidRPr="001B34E3" w14:paraId="3F1BC86A" w14:textId="77777777" w:rsidTr="00D85536">
        <w:trPr>
          <w:trHeight w:val="414"/>
        </w:trPr>
        <w:tc>
          <w:tcPr>
            <w:tcW w:w="2830" w:type="dxa"/>
          </w:tcPr>
          <w:p w14:paraId="04AE0850" w14:textId="77777777" w:rsidR="00E0164E" w:rsidRPr="001B34E3" w:rsidRDefault="00E0164E" w:rsidP="00E016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15" w:type="dxa"/>
          </w:tcPr>
          <w:p w14:paraId="2381A175" w14:textId="77777777" w:rsidR="00E0164E" w:rsidRPr="001B34E3" w:rsidRDefault="00E0164E" w:rsidP="00E0164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164E" w:rsidRPr="001B34E3" w14:paraId="13288C7B" w14:textId="77777777" w:rsidTr="00D85536">
        <w:trPr>
          <w:trHeight w:val="562"/>
        </w:trPr>
        <w:tc>
          <w:tcPr>
            <w:tcW w:w="14845" w:type="dxa"/>
            <w:gridSpan w:val="2"/>
            <w:shd w:val="clear" w:color="auto" w:fill="E7E6E6" w:themeFill="background2"/>
          </w:tcPr>
          <w:p w14:paraId="0488E792" w14:textId="3FAC356D" w:rsidR="00E0164E" w:rsidRPr="00E0164E" w:rsidRDefault="00E0164E" w:rsidP="00E0164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164E">
              <w:rPr>
                <w:rFonts w:ascii="Arial" w:hAnsi="Arial" w:cs="Arial"/>
                <w:b/>
                <w:bCs/>
                <w:sz w:val="20"/>
                <w:szCs w:val="20"/>
              </w:rPr>
              <w:t>Kommitté</w:t>
            </w:r>
          </w:p>
        </w:tc>
      </w:tr>
      <w:tr w:rsidR="00E0164E" w:rsidRPr="001B34E3" w14:paraId="5DF50C41" w14:textId="77777777" w:rsidTr="00D85536">
        <w:trPr>
          <w:trHeight w:val="414"/>
        </w:trPr>
        <w:tc>
          <w:tcPr>
            <w:tcW w:w="2830" w:type="dxa"/>
          </w:tcPr>
          <w:p w14:paraId="15A20641" w14:textId="564668DF" w:rsidR="00E0164E" w:rsidRPr="001B34E3" w:rsidRDefault="00D85536" w:rsidP="00E016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Ex: Sammankallande </w:t>
            </w:r>
          </w:p>
        </w:tc>
        <w:tc>
          <w:tcPr>
            <w:tcW w:w="12015" w:type="dxa"/>
          </w:tcPr>
          <w:p w14:paraId="03D6AE9A" w14:textId="77777777" w:rsidR="00E0164E" w:rsidRPr="001B34E3" w:rsidRDefault="00E0164E" w:rsidP="00E0164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164E" w:rsidRPr="001B34E3" w14:paraId="6B424E58" w14:textId="77777777" w:rsidTr="00D85536">
        <w:trPr>
          <w:trHeight w:val="406"/>
        </w:trPr>
        <w:tc>
          <w:tcPr>
            <w:tcW w:w="2830" w:type="dxa"/>
          </w:tcPr>
          <w:p w14:paraId="7D79619F" w14:textId="77777777" w:rsidR="00E0164E" w:rsidRPr="001B34E3" w:rsidRDefault="00E0164E" w:rsidP="00E016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15" w:type="dxa"/>
          </w:tcPr>
          <w:p w14:paraId="34A2F94A" w14:textId="77777777" w:rsidR="00E0164E" w:rsidRPr="001B34E3" w:rsidRDefault="00E0164E" w:rsidP="00E0164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164E" w:rsidRPr="001B34E3" w14:paraId="42F2BC81" w14:textId="77777777" w:rsidTr="00D85536">
        <w:trPr>
          <w:trHeight w:val="426"/>
        </w:trPr>
        <w:tc>
          <w:tcPr>
            <w:tcW w:w="2830" w:type="dxa"/>
          </w:tcPr>
          <w:p w14:paraId="54B0AED0" w14:textId="77777777" w:rsidR="00E0164E" w:rsidRPr="001B34E3" w:rsidRDefault="00E0164E" w:rsidP="00E016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15" w:type="dxa"/>
          </w:tcPr>
          <w:p w14:paraId="192F3436" w14:textId="77777777" w:rsidR="00E0164E" w:rsidRPr="001B34E3" w:rsidRDefault="00E0164E" w:rsidP="00E0164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164E" w:rsidRPr="001B34E3" w14:paraId="7CD97B5C" w14:textId="77777777" w:rsidTr="00D85536">
        <w:trPr>
          <w:trHeight w:val="404"/>
        </w:trPr>
        <w:tc>
          <w:tcPr>
            <w:tcW w:w="2830" w:type="dxa"/>
          </w:tcPr>
          <w:p w14:paraId="7536863D" w14:textId="77777777" w:rsidR="00E0164E" w:rsidRPr="001B34E3" w:rsidRDefault="00E0164E" w:rsidP="00E016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15" w:type="dxa"/>
          </w:tcPr>
          <w:p w14:paraId="47C8C925" w14:textId="77777777" w:rsidR="00E0164E" w:rsidRPr="001B34E3" w:rsidRDefault="00E0164E" w:rsidP="00E0164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3DFF5A5" w14:textId="77777777" w:rsidR="00600539" w:rsidRPr="001B34E3" w:rsidRDefault="00600539" w:rsidP="00600539">
      <w:pPr>
        <w:spacing w:line="240" w:lineRule="auto"/>
        <w:rPr>
          <w:rFonts w:ascii="Arial" w:hAnsi="Arial" w:cs="Arial"/>
          <w:sz w:val="18"/>
          <w:szCs w:val="18"/>
        </w:rPr>
      </w:pPr>
    </w:p>
    <w:p w14:paraId="45391CFA" w14:textId="4F6D86E8" w:rsidR="00760277" w:rsidRPr="001B34E3" w:rsidRDefault="00760277" w:rsidP="00760277">
      <w:pPr>
        <w:rPr>
          <w:rFonts w:ascii="Arial" w:hAnsi="Arial" w:cs="Arial"/>
        </w:rPr>
      </w:pPr>
    </w:p>
    <w:p w14:paraId="3B19741E" w14:textId="5140200B" w:rsidR="00760277" w:rsidRPr="001B34E3" w:rsidRDefault="00760277" w:rsidP="00760277">
      <w:pPr>
        <w:rPr>
          <w:rFonts w:ascii="Arial" w:hAnsi="Arial" w:cs="Arial"/>
        </w:rPr>
      </w:pPr>
    </w:p>
    <w:p w14:paraId="6B714889" w14:textId="77777777" w:rsidR="0085570E" w:rsidRDefault="0085570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056137CE" w14:textId="5FD5D6FC" w:rsidR="004A6840" w:rsidRDefault="000B5008" w:rsidP="008A2B04">
      <w:pPr>
        <w:rPr>
          <w:rFonts w:ascii="Arial" w:hAnsi="Arial" w:cs="Arial"/>
          <w:sz w:val="20"/>
          <w:szCs w:val="20"/>
        </w:rPr>
      </w:pPr>
      <w:r w:rsidRPr="001B34E3">
        <w:rPr>
          <w:rFonts w:ascii="Arial" w:hAnsi="Arial" w:cs="Arial"/>
          <w:noProof/>
        </w:rPr>
        <w:lastRenderedPageBreak/>
        <mc:AlternateContent>
          <mc:Choice Requires="wps">
            <w:drawing>
              <wp:anchor distT="0" distB="0" distL="114300" distR="114300" simplePos="0" relativeHeight="251704342" behindDoc="1" locked="0" layoutInCell="1" allowOverlap="1" wp14:anchorId="6E749452" wp14:editId="2B3783FA">
                <wp:simplePos x="0" y="0"/>
                <wp:positionH relativeFrom="margin">
                  <wp:align>left</wp:align>
                </wp:positionH>
                <wp:positionV relativeFrom="paragraph">
                  <wp:posOffset>683309</wp:posOffset>
                </wp:positionV>
                <wp:extent cx="9418320" cy="1511935"/>
                <wp:effectExtent l="0" t="0" r="0" b="0"/>
                <wp:wrapTight wrapText="bothSides">
                  <wp:wrapPolygon edited="0">
                    <wp:start x="0" y="0"/>
                    <wp:lineTo x="0" y="21228"/>
                    <wp:lineTo x="21539" y="21228"/>
                    <wp:lineTo x="21539" y="0"/>
                    <wp:lineTo x="0" y="0"/>
                  </wp:wrapPolygon>
                </wp:wrapTight>
                <wp:docPr id="28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18320" cy="1512277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2C34EB" w14:textId="7269570D" w:rsidR="000B5008" w:rsidRDefault="000B5008" w:rsidP="0085570E">
                            <w:pPr>
                              <w:rPr>
                                <w:rFonts w:ascii="Arial" w:hAnsi="Arial" w:cs="Arial"/>
                                <w:noProof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</w:t>
                            </w:r>
                            <w:r w:rsidRPr="001B34E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kriv ner samtliga ledarroller och beskriv sedan vilken/vilka målgrupper ni rekryterar från, vilka insatser ni gör för att lyckas med rekryteringen och när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</w:r>
                            <w:r w:rsidRPr="001B34E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på året detta </w:t>
                            </w:r>
                            <w:r w:rsidRPr="00FB316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görs. Om ni vill kan ni använda tabellen nedan men det kan givetvis struktureras på annat sätt.</w:t>
                            </w:r>
                            <w:r w:rsidRPr="00FB316F">
                              <w:rPr>
                                <w:rFonts w:ascii="Arial" w:hAnsi="Arial" w:cs="Arial"/>
                                <w:noProof/>
                              </w:rPr>
                              <w:t xml:space="preserve"> </w:t>
                            </w:r>
                          </w:p>
                          <w:p w14:paraId="021968FE" w14:textId="77777777" w:rsidR="000B5008" w:rsidRPr="001B1209" w:rsidRDefault="000B5008" w:rsidP="000B5008">
                            <w:pPr>
                              <w:spacing w:after="0"/>
                              <w:ind w:left="142" w:hanging="142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1B1209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Tips!</w:t>
                            </w:r>
                          </w:p>
                          <w:p w14:paraId="03C8C7A1" w14:textId="77777777" w:rsidR="000B5008" w:rsidRPr="001B1209" w:rsidRDefault="000B5008" w:rsidP="000B5008">
                            <w:pPr>
                              <w:pStyle w:val="Liststycke"/>
                              <w:numPr>
                                <w:ilvl w:val="0"/>
                                <w:numId w:val="14"/>
                              </w:numPr>
                              <w:spacing w:after="0"/>
                              <w:ind w:left="142" w:hanging="142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B120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Bedöm vilka roller ni behöver separata rader för och vilka ni kan kategorisera tillsammans, </w:t>
                            </w:r>
                            <w:proofErr w:type="gramStart"/>
                            <w:r w:rsidRPr="001B120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t.ex.</w:t>
                            </w:r>
                            <w:proofErr w:type="gramEnd"/>
                            <w:r w:rsidRPr="001B120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ordförande eller hela styrelsen.</w:t>
                            </w:r>
                          </w:p>
                          <w:p w14:paraId="489F1A2B" w14:textId="1166EAFD" w:rsidR="000B5008" w:rsidRPr="001B1209" w:rsidRDefault="000B5008" w:rsidP="000B5008">
                            <w:pPr>
                              <w:pStyle w:val="Liststycke"/>
                              <w:numPr>
                                <w:ilvl w:val="0"/>
                                <w:numId w:val="14"/>
                              </w:numPr>
                              <w:spacing w:after="0"/>
                              <w:ind w:left="142" w:hanging="142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B120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Titta på listan över ledarroller och gör en nulägesanalys för att identifiera vilka roller som föreningen behöver rekrytera till inom närmsta tiden. </w:t>
                            </w:r>
                          </w:p>
                          <w:p w14:paraId="4D1036F6" w14:textId="55C119B1" w:rsidR="000B5008" w:rsidRDefault="00E82058" w:rsidP="0085570E">
                            <w:pPr>
                              <w:pStyle w:val="Liststycke"/>
                              <w:numPr>
                                <w:ilvl w:val="0"/>
                                <w:numId w:val="14"/>
                              </w:numPr>
                              <w:spacing w:after="0"/>
                              <w:ind w:left="142" w:hanging="142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Sträva efter att ha fler</w:t>
                            </w:r>
                            <w:r w:rsidR="0000795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personer inom kategorier</w:t>
                            </w:r>
                            <w:r w:rsidR="0000795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na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00795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fler gör mindre. </w:t>
                            </w:r>
                          </w:p>
                          <w:p w14:paraId="1E332BB9" w14:textId="77777777" w:rsidR="00E20645" w:rsidRDefault="00E20645" w:rsidP="00E20645">
                            <w:pPr>
                              <w:pStyle w:val="Liststycke"/>
                              <w:spacing w:after="0"/>
                              <w:ind w:left="142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279AAFF4" w14:textId="3591C772" w:rsidR="00E20645" w:rsidRPr="00E20645" w:rsidRDefault="00E20645" w:rsidP="00E20645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B316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Ta bort denna </w:t>
                            </w:r>
                            <w:r w:rsidR="00F13E2C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grå</w:t>
                            </w:r>
                            <w:r w:rsidRPr="00FB316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ruta när arbetet är klart.</w:t>
                            </w:r>
                          </w:p>
                          <w:p w14:paraId="4667E591" w14:textId="77777777" w:rsidR="0085570E" w:rsidRPr="00FB316F" w:rsidRDefault="0085570E" w:rsidP="00FB316F">
                            <w:pPr>
                              <w:spacing w:after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749452" id="_x0000_s1031" type="#_x0000_t202" style="position:absolute;margin-left:0;margin-top:53.8pt;width:741.6pt;height:119.05pt;z-index:-25161213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" fillcolor="#e7e6e6 [3214]" stroked="f">
                <v:textbox inset="1mm,1mm,1mm,1mm">
                  <w:txbxContent>
                    <w:p w14:paraId="272C34EB" w14:textId="7269570D" w:rsidR="000B5008" w:rsidRDefault="000B5008" w:rsidP="0085570E">
                      <w:pPr>
                        <w:rPr>
                          <w:rFonts w:ascii="Arial" w:hAnsi="Arial" w:cs="Arial"/>
                          <w:noProof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S</w:t>
                      </w:r>
                      <w:r w:rsidRPr="001B34E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kriv ner samtliga ledarroller och beskriv sedan vilken/vilka målgrupper ni rekryterar från, vilka insatser ni gör för att lyckas med rekryteringen och när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br/>
                      </w:r>
                      <w:r w:rsidRPr="001B34E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på året detta </w:t>
                      </w:r>
                      <w:r w:rsidRPr="00FB316F">
                        <w:rPr>
                          <w:rFonts w:ascii="Arial" w:hAnsi="Arial" w:cs="Arial"/>
                          <w:sz w:val="20"/>
                          <w:szCs w:val="20"/>
                        </w:rPr>
                        <w:t>görs. Om ni vill kan ni använda tabellen nedan men det kan givetvis struktureras på annat sätt.</w:t>
                      </w:r>
                      <w:r w:rsidRPr="00FB316F">
                        <w:rPr>
                          <w:rFonts w:ascii="Arial" w:hAnsi="Arial" w:cs="Arial"/>
                          <w:noProof/>
                        </w:rPr>
                        <w:t xml:space="preserve"> </w:t>
                      </w:r>
                    </w:p>
                    <w:p w14:paraId="021968FE" w14:textId="77777777" w:rsidR="000B5008" w:rsidRPr="001B1209" w:rsidRDefault="000B5008" w:rsidP="000B5008">
                      <w:pPr>
                        <w:spacing w:after="0"/>
                        <w:ind w:left="142" w:hanging="142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1B1209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Tips!</w:t>
                      </w:r>
                    </w:p>
                    <w:p w14:paraId="03C8C7A1" w14:textId="77777777" w:rsidR="000B5008" w:rsidRPr="001B1209" w:rsidRDefault="000B5008" w:rsidP="000B5008">
                      <w:pPr>
                        <w:pStyle w:val="Liststycke"/>
                        <w:numPr>
                          <w:ilvl w:val="0"/>
                          <w:numId w:val="14"/>
                        </w:numPr>
                        <w:spacing w:after="0"/>
                        <w:ind w:left="142" w:hanging="142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B1209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Bedöm vilka roller ni behöver separata rader för och vilka ni kan kategorisera tillsammans, </w:t>
                      </w:r>
                      <w:proofErr w:type="gramStart"/>
                      <w:r w:rsidRPr="001B1209">
                        <w:rPr>
                          <w:rFonts w:ascii="Arial" w:hAnsi="Arial" w:cs="Arial"/>
                          <w:sz w:val="20"/>
                          <w:szCs w:val="20"/>
                        </w:rPr>
                        <w:t>t.ex.</w:t>
                      </w:r>
                      <w:proofErr w:type="gramEnd"/>
                      <w:r w:rsidRPr="001B1209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ordförande eller hela styrelsen.</w:t>
                      </w:r>
                    </w:p>
                    <w:p w14:paraId="489F1A2B" w14:textId="1166EAFD" w:rsidR="000B5008" w:rsidRPr="001B1209" w:rsidRDefault="000B5008" w:rsidP="000B5008">
                      <w:pPr>
                        <w:pStyle w:val="Liststycke"/>
                        <w:numPr>
                          <w:ilvl w:val="0"/>
                          <w:numId w:val="14"/>
                        </w:numPr>
                        <w:spacing w:after="0"/>
                        <w:ind w:left="142" w:hanging="142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B1209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Titta på listan över ledarroller och gör en nulägesanalys för att identifiera vilka roller som föreningen behöver rekrytera till inom närmsta tiden. </w:t>
                      </w:r>
                    </w:p>
                    <w:p w14:paraId="4D1036F6" w14:textId="55C119B1" w:rsidR="000B5008" w:rsidRDefault="00E82058" w:rsidP="0085570E">
                      <w:pPr>
                        <w:pStyle w:val="Liststycke"/>
                        <w:numPr>
                          <w:ilvl w:val="0"/>
                          <w:numId w:val="14"/>
                        </w:numPr>
                        <w:spacing w:after="0"/>
                        <w:ind w:left="142" w:hanging="142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Sträva efter att ha fler</w:t>
                      </w:r>
                      <w:r w:rsidR="0000795E">
                        <w:rPr>
                          <w:rFonts w:ascii="Arial" w:hAnsi="Arial" w:cs="Arial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personer inom kategorier</w:t>
                      </w:r>
                      <w:r w:rsidR="0000795E">
                        <w:rPr>
                          <w:rFonts w:ascii="Arial" w:hAnsi="Arial" w:cs="Arial"/>
                          <w:sz w:val="20"/>
                          <w:szCs w:val="20"/>
                        </w:rPr>
                        <w:t>na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, </w:t>
                      </w:r>
                      <w:r w:rsidR="0000795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fler gör mindre. </w:t>
                      </w:r>
                    </w:p>
                    <w:p w14:paraId="1E332BB9" w14:textId="77777777" w:rsidR="00E20645" w:rsidRDefault="00E20645" w:rsidP="00E20645">
                      <w:pPr>
                        <w:pStyle w:val="Liststycke"/>
                        <w:spacing w:after="0"/>
                        <w:ind w:left="142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279AAFF4" w14:textId="3591C772" w:rsidR="00E20645" w:rsidRPr="00E20645" w:rsidRDefault="00E20645" w:rsidP="00E20645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B316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Ta bort denna </w:t>
                      </w:r>
                      <w:r w:rsidR="00F13E2C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grå</w:t>
                      </w:r>
                      <w:r w:rsidRPr="00FB316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 ruta när arbetet är klart.</w:t>
                      </w:r>
                    </w:p>
                    <w:p w14:paraId="4667E591" w14:textId="77777777" w:rsidR="0085570E" w:rsidRPr="00FB316F" w:rsidRDefault="0085570E" w:rsidP="00FB316F">
                      <w:pPr>
                        <w:spacing w:after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9B3C13">
        <w:rPr>
          <w:noProof/>
        </w:rPr>
        <w:drawing>
          <wp:anchor distT="0" distB="0" distL="114300" distR="114300" simplePos="0" relativeHeight="251705366" behindDoc="0" locked="0" layoutInCell="1" allowOverlap="1" wp14:anchorId="772B06C8" wp14:editId="1DDDAFB5">
            <wp:simplePos x="0" y="0"/>
            <wp:positionH relativeFrom="margin">
              <wp:posOffset>8920480</wp:posOffset>
            </wp:positionH>
            <wp:positionV relativeFrom="paragraph">
              <wp:posOffset>143510</wp:posOffset>
            </wp:positionV>
            <wp:extent cx="962261" cy="900000"/>
            <wp:effectExtent l="0" t="0" r="9525" b="0"/>
            <wp:wrapNone/>
            <wp:docPr id="8" name="Bildobjekt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261" cy="9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56B51" w:rsidRPr="001B34E3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8256" behindDoc="0" locked="0" layoutInCell="1" allowOverlap="1" wp14:anchorId="67BC90AA" wp14:editId="27B7428E">
                <wp:simplePos x="0" y="0"/>
                <wp:positionH relativeFrom="margin">
                  <wp:align>left</wp:align>
                </wp:positionH>
                <wp:positionV relativeFrom="paragraph">
                  <wp:posOffset>426720</wp:posOffset>
                </wp:positionV>
                <wp:extent cx="9772650" cy="257175"/>
                <wp:effectExtent l="0" t="0" r="6350" b="0"/>
                <wp:wrapSquare wrapText="bothSides"/>
                <wp:docPr id="20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72650" cy="257175"/>
                        </a:xfrm>
                        <a:prstGeom prst="rect">
                          <a:avLst/>
                        </a:prstGeom>
                        <a:solidFill>
                          <a:srgbClr val="00345C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0E62D6" w14:textId="406FCFC2" w:rsidR="00A56B51" w:rsidRPr="001B34E3" w:rsidRDefault="00A56B51" w:rsidP="00C32EA1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1B34E3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Rekrytera</w:t>
                            </w:r>
                          </w:p>
                        </w:txbxContent>
                      </wps:txbx>
                      <wps:bodyPr rot="0" vert="horz" wrap="square" lIns="7200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BC90AA" id="_x0000_s1032" type="#_x0000_t202" style="position:absolute;margin-left:0;margin-top:33.6pt;width:769.5pt;height:20.25pt;z-index:25165825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" fillcolor="#00345c" stroked="f">
                <v:textbox inset="2mm,0,0,0">
                  <w:txbxContent>
                    <w:p w14:paraId="150E62D6" w14:textId="406FCFC2" w:rsidR="00A56B51" w:rsidRPr="001B34E3" w:rsidRDefault="00A56B51" w:rsidP="00C32EA1">
                      <w:pPr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</w:rPr>
                      </w:pPr>
                      <w:r w:rsidRPr="001B34E3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Rekrytera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F50F8" w:rsidRPr="001B34E3">
        <w:rPr>
          <w:rFonts w:ascii="Arial" w:hAnsi="Arial" w:cs="Arial"/>
          <w:noProof/>
        </w:rPr>
        <w:drawing>
          <wp:anchor distT="0" distB="0" distL="114300" distR="114300" simplePos="0" relativeHeight="251658249" behindDoc="0" locked="0" layoutInCell="1" allowOverlap="1" wp14:anchorId="26E55B6C" wp14:editId="56D5BC11">
            <wp:simplePos x="0" y="0"/>
            <wp:positionH relativeFrom="margin">
              <wp:posOffset>15770225</wp:posOffset>
            </wp:positionH>
            <wp:positionV relativeFrom="paragraph">
              <wp:posOffset>-635</wp:posOffset>
            </wp:positionV>
            <wp:extent cx="674370" cy="1079500"/>
            <wp:effectExtent l="0" t="0" r="0" b="6350"/>
            <wp:wrapNone/>
            <wp:docPr id="6" name="Bildobjekt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objekt 2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4370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CF8CC68" w14:textId="1A1932D3" w:rsidR="0085570E" w:rsidRPr="001B34E3" w:rsidRDefault="0085570E" w:rsidP="008A2B04">
      <w:pPr>
        <w:rPr>
          <w:rFonts w:ascii="Arial" w:hAnsi="Arial" w:cs="Arial"/>
          <w:sz w:val="20"/>
          <w:szCs w:val="20"/>
        </w:rPr>
      </w:pPr>
    </w:p>
    <w:p w14:paraId="1EB8302A" w14:textId="0B448CAF" w:rsidR="00A56B51" w:rsidRPr="001B34E3" w:rsidRDefault="00A56B51" w:rsidP="008A2B04">
      <w:pPr>
        <w:rPr>
          <w:rFonts w:ascii="Arial" w:hAnsi="Arial" w:cs="Arial"/>
          <w:sz w:val="20"/>
          <w:szCs w:val="20"/>
        </w:rPr>
      </w:pPr>
    </w:p>
    <w:p w14:paraId="2267514A" w14:textId="77777777" w:rsidR="000B5008" w:rsidRDefault="000B5008" w:rsidP="008A2B04">
      <w:pPr>
        <w:rPr>
          <w:rFonts w:ascii="Arial" w:hAnsi="Arial" w:cs="Arial"/>
          <w:sz w:val="20"/>
          <w:szCs w:val="20"/>
        </w:rPr>
      </w:pPr>
    </w:p>
    <w:p w14:paraId="34C6092A" w14:textId="77777777" w:rsidR="000B5008" w:rsidRDefault="000B5008" w:rsidP="008A2B04">
      <w:pPr>
        <w:rPr>
          <w:rFonts w:ascii="Arial" w:hAnsi="Arial" w:cs="Arial"/>
          <w:sz w:val="20"/>
          <w:szCs w:val="20"/>
        </w:rPr>
      </w:pPr>
    </w:p>
    <w:p w14:paraId="693F3820" w14:textId="77777777" w:rsidR="00D00E11" w:rsidRDefault="00D00E11" w:rsidP="008A2B04">
      <w:pPr>
        <w:rPr>
          <w:rFonts w:ascii="Arial" w:hAnsi="Arial" w:cs="Arial"/>
          <w:sz w:val="20"/>
          <w:szCs w:val="20"/>
        </w:rPr>
      </w:pPr>
    </w:p>
    <w:p w14:paraId="2AE4433E" w14:textId="77777777" w:rsidR="00E20645" w:rsidRDefault="00E20645" w:rsidP="008A2B04">
      <w:pPr>
        <w:rPr>
          <w:rFonts w:ascii="Arial" w:hAnsi="Arial" w:cs="Arial"/>
          <w:sz w:val="20"/>
          <w:szCs w:val="20"/>
        </w:rPr>
      </w:pPr>
    </w:p>
    <w:tbl>
      <w:tblPr>
        <w:tblStyle w:val="Tabellrutnt"/>
        <w:tblpPr w:leftFromText="141" w:rightFromText="141" w:vertAnchor="text" w:tblpY="113"/>
        <w:tblW w:w="0" w:type="auto"/>
        <w:tblLook w:val="04A0" w:firstRow="1" w:lastRow="0" w:firstColumn="1" w:lastColumn="0" w:noHBand="0" w:noVBand="1"/>
      </w:tblPr>
      <w:tblGrid>
        <w:gridCol w:w="2456"/>
        <w:gridCol w:w="2756"/>
        <w:gridCol w:w="4776"/>
        <w:gridCol w:w="2753"/>
        <w:gridCol w:w="2647"/>
      </w:tblGrid>
      <w:tr w:rsidR="00E9090D" w:rsidRPr="001B34E3" w14:paraId="635BC519" w14:textId="77777777" w:rsidTr="00E9090D">
        <w:trPr>
          <w:trHeight w:val="631"/>
        </w:trPr>
        <w:tc>
          <w:tcPr>
            <w:tcW w:w="2456" w:type="dxa"/>
          </w:tcPr>
          <w:p w14:paraId="17333E41" w14:textId="77777777" w:rsidR="00E9090D" w:rsidRPr="001B34E3" w:rsidRDefault="00E9090D" w:rsidP="00E9090D">
            <w:pPr>
              <w:rPr>
                <w:rFonts w:ascii="Arial" w:hAnsi="Arial" w:cs="Arial"/>
                <w:b/>
                <w:bCs/>
              </w:rPr>
            </w:pPr>
            <w:r w:rsidRPr="001B34E3">
              <w:rPr>
                <w:rFonts w:ascii="Arial" w:hAnsi="Arial" w:cs="Arial"/>
                <w:b/>
                <w:bCs/>
                <w:sz w:val="24"/>
                <w:szCs w:val="24"/>
              </w:rPr>
              <w:t>Roll/kategori</w:t>
            </w:r>
            <w:r w:rsidRPr="001B34E3">
              <w:rPr>
                <w:rFonts w:ascii="Arial" w:hAnsi="Arial" w:cs="Arial"/>
                <w:b/>
                <w:bCs/>
              </w:rPr>
              <w:br/>
            </w:r>
            <w:r w:rsidRPr="001B34E3">
              <w:rPr>
                <w:rFonts w:ascii="Arial" w:hAnsi="Arial" w:cs="Arial"/>
                <w:i/>
                <w:iCs/>
                <w:sz w:val="20"/>
                <w:szCs w:val="20"/>
              </w:rPr>
              <w:t>Skriv ner rollen/kategorin</w:t>
            </w:r>
          </w:p>
        </w:tc>
        <w:tc>
          <w:tcPr>
            <w:tcW w:w="2756" w:type="dxa"/>
          </w:tcPr>
          <w:p w14:paraId="23E7FCC9" w14:textId="77777777" w:rsidR="00E9090D" w:rsidRPr="001B34E3" w:rsidRDefault="00E9090D" w:rsidP="00E9090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34E3">
              <w:rPr>
                <w:rFonts w:ascii="Arial" w:hAnsi="Arial" w:cs="Arial"/>
                <w:b/>
                <w:bCs/>
                <w:sz w:val="24"/>
                <w:szCs w:val="24"/>
              </w:rPr>
              <w:t>Målgrupp</w:t>
            </w:r>
          </w:p>
          <w:p w14:paraId="15D97534" w14:textId="77777777" w:rsidR="00E9090D" w:rsidRPr="001B34E3" w:rsidRDefault="00E9090D" w:rsidP="00E9090D">
            <w:pPr>
              <w:rPr>
                <w:rFonts w:ascii="Arial" w:hAnsi="Arial" w:cs="Arial"/>
                <w:b/>
                <w:bCs/>
              </w:rPr>
            </w:pPr>
            <w:r w:rsidRPr="001B34E3">
              <w:rPr>
                <w:rFonts w:ascii="Arial" w:hAnsi="Arial" w:cs="Arial"/>
                <w:i/>
                <w:iCs/>
                <w:sz w:val="20"/>
                <w:szCs w:val="20"/>
              </w:rPr>
              <w:t>Målgrupper ni rekryterar från</w:t>
            </w:r>
          </w:p>
        </w:tc>
        <w:tc>
          <w:tcPr>
            <w:tcW w:w="4776" w:type="dxa"/>
          </w:tcPr>
          <w:p w14:paraId="5271F89F" w14:textId="77777777" w:rsidR="00E9090D" w:rsidRPr="001B34E3" w:rsidRDefault="00E9090D" w:rsidP="00E9090D">
            <w:pPr>
              <w:rPr>
                <w:rFonts w:ascii="Arial" w:hAnsi="Arial" w:cs="Arial"/>
                <w:b/>
                <w:bCs/>
              </w:rPr>
            </w:pPr>
            <w:r w:rsidRPr="001B34E3">
              <w:rPr>
                <w:rFonts w:ascii="Arial" w:hAnsi="Arial" w:cs="Arial"/>
                <w:b/>
                <w:bCs/>
                <w:sz w:val="24"/>
                <w:szCs w:val="24"/>
              </w:rPr>
              <w:t>Metod</w:t>
            </w:r>
            <w:r w:rsidRPr="001B34E3">
              <w:rPr>
                <w:rFonts w:ascii="Arial" w:hAnsi="Arial" w:cs="Arial"/>
                <w:b/>
                <w:bCs/>
              </w:rPr>
              <w:br/>
            </w:r>
            <w:r w:rsidRPr="001B34E3">
              <w:rPr>
                <w:rFonts w:ascii="Arial" w:hAnsi="Arial" w:cs="Arial"/>
                <w:i/>
                <w:iCs/>
                <w:sz w:val="20"/>
                <w:szCs w:val="20"/>
              </w:rPr>
              <w:t>Skriv vilka insatser ni gör</w:t>
            </w:r>
          </w:p>
        </w:tc>
        <w:tc>
          <w:tcPr>
            <w:tcW w:w="2753" w:type="dxa"/>
          </w:tcPr>
          <w:p w14:paraId="795BD675" w14:textId="77777777" w:rsidR="00E9090D" w:rsidRPr="001B34E3" w:rsidRDefault="00E9090D" w:rsidP="00E9090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34E3">
              <w:rPr>
                <w:rFonts w:ascii="Arial" w:hAnsi="Arial" w:cs="Arial"/>
                <w:b/>
                <w:bCs/>
                <w:sz w:val="24"/>
                <w:szCs w:val="24"/>
              </w:rPr>
              <w:t>När</w:t>
            </w:r>
          </w:p>
          <w:p w14:paraId="533F3985" w14:textId="77777777" w:rsidR="00E9090D" w:rsidRPr="001B34E3" w:rsidRDefault="00E9090D" w:rsidP="00E9090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1B34E3">
              <w:rPr>
                <w:rFonts w:ascii="Arial" w:hAnsi="Arial" w:cs="Arial"/>
                <w:i/>
                <w:iCs/>
                <w:sz w:val="20"/>
                <w:szCs w:val="20"/>
              </w:rPr>
              <w:t>Skriv när ni gör aktiviteten</w:t>
            </w:r>
          </w:p>
        </w:tc>
        <w:tc>
          <w:tcPr>
            <w:tcW w:w="2647" w:type="dxa"/>
          </w:tcPr>
          <w:p w14:paraId="3B8E7643" w14:textId="77777777" w:rsidR="00E9090D" w:rsidRPr="001B34E3" w:rsidRDefault="00E9090D" w:rsidP="00E9090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34E3">
              <w:rPr>
                <w:rFonts w:ascii="Arial" w:hAnsi="Arial" w:cs="Arial"/>
                <w:b/>
                <w:bCs/>
                <w:sz w:val="24"/>
                <w:szCs w:val="24"/>
              </w:rPr>
              <w:t>Vem</w:t>
            </w:r>
            <w:r w:rsidRPr="001B34E3">
              <w:rPr>
                <w:rFonts w:ascii="Arial" w:hAnsi="Arial" w:cs="Arial"/>
                <w:b/>
                <w:bCs/>
                <w:sz w:val="24"/>
                <w:szCs w:val="24"/>
              </w:rPr>
              <w:br/>
            </w:r>
            <w:r w:rsidRPr="001B34E3">
              <w:rPr>
                <w:rFonts w:ascii="Arial" w:hAnsi="Arial" w:cs="Arial"/>
                <w:i/>
                <w:iCs/>
                <w:sz w:val="20"/>
                <w:szCs w:val="20"/>
              </w:rPr>
              <w:t>Ansvarig för aktiviteten</w:t>
            </w:r>
          </w:p>
        </w:tc>
      </w:tr>
      <w:tr w:rsidR="00E9090D" w:rsidRPr="001B34E3" w14:paraId="379DA4C3" w14:textId="77777777" w:rsidTr="00E9090D">
        <w:trPr>
          <w:trHeight w:val="764"/>
        </w:trPr>
        <w:tc>
          <w:tcPr>
            <w:tcW w:w="2456" w:type="dxa"/>
          </w:tcPr>
          <w:p w14:paraId="52A54B57" w14:textId="34A420E9" w:rsidR="00E9090D" w:rsidRPr="001B34E3" w:rsidRDefault="00E9090D" w:rsidP="00E9090D">
            <w:pPr>
              <w:rPr>
                <w:rFonts w:ascii="Arial" w:hAnsi="Arial" w:cs="Arial"/>
                <w:sz w:val="20"/>
                <w:szCs w:val="20"/>
              </w:rPr>
            </w:pPr>
            <w:r w:rsidRPr="001B34E3">
              <w:rPr>
                <w:rFonts w:ascii="Arial" w:hAnsi="Arial" w:cs="Arial"/>
                <w:sz w:val="20"/>
                <w:szCs w:val="20"/>
              </w:rPr>
              <w:t>Ex: Styrelse</w:t>
            </w:r>
          </w:p>
        </w:tc>
        <w:tc>
          <w:tcPr>
            <w:tcW w:w="2756" w:type="dxa"/>
          </w:tcPr>
          <w:p w14:paraId="2A481ABB" w14:textId="77777777" w:rsidR="00E9090D" w:rsidRPr="001B34E3" w:rsidRDefault="00E9090D" w:rsidP="00E9090D">
            <w:pPr>
              <w:rPr>
                <w:rFonts w:ascii="Arial" w:hAnsi="Arial" w:cs="Arial"/>
                <w:sz w:val="20"/>
                <w:szCs w:val="20"/>
              </w:rPr>
            </w:pPr>
            <w:r w:rsidRPr="001B34E3">
              <w:rPr>
                <w:rFonts w:ascii="Arial" w:hAnsi="Arial" w:cs="Arial"/>
                <w:sz w:val="20"/>
                <w:szCs w:val="20"/>
              </w:rPr>
              <w:t>Ledare, vårdnadshavare eller externt</w:t>
            </w:r>
          </w:p>
        </w:tc>
        <w:tc>
          <w:tcPr>
            <w:tcW w:w="4776" w:type="dxa"/>
          </w:tcPr>
          <w:p w14:paraId="2B362E68" w14:textId="77777777" w:rsidR="00E9090D" w:rsidRPr="001B34E3" w:rsidRDefault="00E9090D" w:rsidP="00E9090D">
            <w:pPr>
              <w:rPr>
                <w:rFonts w:ascii="Arial" w:hAnsi="Arial" w:cs="Arial"/>
                <w:sz w:val="20"/>
                <w:szCs w:val="20"/>
              </w:rPr>
            </w:pPr>
            <w:r w:rsidRPr="001B34E3">
              <w:rPr>
                <w:rFonts w:ascii="Arial" w:hAnsi="Arial" w:cs="Arial"/>
                <w:sz w:val="20"/>
                <w:szCs w:val="20"/>
              </w:rPr>
              <w:t>Direkt fråga till lämpliga individer från valberedningen</w:t>
            </w:r>
          </w:p>
        </w:tc>
        <w:tc>
          <w:tcPr>
            <w:tcW w:w="2753" w:type="dxa"/>
          </w:tcPr>
          <w:p w14:paraId="589F27A4" w14:textId="77777777" w:rsidR="00E9090D" w:rsidRPr="001B34E3" w:rsidRDefault="00E9090D" w:rsidP="00E9090D">
            <w:pPr>
              <w:rPr>
                <w:rFonts w:ascii="Arial" w:hAnsi="Arial" w:cs="Arial"/>
                <w:sz w:val="20"/>
                <w:szCs w:val="20"/>
              </w:rPr>
            </w:pPr>
            <w:r w:rsidRPr="001B34E3">
              <w:rPr>
                <w:rFonts w:ascii="Arial" w:hAnsi="Arial" w:cs="Arial"/>
                <w:sz w:val="20"/>
                <w:szCs w:val="20"/>
              </w:rPr>
              <w:t>Årligen inför årsmötet</w:t>
            </w:r>
          </w:p>
        </w:tc>
        <w:tc>
          <w:tcPr>
            <w:tcW w:w="2647" w:type="dxa"/>
          </w:tcPr>
          <w:p w14:paraId="6CC0B2F0" w14:textId="77777777" w:rsidR="00E9090D" w:rsidRPr="001B34E3" w:rsidRDefault="00E9090D" w:rsidP="00E9090D">
            <w:pPr>
              <w:rPr>
                <w:rFonts w:ascii="Arial" w:hAnsi="Arial" w:cs="Arial"/>
                <w:sz w:val="20"/>
                <w:szCs w:val="20"/>
              </w:rPr>
            </w:pPr>
            <w:r w:rsidRPr="001B34E3">
              <w:rPr>
                <w:rFonts w:ascii="Arial" w:hAnsi="Arial" w:cs="Arial"/>
                <w:sz w:val="20"/>
                <w:szCs w:val="20"/>
              </w:rPr>
              <w:t>Valberedningen</w:t>
            </w:r>
          </w:p>
        </w:tc>
      </w:tr>
      <w:tr w:rsidR="00E9090D" w:rsidRPr="001B34E3" w14:paraId="1C3B95B4" w14:textId="77777777" w:rsidTr="00E9090D">
        <w:trPr>
          <w:trHeight w:val="853"/>
        </w:trPr>
        <w:tc>
          <w:tcPr>
            <w:tcW w:w="2456" w:type="dxa"/>
          </w:tcPr>
          <w:p w14:paraId="643B6047" w14:textId="50DFCC0E" w:rsidR="00E9090D" w:rsidRPr="001B34E3" w:rsidRDefault="00E9090D" w:rsidP="00E909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Ex: Valberedning</w:t>
            </w:r>
          </w:p>
        </w:tc>
        <w:tc>
          <w:tcPr>
            <w:tcW w:w="2756" w:type="dxa"/>
          </w:tcPr>
          <w:p w14:paraId="54E97383" w14:textId="77777777" w:rsidR="00E9090D" w:rsidRPr="001B34E3" w:rsidRDefault="00E9090D" w:rsidP="00E909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6" w:type="dxa"/>
          </w:tcPr>
          <w:p w14:paraId="1B013BC3" w14:textId="77777777" w:rsidR="00E9090D" w:rsidRPr="001B34E3" w:rsidRDefault="00E9090D" w:rsidP="00E909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3" w:type="dxa"/>
          </w:tcPr>
          <w:p w14:paraId="195E7325" w14:textId="77777777" w:rsidR="00E9090D" w:rsidRPr="001B34E3" w:rsidRDefault="00E9090D" w:rsidP="00E909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7" w:type="dxa"/>
          </w:tcPr>
          <w:p w14:paraId="57741AF9" w14:textId="77777777" w:rsidR="00E9090D" w:rsidRPr="001B34E3" w:rsidRDefault="00E9090D" w:rsidP="00E9090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090D" w:rsidRPr="001B34E3" w14:paraId="65DFFEBF" w14:textId="77777777" w:rsidTr="00E9090D">
        <w:trPr>
          <w:trHeight w:val="853"/>
        </w:trPr>
        <w:tc>
          <w:tcPr>
            <w:tcW w:w="2456" w:type="dxa"/>
          </w:tcPr>
          <w:p w14:paraId="1C8E3276" w14:textId="14FA9BA9" w:rsidR="00E9090D" w:rsidRDefault="00E9090D" w:rsidP="00E909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Ex: Anställda</w:t>
            </w:r>
          </w:p>
        </w:tc>
        <w:tc>
          <w:tcPr>
            <w:tcW w:w="2756" w:type="dxa"/>
          </w:tcPr>
          <w:p w14:paraId="1632A765" w14:textId="77777777" w:rsidR="00E9090D" w:rsidRPr="001B34E3" w:rsidRDefault="00E9090D" w:rsidP="00E909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6" w:type="dxa"/>
          </w:tcPr>
          <w:p w14:paraId="304C8EF5" w14:textId="77777777" w:rsidR="00E9090D" w:rsidRPr="001B34E3" w:rsidRDefault="00E9090D" w:rsidP="00E909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3" w:type="dxa"/>
          </w:tcPr>
          <w:p w14:paraId="04150880" w14:textId="77777777" w:rsidR="00E9090D" w:rsidRPr="001B34E3" w:rsidRDefault="00E9090D" w:rsidP="00E909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7" w:type="dxa"/>
          </w:tcPr>
          <w:p w14:paraId="35F3D285" w14:textId="77777777" w:rsidR="00E9090D" w:rsidRPr="001B34E3" w:rsidRDefault="00E9090D" w:rsidP="00E9090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090D" w:rsidRPr="001B34E3" w14:paraId="58F2D1F6" w14:textId="77777777" w:rsidTr="00E9090D">
        <w:trPr>
          <w:trHeight w:val="853"/>
        </w:trPr>
        <w:tc>
          <w:tcPr>
            <w:tcW w:w="2456" w:type="dxa"/>
          </w:tcPr>
          <w:p w14:paraId="35C6A52E" w14:textId="495C396D" w:rsidR="00E9090D" w:rsidRPr="001B34E3" w:rsidRDefault="00E9090D" w:rsidP="00E9090D">
            <w:pPr>
              <w:rPr>
                <w:rFonts w:ascii="Arial" w:hAnsi="Arial" w:cs="Arial"/>
                <w:sz w:val="20"/>
                <w:szCs w:val="20"/>
              </w:rPr>
            </w:pPr>
            <w:r w:rsidRPr="001B34E3">
              <w:rPr>
                <w:rFonts w:ascii="Arial" w:hAnsi="Arial" w:cs="Arial"/>
                <w:sz w:val="20"/>
                <w:szCs w:val="20"/>
              </w:rPr>
              <w:t xml:space="preserve">Ex:  </w:t>
            </w:r>
            <w:r w:rsidR="009D4D7C">
              <w:rPr>
                <w:rFonts w:ascii="Arial" w:hAnsi="Arial" w:cs="Arial"/>
                <w:sz w:val="20"/>
                <w:szCs w:val="20"/>
              </w:rPr>
              <w:t>Ledare</w:t>
            </w:r>
          </w:p>
        </w:tc>
        <w:tc>
          <w:tcPr>
            <w:tcW w:w="2756" w:type="dxa"/>
          </w:tcPr>
          <w:p w14:paraId="20BBB579" w14:textId="77777777" w:rsidR="00E9090D" w:rsidRPr="001B34E3" w:rsidRDefault="00E9090D" w:rsidP="00E9090D">
            <w:pPr>
              <w:rPr>
                <w:rFonts w:ascii="Arial" w:hAnsi="Arial" w:cs="Arial"/>
                <w:sz w:val="20"/>
                <w:szCs w:val="20"/>
              </w:rPr>
            </w:pPr>
            <w:r w:rsidRPr="001B34E3">
              <w:rPr>
                <w:rFonts w:ascii="Arial" w:hAnsi="Arial" w:cs="Arial"/>
                <w:sz w:val="20"/>
                <w:szCs w:val="20"/>
              </w:rPr>
              <w:t xml:space="preserve">Vårdnadshavare samt </w:t>
            </w:r>
            <w:r w:rsidRPr="001B34E3">
              <w:rPr>
                <w:rFonts w:ascii="Arial" w:hAnsi="Arial" w:cs="Arial"/>
                <w:sz w:val="20"/>
                <w:szCs w:val="20"/>
              </w:rPr>
              <w:br/>
              <w:t xml:space="preserve">föreningens ungdomar </w:t>
            </w:r>
          </w:p>
        </w:tc>
        <w:tc>
          <w:tcPr>
            <w:tcW w:w="4776" w:type="dxa"/>
          </w:tcPr>
          <w:p w14:paraId="5C2D9BAD" w14:textId="77777777" w:rsidR="00E9090D" w:rsidRPr="001B34E3" w:rsidRDefault="00E9090D" w:rsidP="00E9090D">
            <w:pPr>
              <w:rPr>
                <w:rFonts w:ascii="Arial" w:hAnsi="Arial" w:cs="Arial"/>
                <w:sz w:val="20"/>
                <w:szCs w:val="20"/>
              </w:rPr>
            </w:pPr>
            <w:r w:rsidRPr="001B34E3">
              <w:rPr>
                <w:rFonts w:ascii="Arial" w:hAnsi="Arial" w:cs="Arial"/>
                <w:sz w:val="20"/>
                <w:szCs w:val="20"/>
              </w:rPr>
              <w:t>Direkt fråga till lämpliga individer samt vid möten för vårdnadshavare som utförs av sportchefen</w:t>
            </w:r>
          </w:p>
        </w:tc>
        <w:tc>
          <w:tcPr>
            <w:tcW w:w="2753" w:type="dxa"/>
          </w:tcPr>
          <w:p w14:paraId="5CBA28F1" w14:textId="77777777" w:rsidR="00E9090D" w:rsidRPr="001B34E3" w:rsidRDefault="00E9090D" w:rsidP="00E9090D">
            <w:pPr>
              <w:rPr>
                <w:rFonts w:ascii="Arial" w:hAnsi="Arial" w:cs="Arial"/>
                <w:sz w:val="20"/>
                <w:szCs w:val="20"/>
              </w:rPr>
            </w:pPr>
            <w:r w:rsidRPr="001B34E3">
              <w:rPr>
                <w:rFonts w:ascii="Arial" w:hAnsi="Arial" w:cs="Arial"/>
                <w:sz w:val="20"/>
                <w:szCs w:val="20"/>
              </w:rPr>
              <w:t>Senast vid säsongsuppstartsmöte samt vid behov under året</w:t>
            </w:r>
          </w:p>
        </w:tc>
        <w:tc>
          <w:tcPr>
            <w:tcW w:w="2647" w:type="dxa"/>
          </w:tcPr>
          <w:p w14:paraId="6CC1915F" w14:textId="77777777" w:rsidR="00E9090D" w:rsidRPr="001B34E3" w:rsidRDefault="00E9090D" w:rsidP="00E9090D">
            <w:pPr>
              <w:rPr>
                <w:rFonts w:ascii="Arial" w:hAnsi="Arial" w:cs="Arial"/>
                <w:sz w:val="20"/>
                <w:szCs w:val="20"/>
              </w:rPr>
            </w:pPr>
            <w:r w:rsidRPr="001B34E3">
              <w:rPr>
                <w:rFonts w:ascii="Arial" w:hAnsi="Arial" w:cs="Arial"/>
                <w:sz w:val="20"/>
                <w:szCs w:val="20"/>
              </w:rPr>
              <w:t>Ungdomsansvarig</w:t>
            </w:r>
          </w:p>
        </w:tc>
      </w:tr>
      <w:tr w:rsidR="00E9090D" w:rsidRPr="001B34E3" w14:paraId="2836C060" w14:textId="77777777" w:rsidTr="009D4D7C">
        <w:trPr>
          <w:trHeight w:val="675"/>
        </w:trPr>
        <w:tc>
          <w:tcPr>
            <w:tcW w:w="2456" w:type="dxa"/>
          </w:tcPr>
          <w:p w14:paraId="766DAC4C" w14:textId="70E4AA2B" w:rsidR="00E9090D" w:rsidRPr="001B34E3" w:rsidRDefault="009D4D7C" w:rsidP="009D4D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Ex: Kommitté</w:t>
            </w:r>
          </w:p>
        </w:tc>
        <w:tc>
          <w:tcPr>
            <w:tcW w:w="2756" w:type="dxa"/>
          </w:tcPr>
          <w:p w14:paraId="6877C8F5" w14:textId="77777777" w:rsidR="00E9090D" w:rsidRPr="001B34E3" w:rsidRDefault="00E9090D" w:rsidP="00E909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6" w:type="dxa"/>
          </w:tcPr>
          <w:p w14:paraId="566547D4" w14:textId="77777777" w:rsidR="00E9090D" w:rsidRPr="001B34E3" w:rsidRDefault="00E9090D" w:rsidP="00E909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3" w:type="dxa"/>
          </w:tcPr>
          <w:p w14:paraId="06816E47" w14:textId="77777777" w:rsidR="00E9090D" w:rsidRPr="001B34E3" w:rsidRDefault="00E9090D" w:rsidP="00E909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7" w:type="dxa"/>
          </w:tcPr>
          <w:p w14:paraId="2E70609A" w14:textId="77777777" w:rsidR="00E9090D" w:rsidRPr="001B34E3" w:rsidRDefault="00E9090D" w:rsidP="00E9090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090D" w:rsidRPr="001B34E3" w14:paraId="264B153B" w14:textId="77777777" w:rsidTr="00E9090D">
        <w:trPr>
          <w:trHeight w:val="430"/>
        </w:trPr>
        <w:tc>
          <w:tcPr>
            <w:tcW w:w="2456" w:type="dxa"/>
          </w:tcPr>
          <w:p w14:paraId="577EE0D7" w14:textId="77777777" w:rsidR="00E9090D" w:rsidRPr="001B34E3" w:rsidRDefault="00E9090D" w:rsidP="00E909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6" w:type="dxa"/>
          </w:tcPr>
          <w:p w14:paraId="39847A43" w14:textId="77777777" w:rsidR="00E9090D" w:rsidRPr="001B34E3" w:rsidRDefault="00E9090D" w:rsidP="00E909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6" w:type="dxa"/>
          </w:tcPr>
          <w:p w14:paraId="2A53343B" w14:textId="77777777" w:rsidR="00E9090D" w:rsidRPr="001B34E3" w:rsidRDefault="00E9090D" w:rsidP="00E909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3" w:type="dxa"/>
          </w:tcPr>
          <w:p w14:paraId="550797BF" w14:textId="77777777" w:rsidR="00E9090D" w:rsidRPr="001B34E3" w:rsidRDefault="00E9090D" w:rsidP="00E909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7" w:type="dxa"/>
          </w:tcPr>
          <w:p w14:paraId="1F554BD6" w14:textId="77777777" w:rsidR="00E9090D" w:rsidRPr="001B34E3" w:rsidRDefault="00E9090D" w:rsidP="00E9090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090D" w:rsidRPr="001B34E3" w14:paraId="511254C6" w14:textId="77777777" w:rsidTr="00E9090D">
        <w:trPr>
          <w:trHeight w:val="408"/>
        </w:trPr>
        <w:tc>
          <w:tcPr>
            <w:tcW w:w="2456" w:type="dxa"/>
          </w:tcPr>
          <w:p w14:paraId="297A2CA9" w14:textId="77777777" w:rsidR="00E9090D" w:rsidRPr="001B34E3" w:rsidRDefault="00E9090D" w:rsidP="00E909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6" w:type="dxa"/>
          </w:tcPr>
          <w:p w14:paraId="4F101A06" w14:textId="77777777" w:rsidR="00E9090D" w:rsidRPr="001B34E3" w:rsidRDefault="00E9090D" w:rsidP="00E909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6" w:type="dxa"/>
          </w:tcPr>
          <w:p w14:paraId="37C32EB9" w14:textId="77777777" w:rsidR="00E9090D" w:rsidRPr="001B34E3" w:rsidRDefault="00E9090D" w:rsidP="00E909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3" w:type="dxa"/>
          </w:tcPr>
          <w:p w14:paraId="55E4412D" w14:textId="77777777" w:rsidR="00E9090D" w:rsidRPr="001B34E3" w:rsidRDefault="00E9090D" w:rsidP="00E909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7" w:type="dxa"/>
          </w:tcPr>
          <w:p w14:paraId="30A5509D" w14:textId="77777777" w:rsidR="00E9090D" w:rsidRPr="001B34E3" w:rsidRDefault="00E9090D" w:rsidP="00E9090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47F267C" w14:textId="77777777" w:rsidR="0000795E" w:rsidRPr="001B34E3" w:rsidRDefault="0000795E" w:rsidP="008A2B04">
      <w:pPr>
        <w:rPr>
          <w:rFonts w:ascii="Arial" w:hAnsi="Arial" w:cs="Arial"/>
          <w:sz w:val="18"/>
          <w:szCs w:val="18"/>
        </w:rPr>
      </w:pPr>
    </w:p>
    <w:p w14:paraId="10BBEA0E" w14:textId="1BBB0E16" w:rsidR="005F50F8" w:rsidRPr="001B34E3" w:rsidRDefault="00F50527" w:rsidP="00DE7CA5">
      <w:pPr>
        <w:spacing w:line="240" w:lineRule="auto"/>
        <w:rPr>
          <w:rFonts w:ascii="Arial" w:hAnsi="Arial" w:cs="Arial"/>
        </w:rPr>
      </w:pPr>
      <w:r w:rsidRPr="001B34E3">
        <w:rPr>
          <w:rFonts w:ascii="Arial" w:hAnsi="Arial" w:cs="Arial"/>
          <w:noProof/>
        </w:rPr>
        <w:lastRenderedPageBreak/>
        <mc:AlternateContent>
          <mc:Choice Requires="wps">
            <w:drawing>
              <wp:anchor distT="0" distB="0" distL="114300" distR="114300" simplePos="0" relativeHeight="251707414" behindDoc="1" locked="0" layoutInCell="1" allowOverlap="1" wp14:anchorId="51497335" wp14:editId="63DF3638">
                <wp:simplePos x="0" y="0"/>
                <wp:positionH relativeFrom="margin">
                  <wp:align>left</wp:align>
                </wp:positionH>
                <wp:positionV relativeFrom="paragraph">
                  <wp:posOffset>685752</wp:posOffset>
                </wp:positionV>
                <wp:extent cx="9418320" cy="1477010"/>
                <wp:effectExtent l="0" t="0" r="0" b="8890"/>
                <wp:wrapTight wrapText="bothSides">
                  <wp:wrapPolygon edited="0">
                    <wp:start x="0" y="0"/>
                    <wp:lineTo x="0" y="21451"/>
                    <wp:lineTo x="21539" y="21451"/>
                    <wp:lineTo x="21539" y="0"/>
                    <wp:lineTo x="0" y="0"/>
                  </wp:wrapPolygon>
                </wp:wrapTight>
                <wp:docPr id="29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18320" cy="1477108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1408CB" w14:textId="28BC0870" w:rsidR="00F50527" w:rsidRDefault="00F50527" w:rsidP="00F50527">
                            <w:pPr>
                              <w:rPr>
                                <w:rFonts w:ascii="Arial" w:hAnsi="Arial" w:cs="Arial"/>
                                <w:noProof/>
                              </w:rPr>
                            </w:pPr>
                            <w:r w:rsidRPr="001B34E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Skriv ner föreningens ledarroller och beskriv sedan hur ni introducerar, utbildar, stöttar och motiverar ledarna. </w:t>
                            </w:r>
                            <w:r w:rsidRPr="001B34E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</w:r>
                            <w:r w:rsidRPr="00F5052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Om ni vill kan ni använda tabellen nedan men det kan givetvis struktureras på annat sätt. </w:t>
                            </w:r>
                          </w:p>
                          <w:p w14:paraId="5F3BBD03" w14:textId="77777777" w:rsidR="00F50527" w:rsidRPr="0025089E" w:rsidRDefault="00F50527" w:rsidP="00F50527">
                            <w:pPr>
                              <w:spacing w:after="0"/>
                              <w:ind w:left="142" w:hanging="142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5089E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Tips!</w:t>
                            </w:r>
                          </w:p>
                          <w:p w14:paraId="11CF12DB" w14:textId="77777777" w:rsidR="00F50527" w:rsidRPr="0025089E" w:rsidRDefault="00F50527" w:rsidP="00F50527">
                            <w:pPr>
                              <w:pStyle w:val="Liststycke"/>
                              <w:numPr>
                                <w:ilvl w:val="0"/>
                                <w:numId w:val="14"/>
                              </w:numPr>
                              <w:spacing w:after="0"/>
                              <w:ind w:left="142" w:hanging="142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5089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Bedöm vilka roller ni behöver separata rader för och vilka ni kan kategorisera tillsammans, </w:t>
                            </w:r>
                            <w:proofErr w:type="gramStart"/>
                            <w:r w:rsidRPr="0025089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t.ex.</w:t>
                            </w:r>
                            <w:proofErr w:type="gramEnd"/>
                            <w:r w:rsidRPr="0025089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ordförande eller hela styrelsen.</w:t>
                            </w:r>
                          </w:p>
                          <w:p w14:paraId="05A2048A" w14:textId="77777777" w:rsidR="00F50527" w:rsidRPr="0025089E" w:rsidRDefault="00F50527" w:rsidP="00F50527">
                            <w:pPr>
                              <w:pStyle w:val="Liststycke"/>
                              <w:numPr>
                                <w:ilvl w:val="0"/>
                                <w:numId w:val="14"/>
                              </w:numPr>
                              <w:spacing w:after="0"/>
                              <w:ind w:left="142" w:hanging="142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5089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Fundera på hur ni på bästa sätt kan stötta ledarna för att de ska utvecklas i sin ledarroll mer än bara specifika utbildningar. </w:t>
                            </w:r>
                          </w:p>
                          <w:p w14:paraId="702A87D5" w14:textId="29645532" w:rsidR="00F50527" w:rsidRPr="00D848E2" w:rsidRDefault="00F50527" w:rsidP="003318F5">
                            <w:pPr>
                              <w:pStyle w:val="Liststycke"/>
                              <w:numPr>
                                <w:ilvl w:val="0"/>
                                <w:numId w:val="14"/>
                              </w:numPr>
                              <w:spacing w:after="0"/>
                              <w:ind w:left="142" w:hanging="142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222E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Addera rekommendation på utbildningsnivå utifrån SvFF:s tränarutbildningsstege</w:t>
                            </w:r>
                            <w:r w:rsidR="001222EE" w:rsidRPr="001222E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eller annan utbildning</w:t>
                            </w:r>
                            <w:r w:rsidR="001222E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. </w:t>
                            </w:r>
                          </w:p>
                          <w:p w14:paraId="5565480A" w14:textId="77777777" w:rsidR="00D848E2" w:rsidRDefault="00D848E2" w:rsidP="00D848E2">
                            <w:pPr>
                              <w:spacing w:after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3E9C41AD" w14:textId="2AF386C8" w:rsidR="00D848E2" w:rsidRPr="00D848E2" w:rsidRDefault="00D848E2" w:rsidP="00D848E2">
                            <w:pPr>
                              <w:spacing w:after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50527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Ta bort denna </w:t>
                            </w:r>
                            <w:r w:rsidR="00F13E2C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grå</w:t>
                            </w:r>
                            <w:r w:rsidRPr="00F50527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ruta när arbetet är klart.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497335" id="_x0000_s1033" type="#_x0000_t202" style="position:absolute;margin-left:0;margin-top:54pt;width:741.6pt;height:116.3pt;z-index:-25160906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" fillcolor="#e7e6e6 [3214]" stroked="f">
                <v:textbox inset="1mm,1mm,1mm,1mm">
                  <w:txbxContent>
                    <w:p w14:paraId="7C1408CB" w14:textId="28BC0870" w:rsidR="00F50527" w:rsidRDefault="00F50527" w:rsidP="00F50527">
                      <w:pPr>
                        <w:rPr>
                          <w:rFonts w:ascii="Arial" w:hAnsi="Arial" w:cs="Arial"/>
                          <w:noProof/>
                        </w:rPr>
                      </w:pPr>
                      <w:r w:rsidRPr="001B34E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Skriv ner föreningens ledarroller och beskriv sedan hur ni introducerar, utbildar, stöttar och motiverar ledarna. </w:t>
                      </w:r>
                      <w:r w:rsidRPr="001B34E3">
                        <w:rPr>
                          <w:rFonts w:ascii="Arial" w:hAnsi="Arial" w:cs="Arial"/>
                          <w:sz w:val="20"/>
                          <w:szCs w:val="20"/>
                        </w:rPr>
                        <w:br/>
                      </w:r>
                      <w:r w:rsidRPr="00F50527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Om ni vill kan ni använda tabellen nedan men det kan givetvis struktureras på annat sätt. </w:t>
                      </w:r>
                    </w:p>
                    <w:p w14:paraId="5F3BBD03" w14:textId="77777777" w:rsidR="00F50527" w:rsidRPr="0025089E" w:rsidRDefault="00F50527" w:rsidP="00F50527">
                      <w:pPr>
                        <w:spacing w:after="0"/>
                        <w:ind w:left="142" w:hanging="142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25089E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Tips!</w:t>
                      </w:r>
                    </w:p>
                    <w:p w14:paraId="11CF12DB" w14:textId="77777777" w:rsidR="00F50527" w:rsidRPr="0025089E" w:rsidRDefault="00F50527" w:rsidP="00F50527">
                      <w:pPr>
                        <w:pStyle w:val="Liststycke"/>
                        <w:numPr>
                          <w:ilvl w:val="0"/>
                          <w:numId w:val="14"/>
                        </w:numPr>
                        <w:spacing w:after="0"/>
                        <w:ind w:left="142" w:hanging="142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25089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Bedöm vilka roller ni behöver separata rader för och vilka ni kan kategorisera tillsammans, </w:t>
                      </w:r>
                      <w:proofErr w:type="gramStart"/>
                      <w:r w:rsidRPr="0025089E">
                        <w:rPr>
                          <w:rFonts w:ascii="Arial" w:hAnsi="Arial" w:cs="Arial"/>
                          <w:sz w:val="20"/>
                          <w:szCs w:val="20"/>
                        </w:rPr>
                        <w:t>t.ex.</w:t>
                      </w:r>
                      <w:proofErr w:type="gramEnd"/>
                      <w:r w:rsidRPr="0025089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ordförande eller hela styrelsen.</w:t>
                      </w:r>
                    </w:p>
                    <w:p w14:paraId="05A2048A" w14:textId="77777777" w:rsidR="00F50527" w:rsidRPr="0025089E" w:rsidRDefault="00F50527" w:rsidP="00F50527">
                      <w:pPr>
                        <w:pStyle w:val="Liststycke"/>
                        <w:numPr>
                          <w:ilvl w:val="0"/>
                          <w:numId w:val="14"/>
                        </w:numPr>
                        <w:spacing w:after="0"/>
                        <w:ind w:left="142" w:hanging="142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25089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Fundera på hur ni på bästa sätt kan stötta ledarna för att de ska utvecklas i sin ledarroll mer än bara specifika utbildningar. </w:t>
                      </w:r>
                    </w:p>
                    <w:p w14:paraId="702A87D5" w14:textId="29645532" w:rsidR="00F50527" w:rsidRPr="00D848E2" w:rsidRDefault="00F50527" w:rsidP="003318F5">
                      <w:pPr>
                        <w:pStyle w:val="Liststycke"/>
                        <w:numPr>
                          <w:ilvl w:val="0"/>
                          <w:numId w:val="14"/>
                        </w:numPr>
                        <w:spacing w:after="0"/>
                        <w:ind w:left="142" w:hanging="142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222EE">
                        <w:rPr>
                          <w:rFonts w:ascii="Arial" w:hAnsi="Arial" w:cs="Arial"/>
                          <w:sz w:val="20"/>
                          <w:szCs w:val="20"/>
                        </w:rPr>
                        <w:t>Addera rekommendation på utbildningsnivå utifrån SvFF:s tränarutbildningsstege</w:t>
                      </w:r>
                      <w:r w:rsidR="001222EE" w:rsidRPr="001222E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eller annan utbildning</w:t>
                      </w:r>
                      <w:r w:rsidR="001222E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. </w:t>
                      </w:r>
                    </w:p>
                    <w:p w14:paraId="5565480A" w14:textId="77777777" w:rsidR="00D848E2" w:rsidRDefault="00D848E2" w:rsidP="00D848E2">
                      <w:pPr>
                        <w:spacing w:after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3E9C41AD" w14:textId="2AF386C8" w:rsidR="00D848E2" w:rsidRPr="00D848E2" w:rsidRDefault="00D848E2" w:rsidP="00D848E2">
                      <w:pPr>
                        <w:spacing w:after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50527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Ta bort denna </w:t>
                      </w:r>
                      <w:r w:rsidR="00F13E2C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grå</w:t>
                      </w:r>
                      <w:r w:rsidRPr="00F50527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 ruta när arbetet är klart.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9B3C13">
        <w:rPr>
          <w:noProof/>
        </w:rPr>
        <w:drawing>
          <wp:anchor distT="0" distB="0" distL="114300" distR="114300" simplePos="0" relativeHeight="251708438" behindDoc="0" locked="0" layoutInCell="1" allowOverlap="1" wp14:anchorId="507D9A2F" wp14:editId="71702AEF">
            <wp:simplePos x="0" y="0"/>
            <wp:positionH relativeFrom="margin">
              <wp:posOffset>8920480</wp:posOffset>
            </wp:positionH>
            <wp:positionV relativeFrom="paragraph">
              <wp:posOffset>142240</wp:posOffset>
            </wp:positionV>
            <wp:extent cx="962263" cy="900000"/>
            <wp:effectExtent l="0" t="0" r="9525" b="0"/>
            <wp:wrapNone/>
            <wp:docPr id="9" name="Bildobjekt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263" cy="9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56B51" w:rsidRPr="001B34E3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58252" behindDoc="0" locked="0" layoutInCell="1" allowOverlap="1" wp14:anchorId="08DC65FB" wp14:editId="46F8D975">
                <wp:simplePos x="0" y="0"/>
                <wp:positionH relativeFrom="margin">
                  <wp:align>left</wp:align>
                </wp:positionH>
                <wp:positionV relativeFrom="paragraph">
                  <wp:posOffset>426085</wp:posOffset>
                </wp:positionV>
                <wp:extent cx="9772650" cy="257175"/>
                <wp:effectExtent l="0" t="0" r="6350" b="0"/>
                <wp:wrapSquare wrapText="bothSides"/>
                <wp:docPr id="15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72650" cy="257175"/>
                        </a:xfrm>
                        <a:prstGeom prst="rect">
                          <a:avLst/>
                        </a:prstGeom>
                        <a:solidFill>
                          <a:srgbClr val="00345C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4419A9" w14:textId="5C0C0A58" w:rsidR="00A56B51" w:rsidRPr="001B34E3" w:rsidRDefault="00A56B51" w:rsidP="00C32EA1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1B34E3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Behålla</w:t>
                            </w:r>
                          </w:p>
                        </w:txbxContent>
                      </wps:txbx>
                      <wps:bodyPr rot="0" vert="horz" wrap="square" lIns="7200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DC65FB" id="_x0000_s1034" type="#_x0000_t202" style="position:absolute;margin-left:0;margin-top:33.55pt;width:769.5pt;height:20.25pt;z-index:25165825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" fillcolor="#00345c" stroked="f">
                <v:textbox inset="2mm,0,0,0">
                  <w:txbxContent>
                    <w:p w14:paraId="2B4419A9" w14:textId="5C0C0A58" w:rsidR="00A56B51" w:rsidRPr="001B34E3" w:rsidRDefault="00A56B51" w:rsidP="00C32EA1">
                      <w:pPr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</w:rPr>
                      </w:pPr>
                      <w:r w:rsidRPr="001B34E3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Behålla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396EE0B" w14:textId="7C510423" w:rsidR="00A56B51" w:rsidRDefault="00A56B51" w:rsidP="00A56B51">
      <w:pPr>
        <w:rPr>
          <w:rFonts w:ascii="Arial" w:hAnsi="Arial" w:cs="Arial"/>
        </w:rPr>
      </w:pPr>
    </w:p>
    <w:p w14:paraId="6D3612E4" w14:textId="7AD7DF4A" w:rsidR="00F50527" w:rsidRDefault="00F50527" w:rsidP="00A56B51">
      <w:pPr>
        <w:rPr>
          <w:rFonts w:ascii="Arial" w:hAnsi="Arial" w:cs="Arial"/>
        </w:rPr>
      </w:pPr>
    </w:p>
    <w:p w14:paraId="10C18EBA" w14:textId="77777777" w:rsidR="00F50527" w:rsidRDefault="00F50527" w:rsidP="00A56B51">
      <w:pPr>
        <w:rPr>
          <w:rFonts w:ascii="Arial" w:hAnsi="Arial" w:cs="Arial"/>
        </w:rPr>
      </w:pPr>
    </w:p>
    <w:p w14:paraId="00BF8844" w14:textId="77777777" w:rsidR="00F50527" w:rsidRDefault="00F50527" w:rsidP="00A56B51">
      <w:pPr>
        <w:rPr>
          <w:rFonts w:ascii="Arial" w:hAnsi="Arial" w:cs="Arial"/>
        </w:rPr>
      </w:pPr>
    </w:p>
    <w:p w14:paraId="5A639A04" w14:textId="77777777" w:rsidR="00E20645" w:rsidRDefault="00E20645" w:rsidP="00A56B51">
      <w:pPr>
        <w:rPr>
          <w:rFonts w:ascii="Arial" w:hAnsi="Arial" w:cs="Arial"/>
        </w:rPr>
      </w:pPr>
    </w:p>
    <w:tbl>
      <w:tblPr>
        <w:tblStyle w:val="Tabellrutnt"/>
        <w:tblpPr w:leftFromText="141" w:rightFromText="141" w:vertAnchor="text" w:tblpY="223"/>
        <w:tblW w:w="0" w:type="auto"/>
        <w:tblLook w:val="04A0" w:firstRow="1" w:lastRow="0" w:firstColumn="1" w:lastColumn="0" w:noHBand="0" w:noVBand="1"/>
      </w:tblPr>
      <w:tblGrid>
        <w:gridCol w:w="2547"/>
        <w:gridCol w:w="3658"/>
        <w:gridCol w:w="3245"/>
        <w:gridCol w:w="3082"/>
        <w:gridCol w:w="2856"/>
      </w:tblGrid>
      <w:tr w:rsidR="006863AD" w:rsidRPr="001B34E3" w14:paraId="3E74EAD7" w14:textId="77777777" w:rsidTr="001222EE">
        <w:trPr>
          <w:trHeight w:val="509"/>
        </w:trPr>
        <w:tc>
          <w:tcPr>
            <w:tcW w:w="2547" w:type="dxa"/>
          </w:tcPr>
          <w:p w14:paraId="2CDE7767" w14:textId="77777777" w:rsidR="006863AD" w:rsidRPr="001B34E3" w:rsidRDefault="006863AD" w:rsidP="006863AD">
            <w:pPr>
              <w:rPr>
                <w:rFonts w:ascii="Arial" w:hAnsi="Arial" w:cs="Arial"/>
                <w:b/>
                <w:bCs/>
              </w:rPr>
            </w:pPr>
            <w:r w:rsidRPr="001B34E3">
              <w:rPr>
                <w:rFonts w:ascii="Arial" w:hAnsi="Arial" w:cs="Arial"/>
                <w:b/>
                <w:bCs/>
                <w:sz w:val="24"/>
                <w:szCs w:val="24"/>
              </w:rPr>
              <w:t>Roll/kategori</w:t>
            </w:r>
            <w:r w:rsidRPr="001B34E3">
              <w:rPr>
                <w:rFonts w:ascii="Arial" w:hAnsi="Arial" w:cs="Arial"/>
                <w:b/>
                <w:bCs/>
              </w:rPr>
              <w:br/>
            </w:r>
            <w:r w:rsidRPr="001B34E3">
              <w:rPr>
                <w:rFonts w:ascii="Arial" w:hAnsi="Arial" w:cs="Arial"/>
                <w:i/>
                <w:iCs/>
                <w:sz w:val="20"/>
                <w:szCs w:val="20"/>
              </w:rPr>
              <w:t>Skriv ner rollen/kategorin</w:t>
            </w:r>
          </w:p>
        </w:tc>
        <w:tc>
          <w:tcPr>
            <w:tcW w:w="3658" w:type="dxa"/>
          </w:tcPr>
          <w:p w14:paraId="6D9770EC" w14:textId="77777777" w:rsidR="006863AD" w:rsidRPr="001B34E3" w:rsidRDefault="006863AD" w:rsidP="006863A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34E3">
              <w:rPr>
                <w:rFonts w:ascii="Arial" w:hAnsi="Arial" w:cs="Arial"/>
                <w:b/>
                <w:bCs/>
                <w:sz w:val="24"/>
                <w:szCs w:val="24"/>
              </w:rPr>
              <w:t>Introduktion</w:t>
            </w:r>
          </w:p>
          <w:p w14:paraId="65D40B03" w14:textId="77777777" w:rsidR="006863AD" w:rsidRPr="001B34E3" w:rsidRDefault="006863AD" w:rsidP="006863AD">
            <w:pPr>
              <w:rPr>
                <w:rFonts w:ascii="Arial" w:hAnsi="Arial" w:cs="Arial"/>
                <w:b/>
                <w:bCs/>
              </w:rPr>
            </w:pPr>
            <w:r w:rsidRPr="001B34E3">
              <w:rPr>
                <w:rFonts w:ascii="Arial" w:hAnsi="Arial" w:cs="Arial"/>
                <w:i/>
                <w:iCs/>
                <w:sz w:val="20"/>
                <w:szCs w:val="20"/>
              </w:rPr>
              <w:t>Hur ni introducerar nya ledare</w:t>
            </w:r>
          </w:p>
        </w:tc>
        <w:tc>
          <w:tcPr>
            <w:tcW w:w="3245" w:type="dxa"/>
          </w:tcPr>
          <w:p w14:paraId="12B766E8" w14:textId="77777777" w:rsidR="006863AD" w:rsidRPr="001B34E3" w:rsidRDefault="006863AD" w:rsidP="006863AD">
            <w:pPr>
              <w:rPr>
                <w:rFonts w:ascii="Arial" w:hAnsi="Arial" w:cs="Arial"/>
                <w:b/>
                <w:bCs/>
              </w:rPr>
            </w:pPr>
            <w:r w:rsidRPr="001B34E3">
              <w:rPr>
                <w:rFonts w:ascii="Arial" w:hAnsi="Arial" w:cs="Arial"/>
                <w:b/>
                <w:bCs/>
              </w:rPr>
              <w:t>Utbildning</w:t>
            </w:r>
            <w:r w:rsidRPr="001B34E3">
              <w:rPr>
                <w:rFonts w:ascii="Arial" w:hAnsi="Arial" w:cs="Arial"/>
                <w:b/>
                <w:bCs/>
              </w:rPr>
              <w:br/>
            </w:r>
            <w:r w:rsidRPr="001B34E3">
              <w:rPr>
                <w:rFonts w:ascii="Arial" w:hAnsi="Arial" w:cs="Arial"/>
                <w:i/>
                <w:iCs/>
                <w:sz w:val="20"/>
                <w:szCs w:val="20"/>
              </w:rPr>
              <w:t>Skriv hur ni utbildar ledarna</w:t>
            </w:r>
          </w:p>
        </w:tc>
        <w:tc>
          <w:tcPr>
            <w:tcW w:w="3082" w:type="dxa"/>
          </w:tcPr>
          <w:p w14:paraId="20F38C94" w14:textId="77777777" w:rsidR="006863AD" w:rsidRPr="001B34E3" w:rsidRDefault="006863AD" w:rsidP="006863A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34E3">
              <w:rPr>
                <w:rFonts w:ascii="Arial" w:hAnsi="Arial" w:cs="Arial"/>
                <w:b/>
                <w:bCs/>
                <w:sz w:val="24"/>
                <w:szCs w:val="24"/>
              </w:rPr>
              <w:t>Stöd och motivation</w:t>
            </w:r>
          </w:p>
          <w:p w14:paraId="3A64C961" w14:textId="77777777" w:rsidR="006863AD" w:rsidRPr="001B34E3" w:rsidRDefault="006863AD" w:rsidP="006863A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1B34E3">
              <w:rPr>
                <w:rFonts w:ascii="Arial" w:hAnsi="Arial" w:cs="Arial"/>
                <w:i/>
                <w:iCs/>
                <w:sz w:val="20"/>
                <w:szCs w:val="20"/>
              </w:rPr>
              <w:t>Skriv hur ni stöttar och motiverar</w:t>
            </w:r>
          </w:p>
        </w:tc>
        <w:tc>
          <w:tcPr>
            <w:tcW w:w="2856" w:type="dxa"/>
          </w:tcPr>
          <w:p w14:paraId="478E703F" w14:textId="77777777" w:rsidR="006863AD" w:rsidRPr="001B34E3" w:rsidRDefault="006863AD" w:rsidP="006863A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34E3">
              <w:rPr>
                <w:rFonts w:ascii="Arial" w:hAnsi="Arial" w:cs="Arial"/>
                <w:b/>
                <w:bCs/>
                <w:sz w:val="24"/>
                <w:szCs w:val="24"/>
              </w:rPr>
              <w:t>Vem</w:t>
            </w:r>
            <w:r w:rsidRPr="001B34E3">
              <w:rPr>
                <w:rFonts w:ascii="Arial" w:hAnsi="Arial" w:cs="Arial"/>
                <w:b/>
                <w:bCs/>
                <w:sz w:val="24"/>
                <w:szCs w:val="24"/>
              </w:rPr>
              <w:br/>
            </w:r>
            <w:r w:rsidRPr="001B34E3">
              <w:rPr>
                <w:rFonts w:ascii="Arial" w:hAnsi="Arial" w:cs="Arial"/>
                <w:i/>
                <w:iCs/>
                <w:sz w:val="20"/>
                <w:szCs w:val="20"/>
              </w:rPr>
              <w:t>Ansvarig för aktiviteten</w:t>
            </w:r>
          </w:p>
        </w:tc>
      </w:tr>
      <w:tr w:rsidR="006863AD" w:rsidRPr="001B34E3" w14:paraId="2B93DCB6" w14:textId="77777777" w:rsidTr="001222EE">
        <w:trPr>
          <w:trHeight w:val="1086"/>
        </w:trPr>
        <w:tc>
          <w:tcPr>
            <w:tcW w:w="2547" w:type="dxa"/>
          </w:tcPr>
          <w:p w14:paraId="26621EA9" w14:textId="6D47FE6F" w:rsidR="006863AD" w:rsidRPr="001B34E3" w:rsidRDefault="006863AD" w:rsidP="006863AD">
            <w:pPr>
              <w:rPr>
                <w:rFonts w:ascii="Arial" w:hAnsi="Arial" w:cs="Arial"/>
                <w:sz w:val="20"/>
                <w:szCs w:val="20"/>
              </w:rPr>
            </w:pPr>
            <w:r w:rsidRPr="001B34E3">
              <w:rPr>
                <w:rFonts w:ascii="Arial" w:hAnsi="Arial" w:cs="Arial"/>
                <w:sz w:val="20"/>
                <w:szCs w:val="20"/>
              </w:rPr>
              <w:t>Ex: Ordförande</w:t>
            </w:r>
          </w:p>
        </w:tc>
        <w:tc>
          <w:tcPr>
            <w:tcW w:w="3658" w:type="dxa"/>
          </w:tcPr>
          <w:p w14:paraId="1D3F0A18" w14:textId="539B3E4E" w:rsidR="006863AD" w:rsidRPr="001B34E3" w:rsidRDefault="006863AD" w:rsidP="006863AD">
            <w:pPr>
              <w:rPr>
                <w:rFonts w:ascii="Arial" w:hAnsi="Arial" w:cs="Arial"/>
                <w:sz w:val="20"/>
                <w:szCs w:val="20"/>
              </w:rPr>
            </w:pPr>
            <w:r w:rsidRPr="001B34E3">
              <w:rPr>
                <w:rFonts w:ascii="Arial" w:hAnsi="Arial" w:cs="Arial"/>
                <w:sz w:val="20"/>
                <w:szCs w:val="20"/>
              </w:rPr>
              <w:t xml:space="preserve">Efter konstituerande möte genomförs en introduktionsutbildning för nya </w:t>
            </w:r>
            <w:r w:rsidRPr="001B34E3">
              <w:rPr>
                <w:rFonts w:ascii="Arial" w:hAnsi="Arial" w:cs="Arial"/>
                <w:sz w:val="20"/>
                <w:szCs w:val="20"/>
              </w:rPr>
              <w:br/>
              <w:t>styrelseledamöter i hur föreningen är uppbyggd och drivs</w:t>
            </w:r>
          </w:p>
        </w:tc>
        <w:tc>
          <w:tcPr>
            <w:tcW w:w="3245" w:type="dxa"/>
          </w:tcPr>
          <w:p w14:paraId="16730640" w14:textId="668A9479" w:rsidR="006863AD" w:rsidRPr="001B34E3" w:rsidRDefault="00B95A57" w:rsidP="006863AD">
            <w:pPr>
              <w:pStyle w:val="Liststycke"/>
              <w:numPr>
                <w:ilvl w:val="0"/>
                <w:numId w:val="2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Föreningskunskap</w:t>
            </w:r>
          </w:p>
          <w:p w14:paraId="55C37C52" w14:textId="77777777" w:rsidR="006863AD" w:rsidRPr="001B34E3" w:rsidRDefault="006863AD" w:rsidP="006863AD">
            <w:pPr>
              <w:pStyle w:val="Liststycke"/>
              <w:numPr>
                <w:ilvl w:val="0"/>
                <w:numId w:val="24"/>
              </w:numPr>
              <w:rPr>
                <w:rFonts w:ascii="Arial" w:hAnsi="Arial" w:cs="Arial"/>
                <w:sz w:val="20"/>
                <w:szCs w:val="20"/>
              </w:rPr>
            </w:pPr>
            <w:r w:rsidRPr="001B34E3">
              <w:rPr>
                <w:rFonts w:ascii="Arial" w:hAnsi="Arial" w:cs="Arial"/>
                <w:sz w:val="20"/>
                <w:szCs w:val="20"/>
              </w:rPr>
              <w:t>Fotbollens spela, lek och lär</w:t>
            </w:r>
          </w:p>
        </w:tc>
        <w:tc>
          <w:tcPr>
            <w:tcW w:w="3082" w:type="dxa"/>
          </w:tcPr>
          <w:p w14:paraId="47854309" w14:textId="77777777" w:rsidR="006863AD" w:rsidRPr="001B34E3" w:rsidRDefault="006863AD" w:rsidP="006863AD">
            <w:pPr>
              <w:pStyle w:val="Liststycke"/>
              <w:numPr>
                <w:ilvl w:val="0"/>
                <w:numId w:val="24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B34E3">
              <w:rPr>
                <w:rFonts w:ascii="Arial" w:hAnsi="Arial" w:cs="Arial"/>
                <w:sz w:val="20"/>
                <w:szCs w:val="20"/>
              </w:rPr>
              <w:t>SDF:ets</w:t>
            </w:r>
            <w:proofErr w:type="spellEnd"/>
            <w:r w:rsidRPr="001B34E3">
              <w:rPr>
                <w:rFonts w:ascii="Arial" w:hAnsi="Arial" w:cs="Arial"/>
                <w:sz w:val="20"/>
                <w:szCs w:val="20"/>
              </w:rPr>
              <w:t xml:space="preserve"> årliga ordförandeträff</w:t>
            </w:r>
          </w:p>
          <w:p w14:paraId="5E6983AA" w14:textId="77777777" w:rsidR="006863AD" w:rsidRPr="001B34E3" w:rsidRDefault="006863AD" w:rsidP="006863AD">
            <w:pPr>
              <w:pStyle w:val="Liststycke"/>
              <w:numPr>
                <w:ilvl w:val="0"/>
                <w:numId w:val="24"/>
              </w:num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B34E3">
              <w:rPr>
                <w:rFonts w:ascii="Arial" w:hAnsi="Arial" w:cs="Arial"/>
                <w:sz w:val="20"/>
                <w:szCs w:val="20"/>
              </w:rPr>
              <w:t>Föreningens höstavslutning</w:t>
            </w:r>
          </w:p>
          <w:p w14:paraId="10ECF0F8" w14:textId="77777777" w:rsidR="006863AD" w:rsidRPr="001B34E3" w:rsidRDefault="006863AD" w:rsidP="006863AD">
            <w:pPr>
              <w:pStyle w:val="Liststycke"/>
              <w:numPr>
                <w:ilvl w:val="0"/>
                <w:numId w:val="24"/>
              </w:num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B34E3">
              <w:rPr>
                <w:rFonts w:ascii="Arial" w:hAnsi="Arial" w:cs="Arial"/>
                <w:sz w:val="20"/>
                <w:szCs w:val="20"/>
              </w:rPr>
              <w:t>Styrelsens julbord</w:t>
            </w:r>
          </w:p>
        </w:tc>
        <w:tc>
          <w:tcPr>
            <w:tcW w:w="2856" w:type="dxa"/>
          </w:tcPr>
          <w:p w14:paraId="6CE51642" w14:textId="77777777" w:rsidR="006863AD" w:rsidRPr="001B34E3" w:rsidRDefault="006863AD" w:rsidP="006863AD">
            <w:pPr>
              <w:pStyle w:val="Liststycke"/>
              <w:numPr>
                <w:ilvl w:val="0"/>
                <w:numId w:val="24"/>
              </w:numPr>
              <w:rPr>
                <w:rFonts w:ascii="Arial" w:hAnsi="Arial" w:cs="Arial"/>
                <w:sz w:val="20"/>
                <w:szCs w:val="20"/>
              </w:rPr>
            </w:pPr>
            <w:r w:rsidRPr="001B34E3">
              <w:rPr>
                <w:rFonts w:ascii="Arial" w:hAnsi="Arial" w:cs="Arial"/>
                <w:sz w:val="20"/>
                <w:szCs w:val="20"/>
              </w:rPr>
              <w:t>Valberedningen</w:t>
            </w:r>
          </w:p>
        </w:tc>
      </w:tr>
      <w:tr w:rsidR="006863AD" w:rsidRPr="001B34E3" w14:paraId="1B8BD4F0" w14:textId="77777777" w:rsidTr="001222EE">
        <w:trPr>
          <w:trHeight w:val="688"/>
        </w:trPr>
        <w:tc>
          <w:tcPr>
            <w:tcW w:w="2547" w:type="dxa"/>
          </w:tcPr>
          <w:p w14:paraId="6286F9F9" w14:textId="50A718AB" w:rsidR="006863AD" w:rsidRPr="001B34E3" w:rsidRDefault="006863AD" w:rsidP="006863AD">
            <w:pPr>
              <w:rPr>
                <w:rFonts w:ascii="Arial" w:hAnsi="Arial" w:cs="Arial"/>
                <w:sz w:val="20"/>
                <w:szCs w:val="20"/>
              </w:rPr>
            </w:pPr>
            <w:r w:rsidRPr="001B34E3">
              <w:rPr>
                <w:rFonts w:ascii="Arial" w:hAnsi="Arial" w:cs="Arial"/>
                <w:sz w:val="20"/>
                <w:szCs w:val="20"/>
              </w:rPr>
              <w:t xml:space="preserve">Ex:  </w:t>
            </w:r>
            <w:r w:rsidR="001222EE">
              <w:rPr>
                <w:rFonts w:ascii="Arial" w:hAnsi="Arial" w:cs="Arial"/>
                <w:sz w:val="20"/>
                <w:szCs w:val="20"/>
              </w:rPr>
              <w:t>T</w:t>
            </w:r>
            <w:r w:rsidRPr="001B34E3">
              <w:rPr>
                <w:rFonts w:ascii="Arial" w:hAnsi="Arial" w:cs="Arial"/>
                <w:sz w:val="20"/>
                <w:szCs w:val="20"/>
              </w:rPr>
              <w:t>ränare 6–7 år</w:t>
            </w:r>
          </w:p>
        </w:tc>
        <w:tc>
          <w:tcPr>
            <w:tcW w:w="3658" w:type="dxa"/>
          </w:tcPr>
          <w:p w14:paraId="6F30A6B6" w14:textId="1F27DB2D" w:rsidR="006863AD" w:rsidRPr="001B34E3" w:rsidRDefault="00504652" w:rsidP="006863AD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Ungdomsansvarig</w:t>
            </w:r>
            <w:r w:rsidR="006863AD" w:rsidRPr="001B34E3">
              <w:rPr>
                <w:rFonts w:ascii="Arial" w:hAnsi="Arial" w:cs="Arial"/>
                <w:sz w:val="20"/>
                <w:szCs w:val="20"/>
              </w:rPr>
              <w:t xml:space="preserve"> går igenom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="006863AD" w:rsidRPr="001B34E3">
              <w:rPr>
                <w:rFonts w:ascii="Arial" w:hAnsi="Arial" w:cs="Arial"/>
                <w:sz w:val="20"/>
                <w:szCs w:val="20"/>
              </w:rPr>
              <w:t xml:space="preserve">föreningens inriktning, FSLL samt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="006863AD" w:rsidRPr="001B34E3">
              <w:rPr>
                <w:rFonts w:ascii="Arial" w:hAnsi="Arial" w:cs="Arial"/>
                <w:sz w:val="20"/>
                <w:szCs w:val="20"/>
              </w:rPr>
              <w:t xml:space="preserve">ledaren erhåller nyckel till bollförrådet och en träningsoverall </w:t>
            </w:r>
          </w:p>
        </w:tc>
        <w:tc>
          <w:tcPr>
            <w:tcW w:w="3245" w:type="dxa"/>
          </w:tcPr>
          <w:p w14:paraId="38788B7B" w14:textId="77777777" w:rsidR="006863AD" w:rsidRPr="001B34E3" w:rsidRDefault="006863AD" w:rsidP="006863AD">
            <w:pPr>
              <w:pStyle w:val="Liststycke"/>
              <w:numPr>
                <w:ilvl w:val="0"/>
                <w:numId w:val="23"/>
              </w:numPr>
              <w:rPr>
                <w:rFonts w:ascii="Arial" w:hAnsi="Arial" w:cs="Arial"/>
                <w:sz w:val="20"/>
                <w:szCs w:val="20"/>
              </w:rPr>
            </w:pPr>
            <w:r w:rsidRPr="001B34E3">
              <w:rPr>
                <w:rFonts w:ascii="Arial" w:hAnsi="Arial" w:cs="Arial"/>
                <w:sz w:val="20"/>
                <w:szCs w:val="20"/>
              </w:rPr>
              <w:t>SvFF D</w:t>
            </w:r>
          </w:p>
          <w:p w14:paraId="038BAECD" w14:textId="77777777" w:rsidR="006863AD" w:rsidRPr="001B34E3" w:rsidRDefault="006863AD" w:rsidP="006863AD">
            <w:pPr>
              <w:pStyle w:val="Liststycke"/>
              <w:numPr>
                <w:ilvl w:val="0"/>
                <w:numId w:val="23"/>
              </w:numPr>
              <w:rPr>
                <w:rFonts w:ascii="Arial" w:hAnsi="Arial" w:cs="Arial"/>
                <w:sz w:val="20"/>
                <w:szCs w:val="20"/>
              </w:rPr>
            </w:pPr>
            <w:r w:rsidRPr="001B34E3">
              <w:rPr>
                <w:rFonts w:ascii="Arial" w:hAnsi="Arial" w:cs="Arial"/>
                <w:sz w:val="20"/>
                <w:szCs w:val="20"/>
              </w:rPr>
              <w:t>Spelformsutbildning</w:t>
            </w:r>
          </w:p>
        </w:tc>
        <w:tc>
          <w:tcPr>
            <w:tcW w:w="3082" w:type="dxa"/>
          </w:tcPr>
          <w:p w14:paraId="20BD9C08" w14:textId="77777777" w:rsidR="006863AD" w:rsidRPr="001B34E3" w:rsidRDefault="006863AD" w:rsidP="006863AD">
            <w:pPr>
              <w:pStyle w:val="Liststycke"/>
              <w:numPr>
                <w:ilvl w:val="0"/>
                <w:numId w:val="23"/>
              </w:numPr>
              <w:rPr>
                <w:rFonts w:ascii="Arial" w:hAnsi="Arial" w:cs="Arial"/>
                <w:sz w:val="20"/>
                <w:szCs w:val="20"/>
              </w:rPr>
            </w:pPr>
            <w:r w:rsidRPr="001B34E3">
              <w:rPr>
                <w:rFonts w:ascii="Arial" w:hAnsi="Arial" w:cs="Arial"/>
                <w:sz w:val="20"/>
                <w:szCs w:val="20"/>
              </w:rPr>
              <w:t xml:space="preserve">Stöd från fotbollsutvecklare </w:t>
            </w:r>
          </w:p>
          <w:p w14:paraId="2517A32B" w14:textId="77777777" w:rsidR="006863AD" w:rsidRPr="001B34E3" w:rsidRDefault="006863AD" w:rsidP="006863AD">
            <w:pPr>
              <w:pStyle w:val="Liststycke"/>
              <w:numPr>
                <w:ilvl w:val="0"/>
                <w:numId w:val="23"/>
              </w:numPr>
              <w:rPr>
                <w:rFonts w:ascii="Arial" w:hAnsi="Arial" w:cs="Arial"/>
                <w:sz w:val="20"/>
                <w:szCs w:val="20"/>
              </w:rPr>
            </w:pPr>
            <w:r w:rsidRPr="001B34E3">
              <w:rPr>
                <w:rFonts w:ascii="Arial" w:hAnsi="Arial" w:cs="Arial"/>
                <w:sz w:val="20"/>
                <w:szCs w:val="20"/>
              </w:rPr>
              <w:t xml:space="preserve">Föreningens höstavslutning  </w:t>
            </w:r>
          </w:p>
          <w:p w14:paraId="16DB6E4F" w14:textId="77777777" w:rsidR="006863AD" w:rsidRPr="001B34E3" w:rsidRDefault="006863AD" w:rsidP="006863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6" w:type="dxa"/>
          </w:tcPr>
          <w:p w14:paraId="7B237D53" w14:textId="6851448C" w:rsidR="006863AD" w:rsidRPr="00E72B5A" w:rsidRDefault="00504652" w:rsidP="00E72B5A">
            <w:pPr>
              <w:pStyle w:val="Liststycke"/>
              <w:numPr>
                <w:ilvl w:val="0"/>
                <w:numId w:val="2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Ungdomsansvarig</w:t>
            </w:r>
          </w:p>
        </w:tc>
      </w:tr>
      <w:tr w:rsidR="006863AD" w:rsidRPr="001B34E3" w14:paraId="0F93E906" w14:textId="77777777" w:rsidTr="009A6168">
        <w:trPr>
          <w:trHeight w:val="620"/>
        </w:trPr>
        <w:tc>
          <w:tcPr>
            <w:tcW w:w="2547" w:type="dxa"/>
          </w:tcPr>
          <w:p w14:paraId="5E74B15C" w14:textId="77777777" w:rsidR="006863AD" w:rsidRPr="001B34E3" w:rsidRDefault="006863AD" w:rsidP="006863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58" w:type="dxa"/>
          </w:tcPr>
          <w:p w14:paraId="3DC4FCC6" w14:textId="77777777" w:rsidR="006863AD" w:rsidRPr="001B34E3" w:rsidRDefault="006863AD" w:rsidP="006863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5" w:type="dxa"/>
          </w:tcPr>
          <w:p w14:paraId="4922166A" w14:textId="77777777" w:rsidR="006863AD" w:rsidRPr="001B34E3" w:rsidRDefault="006863AD" w:rsidP="006863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2" w:type="dxa"/>
          </w:tcPr>
          <w:p w14:paraId="3BC2BC38" w14:textId="77777777" w:rsidR="006863AD" w:rsidRPr="001B34E3" w:rsidRDefault="006863AD" w:rsidP="006863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6" w:type="dxa"/>
          </w:tcPr>
          <w:p w14:paraId="38BB96C6" w14:textId="77777777" w:rsidR="006863AD" w:rsidRPr="001B34E3" w:rsidRDefault="006863AD" w:rsidP="006863A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63AD" w:rsidRPr="001B34E3" w14:paraId="41C07F6B" w14:textId="77777777" w:rsidTr="009A6168">
        <w:trPr>
          <w:trHeight w:val="557"/>
        </w:trPr>
        <w:tc>
          <w:tcPr>
            <w:tcW w:w="2547" w:type="dxa"/>
          </w:tcPr>
          <w:p w14:paraId="385F3C69" w14:textId="77777777" w:rsidR="006863AD" w:rsidRPr="001B34E3" w:rsidRDefault="006863AD" w:rsidP="006863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58" w:type="dxa"/>
          </w:tcPr>
          <w:p w14:paraId="389D4895" w14:textId="77777777" w:rsidR="006863AD" w:rsidRPr="001B34E3" w:rsidRDefault="006863AD" w:rsidP="006863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5" w:type="dxa"/>
          </w:tcPr>
          <w:p w14:paraId="04F65E10" w14:textId="77777777" w:rsidR="006863AD" w:rsidRPr="001B34E3" w:rsidRDefault="006863AD" w:rsidP="006863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2" w:type="dxa"/>
          </w:tcPr>
          <w:p w14:paraId="7A834ECC" w14:textId="77777777" w:rsidR="006863AD" w:rsidRPr="001B34E3" w:rsidRDefault="006863AD" w:rsidP="006863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6" w:type="dxa"/>
          </w:tcPr>
          <w:p w14:paraId="1A72D0C9" w14:textId="77777777" w:rsidR="006863AD" w:rsidRPr="001B34E3" w:rsidRDefault="006863AD" w:rsidP="006863A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C9C22AE" w14:textId="77777777" w:rsidR="00F50527" w:rsidRDefault="00F50527" w:rsidP="00A56B51">
      <w:pPr>
        <w:rPr>
          <w:rFonts w:ascii="Arial" w:hAnsi="Arial" w:cs="Arial"/>
        </w:rPr>
      </w:pPr>
    </w:p>
    <w:p w14:paraId="7CDD9609" w14:textId="77777777" w:rsidR="003F726E" w:rsidRPr="001B34E3" w:rsidRDefault="003F726E" w:rsidP="005239A5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</w:p>
    <w:p w14:paraId="3A312140" w14:textId="77777777" w:rsidR="00F523F4" w:rsidRPr="001B34E3" w:rsidRDefault="00F523F4" w:rsidP="00600539">
      <w:pPr>
        <w:spacing w:line="240" w:lineRule="auto"/>
        <w:rPr>
          <w:rFonts w:ascii="Arial" w:hAnsi="Arial" w:cs="Arial"/>
          <w:sz w:val="18"/>
          <w:szCs w:val="18"/>
        </w:rPr>
      </w:pPr>
    </w:p>
    <w:p w14:paraId="57458CAD" w14:textId="30640EA6" w:rsidR="00E82460" w:rsidRPr="001B34E3" w:rsidRDefault="00D71728" w:rsidP="00394C67">
      <w:pPr>
        <w:spacing w:line="240" w:lineRule="auto"/>
        <w:rPr>
          <w:rFonts w:ascii="Arial" w:hAnsi="Arial" w:cs="Arial"/>
          <w:sz w:val="2"/>
          <w:szCs w:val="2"/>
        </w:rPr>
      </w:pPr>
      <w:r w:rsidRPr="001B34E3">
        <w:rPr>
          <w:rFonts w:ascii="Arial" w:hAnsi="Arial" w:cs="Arial"/>
          <w:sz w:val="2"/>
          <w:szCs w:val="2"/>
        </w:rPr>
        <w:br w:type="page"/>
      </w:r>
    </w:p>
    <w:p w14:paraId="2A8B2928" w14:textId="097EE9B6" w:rsidR="00E82460" w:rsidRPr="001B34E3" w:rsidRDefault="00DE7CA5" w:rsidP="00E82460">
      <w:pPr>
        <w:tabs>
          <w:tab w:val="left" w:pos="2970"/>
        </w:tabs>
        <w:rPr>
          <w:rFonts w:ascii="Arial" w:hAnsi="Arial" w:cs="Arial"/>
          <w:sz w:val="2"/>
          <w:szCs w:val="2"/>
        </w:rPr>
      </w:pPr>
      <w:r>
        <w:rPr>
          <w:noProof/>
        </w:rPr>
        <w:lastRenderedPageBreak/>
        <w:drawing>
          <wp:anchor distT="0" distB="0" distL="114300" distR="114300" simplePos="0" relativeHeight="251711510" behindDoc="0" locked="0" layoutInCell="1" allowOverlap="1" wp14:anchorId="61F45A6F" wp14:editId="03CED1A6">
            <wp:simplePos x="0" y="0"/>
            <wp:positionH relativeFrom="margin">
              <wp:posOffset>8953500</wp:posOffset>
            </wp:positionH>
            <wp:positionV relativeFrom="paragraph">
              <wp:posOffset>-151988</wp:posOffset>
            </wp:positionV>
            <wp:extent cx="962025" cy="899795"/>
            <wp:effectExtent l="0" t="0" r="9525" b="0"/>
            <wp:wrapNone/>
            <wp:docPr id="10" name="Bildobjekt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899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C7112" w:rsidRPr="001B34E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10486" behindDoc="1" locked="0" layoutInCell="1" allowOverlap="1" wp14:anchorId="18B2B270" wp14:editId="4A7F4F1D">
                <wp:simplePos x="0" y="0"/>
                <wp:positionH relativeFrom="margin">
                  <wp:align>left</wp:align>
                </wp:positionH>
                <wp:positionV relativeFrom="paragraph">
                  <wp:posOffset>392968</wp:posOffset>
                </wp:positionV>
                <wp:extent cx="9432290" cy="1160145"/>
                <wp:effectExtent l="0" t="0" r="0" b="1905"/>
                <wp:wrapTight wrapText="bothSides">
                  <wp:wrapPolygon edited="0">
                    <wp:start x="0" y="0"/>
                    <wp:lineTo x="0" y="21281"/>
                    <wp:lineTo x="21551" y="21281"/>
                    <wp:lineTo x="21551" y="0"/>
                    <wp:lineTo x="0" y="0"/>
                  </wp:wrapPolygon>
                </wp:wrapTight>
                <wp:docPr id="30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32290" cy="116058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E55E6B" w14:textId="7E3AA2D6" w:rsidR="009C7112" w:rsidRPr="000A6780" w:rsidRDefault="009C7112" w:rsidP="000A6780">
                            <w:pPr>
                              <w:tabs>
                                <w:tab w:val="left" w:pos="2570"/>
                              </w:tabs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1B34E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Beskriv hur ni utvärderar avslutsprocessen med ledare</w:t>
                            </w:r>
                            <w:r w:rsidRPr="000A678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  <w:r w:rsidR="000A6780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0A678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Om ni vill kan ni använda tabellen nedan men det kan givetvis struktureras på annat sätt.</w:t>
                            </w:r>
                            <w:r w:rsidRPr="001B34E3">
                              <w:rPr>
                                <w:rFonts w:ascii="Arial" w:hAnsi="Arial" w:cs="Arial"/>
                                <w:noProof/>
                              </w:rPr>
                              <w:t xml:space="preserve"> </w:t>
                            </w:r>
                            <w:r w:rsidRPr="001B34E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50296AA6" w14:textId="77777777" w:rsidR="000A6780" w:rsidRPr="0025089E" w:rsidRDefault="000A6780" w:rsidP="000A6780">
                            <w:pPr>
                              <w:spacing w:after="0"/>
                              <w:ind w:left="142" w:hanging="142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5089E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Tips! </w:t>
                            </w:r>
                          </w:p>
                          <w:p w14:paraId="2D42B0EE" w14:textId="371A6C10" w:rsidR="000A6780" w:rsidRPr="002F59ED" w:rsidRDefault="000A6780" w:rsidP="002F59ED">
                            <w:pPr>
                              <w:pStyle w:val="Liststycke"/>
                              <w:numPr>
                                <w:ilvl w:val="0"/>
                                <w:numId w:val="14"/>
                              </w:numPr>
                              <w:spacing w:after="0"/>
                              <w:ind w:left="142" w:hanging="142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5089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Ta fram ett formulär med frågor som föreningen kan ställa till alla ledare som av någon anledning slutar</w:t>
                            </w:r>
                            <w:r w:rsidR="002F59E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  <w:r w:rsidRPr="002F59E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728A707A" w14:textId="3C9C9510" w:rsidR="000A6780" w:rsidRDefault="002F59ED" w:rsidP="000A6780">
                            <w:pPr>
                              <w:pStyle w:val="Liststycke"/>
                              <w:numPr>
                                <w:ilvl w:val="0"/>
                                <w:numId w:val="14"/>
                              </w:numPr>
                              <w:spacing w:after="0"/>
                              <w:ind w:left="142" w:hanging="142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Fråga</w:t>
                            </w:r>
                            <w:r w:rsidR="000A6780" w:rsidRPr="0025089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om ledaren kan tänkas engagera sig i ett annat ledaruppdrag, ex kan en tränare bli fotbollsutvecklare eller styrelseledamot. </w:t>
                            </w:r>
                          </w:p>
                          <w:p w14:paraId="6ED91350" w14:textId="77777777" w:rsidR="00E20645" w:rsidRDefault="00E20645" w:rsidP="00E20645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21D82ED9" w14:textId="31AADB44" w:rsidR="00E20645" w:rsidRPr="000A6780" w:rsidRDefault="00E20645" w:rsidP="00E20645">
                            <w:pPr>
                              <w:tabs>
                                <w:tab w:val="left" w:pos="2570"/>
                              </w:tabs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F50527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Ta bort denna </w:t>
                            </w:r>
                            <w:r w:rsidR="00F13E2C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gr</w:t>
                            </w:r>
                            <w:r w:rsidRPr="00F50527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å ruta när arbetet är klart.</w:t>
                            </w:r>
                          </w:p>
                          <w:p w14:paraId="33641721" w14:textId="77777777" w:rsidR="00E20645" w:rsidRPr="00E20645" w:rsidRDefault="00E20645" w:rsidP="00E20645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25EB4BAA" w14:textId="28957762" w:rsidR="009C7112" w:rsidRPr="001222EE" w:rsidRDefault="009C7112" w:rsidP="000A6780">
                            <w:pPr>
                              <w:pStyle w:val="Liststycke"/>
                              <w:spacing w:after="0"/>
                              <w:ind w:left="142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B2B270" id="_x0000_s1035" type="#_x0000_t202" style="position:absolute;margin-left:0;margin-top:30.95pt;width:742.7pt;height:91.35pt;z-index:-25160599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" fillcolor="#e7e6e6 [3214]" stroked="f">
                <v:textbox inset="1mm,1mm,1mm,1mm">
                  <w:txbxContent>
                    <w:p w14:paraId="73E55E6B" w14:textId="7E3AA2D6" w:rsidR="009C7112" w:rsidRPr="000A6780" w:rsidRDefault="009C7112" w:rsidP="000A6780">
                      <w:pPr>
                        <w:tabs>
                          <w:tab w:val="left" w:pos="2570"/>
                        </w:tabs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</w:pPr>
                      <w:r w:rsidRPr="001B34E3">
                        <w:rPr>
                          <w:rFonts w:ascii="Arial" w:hAnsi="Arial" w:cs="Arial"/>
                          <w:sz w:val="20"/>
                          <w:szCs w:val="20"/>
                        </w:rPr>
                        <w:t>Beskriv hur ni utvärderar avslutsprocessen med ledare</w:t>
                      </w:r>
                      <w:r w:rsidRPr="000A6780"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  <w:r w:rsidR="000A6780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 w:rsidRPr="000A6780">
                        <w:rPr>
                          <w:rFonts w:ascii="Arial" w:hAnsi="Arial" w:cs="Arial"/>
                          <w:sz w:val="20"/>
                          <w:szCs w:val="20"/>
                        </w:rPr>
                        <w:t>Om ni vill kan ni använda tabellen nedan men det kan givetvis struktureras på annat sätt.</w:t>
                      </w:r>
                      <w:r w:rsidRPr="001B34E3">
                        <w:rPr>
                          <w:rFonts w:ascii="Arial" w:hAnsi="Arial" w:cs="Arial"/>
                          <w:noProof/>
                        </w:rPr>
                        <w:t xml:space="preserve"> </w:t>
                      </w:r>
                      <w:r w:rsidRPr="001B34E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50296AA6" w14:textId="77777777" w:rsidR="000A6780" w:rsidRPr="0025089E" w:rsidRDefault="000A6780" w:rsidP="000A6780">
                      <w:pPr>
                        <w:spacing w:after="0"/>
                        <w:ind w:left="142" w:hanging="142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25089E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Tips! </w:t>
                      </w:r>
                    </w:p>
                    <w:p w14:paraId="2D42B0EE" w14:textId="371A6C10" w:rsidR="000A6780" w:rsidRPr="002F59ED" w:rsidRDefault="000A6780" w:rsidP="002F59ED">
                      <w:pPr>
                        <w:pStyle w:val="Liststycke"/>
                        <w:numPr>
                          <w:ilvl w:val="0"/>
                          <w:numId w:val="14"/>
                        </w:numPr>
                        <w:spacing w:after="0"/>
                        <w:ind w:left="142" w:hanging="142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25089E">
                        <w:rPr>
                          <w:rFonts w:ascii="Arial" w:hAnsi="Arial" w:cs="Arial"/>
                          <w:sz w:val="20"/>
                          <w:szCs w:val="20"/>
                        </w:rPr>
                        <w:t>Ta fram ett formulär med frågor som föreningen kan ställa till alla ledare som av någon anledning slutar</w:t>
                      </w:r>
                      <w:r w:rsidR="002F59ED"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  <w:r w:rsidRPr="002F59E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728A707A" w14:textId="3C9C9510" w:rsidR="000A6780" w:rsidRDefault="002F59ED" w:rsidP="000A6780">
                      <w:pPr>
                        <w:pStyle w:val="Liststycke"/>
                        <w:numPr>
                          <w:ilvl w:val="0"/>
                          <w:numId w:val="14"/>
                        </w:numPr>
                        <w:spacing w:after="0"/>
                        <w:ind w:left="142" w:hanging="142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Fråga</w:t>
                      </w:r>
                      <w:r w:rsidR="000A6780" w:rsidRPr="0025089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om ledaren kan tänkas engagera sig i ett annat ledaruppdrag, ex kan en tränare bli fotbollsutvecklare eller styrelseledamot. </w:t>
                      </w:r>
                    </w:p>
                    <w:p w14:paraId="6ED91350" w14:textId="77777777" w:rsidR="00E20645" w:rsidRDefault="00E20645" w:rsidP="00E20645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21D82ED9" w14:textId="31AADB44" w:rsidR="00E20645" w:rsidRPr="000A6780" w:rsidRDefault="00E20645" w:rsidP="00E20645">
                      <w:pPr>
                        <w:tabs>
                          <w:tab w:val="left" w:pos="2570"/>
                        </w:tabs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</w:pPr>
                      <w:r w:rsidRPr="00F50527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Ta bort denna </w:t>
                      </w:r>
                      <w:r w:rsidR="00F13E2C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gr</w:t>
                      </w:r>
                      <w:r w:rsidRPr="00F50527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å ruta när arbetet är klart.</w:t>
                      </w:r>
                    </w:p>
                    <w:p w14:paraId="33641721" w14:textId="77777777" w:rsidR="00E20645" w:rsidRPr="00E20645" w:rsidRDefault="00E20645" w:rsidP="00E20645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25EB4BAA" w14:textId="28957762" w:rsidR="009C7112" w:rsidRPr="001222EE" w:rsidRDefault="009C7112" w:rsidP="000A6780">
                      <w:pPr>
                        <w:pStyle w:val="Liststycke"/>
                        <w:spacing w:after="0"/>
                        <w:ind w:left="142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A56B51" w:rsidRPr="001B34E3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58243" behindDoc="0" locked="0" layoutInCell="1" allowOverlap="1" wp14:anchorId="5B7667F7" wp14:editId="48A9BD34">
                <wp:simplePos x="0" y="0"/>
                <wp:positionH relativeFrom="margin">
                  <wp:align>right</wp:align>
                </wp:positionH>
                <wp:positionV relativeFrom="paragraph">
                  <wp:posOffset>151130</wp:posOffset>
                </wp:positionV>
                <wp:extent cx="9772650" cy="257175"/>
                <wp:effectExtent l="0" t="0" r="6350" b="0"/>
                <wp:wrapSquare wrapText="bothSides"/>
                <wp:docPr id="31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91650" cy="276225"/>
                        </a:xfrm>
                        <a:prstGeom prst="rect">
                          <a:avLst/>
                        </a:prstGeom>
                        <a:solidFill>
                          <a:srgbClr val="00345C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FB874D" w14:textId="3551E7DF" w:rsidR="005C1FF1" w:rsidRPr="001B34E3" w:rsidRDefault="005C1FF1" w:rsidP="00C32EA1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1B34E3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Avsluta</w:t>
                            </w:r>
                          </w:p>
                        </w:txbxContent>
                      </wps:txbx>
                      <wps:bodyPr rot="0" vert="horz" wrap="square" lIns="7200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7667F7" id="_x0000_s1036" type="#_x0000_t202" style="position:absolute;margin-left:718.3pt;margin-top:11.9pt;width:769.5pt;height:20.25pt;z-index:251658243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" fillcolor="#00345c" stroked="f">
                <v:textbox inset="2mm,0,0,0">
                  <w:txbxContent>
                    <w:p w14:paraId="13FB874D" w14:textId="3551E7DF" w:rsidR="005C1FF1" w:rsidRPr="001B34E3" w:rsidRDefault="005C1FF1" w:rsidP="00C32EA1">
                      <w:pPr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</w:rPr>
                      </w:pPr>
                      <w:r w:rsidRPr="001B34E3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Avsluta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D612E7E" w14:textId="07D3D23F" w:rsidR="005C1FF1" w:rsidRPr="001B34E3" w:rsidRDefault="005C1FF1">
      <w:pPr>
        <w:rPr>
          <w:rFonts w:ascii="Arial" w:hAnsi="Arial" w:cs="Arial"/>
        </w:rPr>
      </w:pPr>
    </w:p>
    <w:p w14:paraId="37AC27D6" w14:textId="77777777" w:rsidR="009C7112" w:rsidRDefault="009C7112" w:rsidP="00A070F6">
      <w:pPr>
        <w:tabs>
          <w:tab w:val="left" w:pos="2570"/>
        </w:tabs>
        <w:rPr>
          <w:rFonts w:ascii="Arial" w:hAnsi="Arial" w:cs="Arial"/>
          <w:sz w:val="20"/>
          <w:szCs w:val="20"/>
        </w:rPr>
      </w:pPr>
    </w:p>
    <w:p w14:paraId="0BD0B4E0" w14:textId="73A407A1" w:rsidR="009C7112" w:rsidRDefault="009C7112" w:rsidP="00A070F6">
      <w:pPr>
        <w:tabs>
          <w:tab w:val="left" w:pos="2570"/>
        </w:tabs>
        <w:rPr>
          <w:rFonts w:ascii="Arial" w:hAnsi="Arial" w:cs="Arial"/>
          <w:sz w:val="20"/>
          <w:szCs w:val="20"/>
        </w:rPr>
      </w:pPr>
    </w:p>
    <w:p w14:paraId="1431B674" w14:textId="77777777" w:rsidR="002F59ED" w:rsidRPr="001B34E3" w:rsidRDefault="002F59ED" w:rsidP="00600539">
      <w:pPr>
        <w:spacing w:after="0" w:line="240" w:lineRule="auto"/>
        <w:rPr>
          <w:rFonts w:ascii="Arial" w:hAnsi="Arial" w:cs="Arial"/>
          <w:b/>
          <w:bCs/>
          <w:sz w:val="36"/>
          <w:szCs w:val="36"/>
        </w:rPr>
      </w:pPr>
    </w:p>
    <w:tbl>
      <w:tblPr>
        <w:tblStyle w:val="Tabellrutnt"/>
        <w:tblpPr w:leftFromText="141" w:rightFromText="141" w:vertAnchor="text" w:tblpY="314"/>
        <w:tblW w:w="14879" w:type="dxa"/>
        <w:tblLook w:val="04A0" w:firstRow="1" w:lastRow="0" w:firstColumn="1" w:lastColumn="0" w:noHBand="0" w:noVBand="1"/>
      </w:tblPr>
      <w:tblGrid>
        <w:gridCol w:w="2547"/>
        <w:gridCol w:w="6404"/>
        <w:gridCol w:w="5928"/>
      </w:tblGrid>
      <w:tr w:rsidR="00EE596A" w:rsidRPr="001B34E3" w14:paraId="0F9E47B6" w14:textId="79847DF8" w:rsidTr="002F59ED">
        <w:trPr>
          <w:trHeight w:val="450"/>
        </w:trPr>
        <w:tc>
          <w:tcPr>
            <w:tcW w:w="2547" w:type="dxa"/>
          </w:tcPr>
          <w:p w14:paraId="121A615D" w14:textId="035CA69A" w:rsidR="00EE596A" w:rsidRPr="001B34E3" w:rsidRDefault="00EE596A" w:rsidP="00EE596A">
            <w:pPr>
              <w:rPr>
                <w:rFonts w:ascii="Arial" w:hAnsi="Arial" w:cs="Arial"/>
                <w:b/>
                <w:bCs/>
              </w:rPr>
            </w:pPr>
            <w:r w:rsidRPr="001B34E3">
              <w:rPr>
                <w:rFonts w:ascii="Arial" w:hAnsi="Arial" w:cs="Arial"/>
                <w:b/>
                <w:bCs/>
                <w:sz w:val="24"/>
                <w:szCs w:val="24"/>
              </w:rPr>
              <w:t>Roll/kategori</w:t>
            </w:r>
            <w:r w:rsidRPr="001B34E3">
              <w:rPr>
                <w:rFonts w:ascii="Arial" w:hAnsi="Arial" w:cs="Arial"/>
                <w:b/>
                <w:bCs/>
              </w:rPr>
              <w:br/>
            </w:r>
            <w:r w:rsidRPr="001B34E3">
              <w:rPr>
                <w:rFonts w:ascii="Arial" w:hAnsi="Arial" w:cs="Arial"/>
                <w:i/>
                <w:iCs/>
                <w:sz w:val="20"/>
                <w:szCs w:val="20"/>
              </w:rPr>
              <w:t>Skriv ner rollen/kategorin</w:t>
            </w:r>
          </w:p>
        </w:tc>
        <w:tc>
          <w:tcPr>
            <w:tcW w:w="6404" w:type="dxa"/>
          </w:tcPr>
          <w:p w14:paraId="1915EE0D" w14:textId="3514F8A6" w:rsidR="00EE596A" w:rsidRPr="001B34E3" w:rsidRDefault="00EE596A" w:rsidP="00EE596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34E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Avslutsprocessen </w:t>
            </w:r>
          </w:p>
          <w:p w14:paraId="795A2436" w14:textId="17ACCD12" w:rsidR="00EE596A" w:rsidRPr="001B34E3" w:rsidRDefault="00EE596A" w:rsidP="00EE596A">
            <w:pPr>
              <w:rPr>
                <w:rFonts w:ascii="Arial" w:hAnsi="Arial" w:cs="Arial"/>
                <w:b/>
                <w:bCs/>
              </w:rPr>
            </w:pPr>
            <w:r w:rsidRPr="001B34E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Hur ni avslutar med ledare som lämnar föreningen </w:t>
            </w:r>
          </w:p>
        </w:tc>
        <w:tc>
          <w:tcPr>
            <w:tcW w:w="5928" w:type="dxa"/>
          </w:tcPr>
          <w:p w14:paraId="5A5AACBC" w14:textId="676B042F" w:rsidR="00EE596A" w:rsidRPr="001B34E3" w:rsidRDefault="00EE596A" w:rsidP="00EE596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34E3">
              <w:rPr>
                <w:rFonts w:ascii="Arial" w:hAnsi="Arial" w:cs="Arial"/>
                <w:b/>
                <w:bCs/>
                <w:sz w:val="24"/>
                <w:szCs w:val="24"/>
              </w:rPr>
              <w:t>Vem</w:t>
            </w:r>
            <w:r w:rsidRPr="001B34E3">
              <w:rPr>
                <w:rFonts w:ascii="Arial" w:hAnsi="Arial" w:cs="Arial"/>
                <w:b/>
                <w:bCs/>
                <w:sz w:val="24"/>
                <w:szCs w:val="24"/>
              </w:rPr>
              <w:br/>
            </w:r>
            <w:r w:rsidRPr="001B34E3">
              <w:rPr>
                <w:rFonts w:ascii="Arial" w:hAnsi="Arial" w:cs="Arial"/>
                <w:i/>
                <w:iCs/>
                <w:sz w:val="20"/>
                <w:szCs w:val="20"/>
              </w:rPr>
              <w:t>Ansvarig för aktiviteten</w:t>
            </w:r>
          </w:p>
        </w:tc>
      </w:tr>
      <w:tr w:rsidR="00EE596A" w:rsidRPr="001B34E3" w14:paraId="6F3B855E" w14:textId="5CB8DFFE" w:rsidTr="002F59ED">
        <w:trPr>
          <w:trHeight w:val="588"/>
        </w:trPr>
        <w:tc>
          <w:tcPr>
            <w:tcW w:w="2547" w:type="dxa"/>
          </w:tcPr>
          <w:p w14:paraId="4631CB69" w14:textId="759AB265" w:rsidR="00EE596A" w:rsidRPr="001B34E3" w:rsidRDefault="00EE596A" w:rsidP="00EE596A">
            <w:pPr>
              <w:rPr>
                <w:rFonts w:ascii="Arial" w:hAnsi="Arial" w:cs="Arial"/>
                <w:sz w:val="20"/>
                <w:szCs w:val="20"/>
              </w:rPr>
            </w:pPr>
            <w:r w:rsidRPr="001B34E3">
              <w:rPr>
                <w:rFonts w:ascii="Arial" w:hAnsi="Arial" w:cs="Arial"/>
                <w:sz w:val="20"/>
                <w:szCs w:val="20"/>
              </w:rPr>
              <w:t>Ex: Ordförande</w:t>
            </w:r>
          </w:p>
        </w:tc>
        <w:tc>
          <w:tcPr>
            <w:tcW w:w="6404" w:type="dxa"/>
          </w:tcPr>
          <w:p w14:paraId="7F55611E" w14:textId="18CB0C33" w:rsidR="00EE596A" w:rsidRPr="001B34E3" w:rsidRDefault="00EE596A" w:rsidP="00EE596A">
            <w:pPr>
              <w:rPr>
                <w:rFonts w:ascii="Arial" w:hAnsi="Arial" w:cs="Arial"/>
                <w:sz w:val="20"/>
                <w:szCs w:val="20"/>
              </w:rPr>
            </w:pPr>
            <w:r w:rsidRPr="001B34E3">
              <w:rPr>
                <w:rFonts w:ascii="Arial" w:hAnsi="Arial" w:cs="Arial"/>
                <w:sz w:val="20"/>
                <w:szCs w:val="20"/>
              </w:rPr>
              <w:t xml:space="preserve">Avtackas på årsmötet med en blombukett samt valberedning håller avslutningssamtal. </w:t>
            </w:r>
          </w:p>
        </w:tc>
        <w:tc>
          <w:tcPr>
            <w:tcW w:w="5928" w:type="dxa"/>
          </w:tcPr>
          <w:p w14:paraId="72AEDFE2" w14:textId="3921ED21" w:rsidR="00EE596A" w:rsidRPr="001B34E3" w:rsidRDefault="00D70B8C" w:rsidP="00EE596A">
            <w:pPr>
              <w:rPr>
                <w:rFonts w:ascii="Arial" w:hAnsi="Arial" w:cs="Arial"/>
                <w:sz w:val="20"/>
                <w:szCs w:val="20"/>
              </w:rPr>
            </w:pPr>
            <w:r w:rsidRPr="001B34E3">
              <w:rPr>
                <w:rFonts w:ascii="Arial" w:hAnsi="Arial" w:cs="Arial"/>
                <w:sz w:val="20"/>
                <w:szCs w:val="20"/>
              </w:rPr>
              <w:t>Valberedningen</w:t>
            </w:r>
          </w:p>
        </w:tc>
      </w:tr>
      <w:tr w:rsidR="00EE596A" w:rsidRPr="001B34E3" w14:paraId="0D6300D8" w14:textId="08AF1F16" w:rsidTr="002F59ED">
        <w:trPr>
          <w:trHeight w:val="609"/>
        </w:trPr>
        <w:tc>
          <w:tcPr>
            <w:tcW w:w="2547" w:type="dxa"/>
          </w:tcPr>
          <w:p w14:paraId="59785E5C" w14:textId="7A422B25" w:rsidR="00EE596A" w:rsidRPr="001B34E3" w:rsidRDefault="00EE596A" w:rsidP="00EE596A">
            <w:pPr>
              <w:rPr>
                <w:rFonts w:ascii="Arial" w:hAnsi="Arial" w:cs="Arial"/>
                <w:sz w:val="20"/>
                <w:szCs w:val="20"/>
              </w:rPr>
            </w:pPr>
            <w:r w:rsidRPr="001B34E3">
              <w:rPr>
                <w:rFonts w:ascii="Arial" w:hAnsi="Arial" w:cs="Arial"/>
                <w:sz w:val="20"/>
                <w:szCs w:val="20"/>
              </w:rPr>
              <w:t xml:space="preserve">Ex:  Ledare 6–19 år </w:t>
            </w:r>
          </w:p>
        </w:tc>
        <w:tc>
          <w:tcPr>
            <w:tcW w:w="6404" w:type="dxa"/>
          </w:tcPr>
          <w:p w14:paraId="79C8C8F5" w14:textId="7A238BAE" w:rsidR="00EE596A" w:rsidRPr="001B34E3" w:rsidRDefault="00EE596A" w:rsidP="00EE596A">
            <w:pPr>
              <w:rPr>
                <w:rFonts w:ascii="Arial" w:hAnsi="Arial" w:cs="Arial"/>
                <w:sz w:val="20"/>
                <w:szCs w:val="20"/>
              </w:rPr>
            </w:pPr>
            <w:r w:rsidRPr="001B34E3">
              <w:rPr>
                <w:rFonts w:ascii="Arial" w:hAnsi="Arial" w:cs="Arial"/>
                <w:sz w:val="20"/>
                <w:szCs w:val="20"/>
              </w:rPr>
              <w:t xml:space="preserve">Skicka ut frågeformuläret via Google forms med de 5 standardfrågorna samt återlämna nyckeln till kansliet </w:t>
            </w:r>
          </w:p>
        </w:tc>
        <w:tc>
          <w:tcPr>
            <w:tcW w:w="5928" w:type="dxa"/>
          </w:tcPr>
          <w:p w14:paraId="2A126BD5" w14:textId="3A9B84F3" w:rsidR="00EE596A" w:rsidRPr="001B34E3" w:rsidRDefault="00D70B8C" w:rsidP="00EE596A">
            <w:pPr>
              <w:rPr>
                <w:rFonts w:ascii="Arial" w:hAnsi="Arial" w:cs="Arial"/>
                <w:sz w:val="20"/>
                <w:szCs w:val="20"/>
              </w:rPr>
            </w:pPr>
            <w:r w:rsidRPr="001B34E3">
              <w:rPr>
                <w:rFonts w:ascii="Arial" w:hAnsi="Arial" w:cs="Arial"/>
                <w:sz w:val="20"/>
                <w:szCs w:val="20"/>
              </w:rPr>
              <w:t>Fotbollsutvecklare i förening</w:t>
            </w:r>
          </w:p>
        </w:tc>
      </w:tr>
      <w:tr w:rsidR="00EE596A" w:rsidRPr="001B34E3" w14:paraId="2664776B" w14:textId="06725018" w:rsidTr="009A6168">
        <w:trPr>
          <w:trHeight w:val="525"/>
        </w:trPr>
        <w:tc>
          <w:tcPr>
            <w:tcW w:w="2547" w:type="dxa"/>
          </w:tcPr>
          <w:p w14:paraId="2A2409DB" w14:textId="24497244" w:rsidR="00EE596A" w:rsidRPr="001B34E3" w:rsidRDefault="00EE596A" w:rsidP="00EE596A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6404" w:type="dxa"/>
          </w:tcPr>
          <w:p w14:paraId="439AD08E" w14:textId="77777777" w:rsidR="00EE596A" w:rsidRPr="001B34E3" w:rsidRDefault="00EE596A" w:rsidP="00EE59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28" w:type="dxa"/>
          </w:tcPr>
          <w:p w14:paraId="40AC7B2A" w14:textId="77777777" w:rsidR="00EE596A" w:rsidRPr="001B34E3" w:rsidRDefault="00EE596A" w:rsidP="00EE596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596A" w:rsidRPr="001B34E3" w14:paraId="37D2BB4D" w14:textId="77777777" w:rsidTr="009A6168">
        <w:trPr>
          <w:trHeight w:val="560"/>
        </w:trPr>
        <w:tc>
          <w:tcPr>
            <w:tcW w:w="2547" w:type="dxa"/>
          </w:tcPr>
          <w:p w14:paraId="2E10AAFE" w14:textId="77777777" w:rsidR="00EE596A" w:rsidRPr="001B34E3" w:rsidRDefault="00EE596A" w:rsidP="00EE596A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6404" w:type="dxa"/>
          </w:tcPr>
          <w:p w14:paraId="507CAA50" w14:textId="77777777" w:rsidR="00EE596A" w:rsidRPr="001B34E3" w:rsidRDefault="00EE596A" w:rsidP="00EE59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28" w:type="dxa"/>
          </w:tcPr>
          <w:p w14:paraId="599EA94F" w14:textId="77777777" w:rsidR="00EE596A" w:rsidRPr="001B34E3" w:rsidRDefault="00EE596A" w:rsidP="00EE596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7D644CE" w14:textId="77777777" w:rsidR="00A15384" w:rsidRPr="001B34E3" w:rsidRDefault="00A15384" w:rsidP="00600539">
      <w:pPr>
        <w:spacing w:after="0" w:line="240" w:lineRule="auto"/>
        <w:rPr>
          <w:rFonts w:ascii="Arial" w:hAnsi="Arial" w:cs="Arial"/>
          <w:b/>
          <w:bCs/>
          <w:sz w:val="36"/>
          <w:szCs w:val="36"/>
        </w:rPr>
      </w:pPr>
    </w:p>
    <w:p w14:paraId="1C7B9A30" w14:textId="2FBEC2EC" w:rsidR="00F17D2C" w:rsidRDefault="00600539" w:rsidP="00F220CE">
      <w:pPr>
        <w:spacing w:line="240" w:lineRule="auto"/>
        <w:rPr>
          <w:rFonts w:ascii="Arial" w:hAnsi="Arial" w:cs="Arial"/>
          <w:sz w:val="20"/>
          <w:szCs w:val="20"/>
        </w:rPr>
      </w:pPr>
      <w:r w:rsidRPr="001B34E3">
        <w:rPr>
          <w:rFonts w:ascii="Arial" w:hAnsi="Arial" w:cs="Arial"/>
          <w:sz w:val="20"/>
          <w:szCs w:val="20"/>
        </w:rPr>
        <w:t xml:space="preserve"> </w:t>
      </w:r>
    </w:p>
    <w:p w14:paraId="4448AAE8" w14:textId="77777777" w:rsidR="00F17D2C" w:rsidRDefault="00F17D2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025C01DC" w14:textId="3F26FB3F" w:rsidR="00F17D2C" w:rsidRPr="001B34E3" w:rsidRDefault="009A6168" w:rsidP="00F17D2C">
      <w:pPr>
        <w:rPr>
          <w:rFonts w:ascii="Arial" w:hAnsi="Arial" w:cs="Arial"/>
        </w:rPr>
      </w:pPr>
      <w:r w:rsidRPr="001B34E3">
        <w:rPr>
          <w:rFonts w:ascii="Arial" w:hAnsi="Arial" w:cs="Arial"/>
          <w:noProof/>
        </w:rPr>
        <w:lastRenderedPageBreak/>
        <mc:AlternateContent>
          <mc:Choice Requires="wps">
            <w:drawing>
              <wp:anchor distT="0" distB="0" distL="114300" distR="114300" simplePos="0" relativeHeight="251713558" behindDoc="1" locked="0" layoutInCell="1" allowOverlap="1" wp14:anchorId="388B4664" wp14:editId="2D67E6FF">
                <wp:simplePos x="0" y="0"/>
                <wp:positionH relativeFrom="margin">
                  <wp:align>left</wp:align>
                </wp:positionH>
                <wp:positionV relativeFrom="paragraph">
                  <wp:posOffset>576580</wp:posOffset>
                </wp:positionV>
                <wp:extent cx="9403715" cy="1371600"/>
                <wp:effectExtent l="0" t="0" r="6985" b="0"/>
                <wp:wrapTight wrapText="bothSides">
                  <wp:wrapPolygon edited="0">
                    <wp:start x="0" y="0"/>
                    <wp:lineTo x="0" y="21300"/>
                    <wp:lineTo x="21572" y="21300"/>
                    <wp:lineTo x="21572" y="0"/>
                    <wp:lineTo x="0" y="0"/>
                  </wp:wrapPolygon>
                </wp:wrapTight>
                <wp:docPr id="384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03715" cy="13716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1961DD" w14:textId="2BD16C42" w:rsidR="009A6168" w:rsidRPr="000A6780" w:rsidRDefault="009A6168" w:rsidP="009A6168">
                            <w:pPr>
                              <w:tabs>
                                <w:tab w:val="left" w:pos="2570"/>
                              </w:tabs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1B34E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Beskriv hur ni </w:t>
                            </w:r>
                            <w:r w:rsidR="004834B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tillämpar ledarförsörjningsplanen genom att svara på frågorna i tabellen</w:t>
                            </w:r>
                            <w:r w:rsidR="00065EB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65EB6" w:rsidRPr="000A678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men det kan givetvis struktureras på annat sätt.</w:t>
                            </w:r>
                            <w:r w:rsidR="00065EB6" w:rsidRPr="001B34E3">
                              <w:rPr>
                                <w:rFonts w:ascii="Arial" w:hAnsi="Arial" w:cs="Arial"/>
                                <w:noProof/>
                              </w:rPr>
                              <w:t xml:space="preserve"> </w:t>
                            </w:r>
                            <w:r w:rsidR="00065EB6" w:rsidRPr="001B34E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49CC3952" w14:textId="77777777" w:rsidR="009A6168" w:rsidRPr="0025089E" w:rsidRDefault="009A6168" w:rsidP="009A6168">
                            <w:pPr>
                              <w:spacing w:after="0"/>
                              <w:ind w:left="142" w:hanging="142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5089E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Tips! </w:t>
                            </w:r>
                          </w:p>
                          <w:p w14:paraId="52BCD094" w14:textId="2213380B" w:rsidR="009A6168" w:rsidRDefault="00065EB6" w:rsidP="002F23C8">
                            <w:pPr>
                              <w:pStyle w:val="Liststycke"/>
                              <w:numPr>
                                <w:ilvl w:val="0"/>
                                <w:numId w:val="14"/>
                              </w:numPr>
                              <w:spacing w:after="0"/>
                              <w:ind w:left="142" w:hanging="142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4798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Synka </w:t>
                            </w:r>
                            <w:r w:rsidR="00616BBE" w:rsidRPr="00E4798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tillämpningen av ledarförsörjningsplanen med föreningens verksamhetsplan. </w:t>
                            </w:r>
                          </w:p>
                          <w:p w14:paraId="4155318A" w14:textId="6A785301" w:rsidR="00A44AE2" w:rsidRDefault="0099269B" w:rsidP="002F23C8">
                            <w:pPr>
                              <w:pStyle w:val="Liststycke"/>
                              <w:numPr>
                                <w:ilvl w:val="0"/>
                                <w:numId w:val="14"/>
                              </w:numPr>
                              <w:spacing w:after="0"/>
                              <w:ind w:left="142" w:hanging="142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Fundera på hur ni bäst säkerställer att styrelsen tar ansvar för tillämpningen,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t.ex.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med en ansvarig ledamot. </w:t>
                            </w:r>
                          </w:p>
                          <w:p w14:paraId="61B13D48" w14:textId="77777777" w:rsidR="0099269B" w:rsidRDefault="0099269B" w:rsidP="0099269B">
                            <w:pPr>
                              <w:pStyle w:val="Liststycke"/>
                              <w:numPr>
                                <w:ilvl w:val="0"/>
                                <w:numId w:val="14"/>
                              </w:numPr>
                              <w:spacing w:after="0"/>
                              <w:ind w:left="142" w:hanging="142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Tänk på att det inte behöver vara samma personer som ser till att ledarförsörjningsplanen tillämpas som den arbetsgrupp som skapat ledarförsörjningsplanen. </w:t>
                            </w:r>
                          </w:p>
                          <w:p w14:paraId="6905CB59" w14:textId="77777777" w:rsidR="00E20645" w:rsidRDefault="00E20645" w:rsidP="00E20645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08ED1042" w14:textId="5EC70FBB" w:rsidR="00E20645" w:rsidRPr="00E20645" w:rsidRDefault="00E20645" w:rsidP="00E20645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50527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Ta bort denna </w:t>
                            </w:r>
                            <w:r w:rsidR="00F13E2C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gr</w:t>
                            </w:r>
                            <w:r w:rsidRPr="00F50527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å ruta när arbetet är klart.</w:t>
                            </w:r>
                          </w:p>
                          <w:p w14:paraId="5D447AE3" w14:textId="25152E66" w:rsidR="00E47982" w:rsidRPr="0099269B" w:rsidRDefault="00E47982" w:rsidP="0099269B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8B4664" id="_x0000_s1037" type="#_x0000_t202" style="position:absolute;margin-left:0;margin-top:45.4pt;width:740.45pt;height:108pt;z-index:-25160292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" fillcolor="#e7e6e6 [3214]" stroked="f">
                <v:textbox inset="1mm,1mm,1mm,1mm">
                  <w:txbxContent>
                    <w:p w14:paraId="551961DD" w14:textId="2BD16C42" w:rsidR="009A6168" w:rsidRPr="000A6780" w:rsidRDefault="009A6168" w:rsidP="009A6168">
                      <w:pPr>
                        <w:tabs>
                          <w:tab w:val="left" w:pos="2570"/>
                        </w:tabs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</w:pPr>
                      <w:r w:rsidRPr="001B34E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Beskriv hur ni </w:t>
                      </w:r>
                      <w:r w:rsidR="004834BB">
                        <w:rPr>
                          <w:rFonts w:ascii="Arial" w:hAnsi="Arial" w:cs="Arial"/>
                          <w:sz w:val="20"/>
                          <w:szCs w:val="20"/>
                        </w:rPr>
                        <w:t>tillämpar ledarförsörjningsplanen genom att svara på frågorna i tabellen</w:t>
                      </w:r>
                      <w:r w:rsidR="00065EB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065EB6" w:rsidRPr="000A6780">
                        <w:rPr>
                          <w:rFonts w:ascii="Arial" w:hAnsi="Arial" w:cs="Arial"/>
                          <w:sz w:val="20"/>
                          <w:szCs w:val="20"/>
                        </w:rPr>
                        <w:t>men det kan givetvis struktureras på annat sätt.</w:t>
                      </w:r>
                      <w:r w:rsidR="00065EB6" w:rsidRPr="001B34E3">
                        <w:rPr>
                          <w:rFonts w:ascii="Arial" w:hAnsi="Arial" w:cs="Arial"/>
                          <w:noProof/>
                        </w:rPr>
                        <w:t xml:space="preserve"> </w:t>
                      </w:r>
                      <w:r w:rsidR="00065EB6" w:rsidRPr="001B34E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49CC3952" w14:textId="77777777" w:rsidR="009A6168" w:rsidRPr="0025089E" w:rsidRDefault="009A6168" w:rsidP="009A6168">
                      <w:pPr>
                        <w:spacing w:after="0"/>
                        <w:ind w:left="142" w:hanging="142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25089E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Tips! </w:t>
                      </w:r>
                    </w:p>
                    <w:p w14:paraId="52BCD094" w14:textId="2213380B" w:rsidR="009A6168" w:rsidRDefault="00065EB6" w:rsidP="002F23C8">
                      <w:pPr>
                        <w:pStyle w:val="Liststycke"/>
                        <w:numPr>
                          <w:ilvl w:val="0"/>
                          <w:numId w:val="14"/>
                        </w:numPr>
                        <w:spacing w:after="0"/>
                        <w:ind w:left="142" w:hanging="142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4798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Synka </w:t>
                      </w:r>
                      <w:r w:rsidR="00616BBE" w:rsidRPr="00E4798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tillämpningen av ledarförsörjningsplanen med föreningens verksamhetsplan. </w:t>
                      </w:r>
                    </w:p>
                    <w:p w14:paraId="4155318A" w14:textId="6A785301" w:rsidR="00A44AE2" w:rsidRDefault="0099269B" w:rsidP="002F23C8">
                      <w:pPr>
                        <w:pStyle w:val="Liststycke"/>
                        <w:numPr>
                          <w:ilvl w:val="0"/>
                          <w:numId w:val="14"/>
                        </w:numPr>
                        <w:spacing w:after="0"/>
                        <w:ind w:left="142" w:hanging="142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Fundera på hur ni bäst säkerställer att styrelsen tar ansvar för tillämpningen, </w:t>
                      </w:r>
                      <w:proofErr w:type="gram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t.ex.</w:t>
                      </w:r>
                      <w:proofErr w:type="gram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med en ansvarig ledamot. </w:t>
                      </w:r>
                    </w:p>
                    <w:p w14:paraId="61B13D48" w14:textId="77777777" w:rsidR="0099269B" w:rsidRDefault="0099269B" w:rsidP="0099269B">
                      <w:pPr>
                        <w:pStyle w:val="Liststycke"/>
                        <w:numPr>
                          <w:ilvl w:val="0"/>
                          <w:numId w:val="14"/>
                        </w:numPr>
                        <w:spacing w:after="0"/>
                        <w:ind w:left="142" w:hanging="142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Tänk på att det inte behöver vara samma personer som ser till att ledarförsörjningsplanen tillämpas som den arbetsgrupp som skapat ledarförsörjningsplanen. </w:t>
                      </w:r>
                    </w:p>
                    <w:p w14:paraId="6905CB59" w14:textId="77777777" w:rsidR="00E20645" w:rsidRDefault="00E20645" w:rsidP="00E20645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08ED1042" w14:textId="5EC70FBB" w:rsidR="00E20645" w:rsidRPr="00E20645" w:rsidRDefault="00E20645" w:rsidP="00E20645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50527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Ta bort denna </w:t>
                      </w:r>
                      <w:r w:rsidR="00F13E2C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gr</w:t>
                      </w:r>
                      <w:r w:rsidRPr="00F50527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å ruta när arbetet är klart.</w:t>
                      </w:r>
                    </w:p>
                    <w:p w14:paraId="5D447AE3" w14:textId="25152E66" w:rsidR="00E47982" w:rsidRPr="0099269B" w:rsidRDefault="00E47982" w:rsidP="0099269B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F17D2C">
        <w:rPr>
          <w:noProof/>
        </w:rPr>
        <w:drawing>
          <wp:anchor distT="0" distB="0" distL="114300" distR="114300" simplePos="0" relativeHeight="251714582" behindDoc="0" locked="0" layoutInCell="1" allowOverlap="1" wp14:anchorId="4F8CB8DC" wp14:editId="6862F175">
            <wp:simplePos x="0" y="0"/>
            <wp:positionH relativeFrom="margin">
              <wp:posOffset>8922872</wp:posOffset>
            </wp:positionH>
            <wp:positionV relativeFrom="paragraph">
              <wp:posOffset>-635</wp:posOffset>
            </wp:positionV>
            <wp:extent cx="962263" cy="900000"/>
            <wp:effectExtent l="0" t="0" r="9525" b="0"/>
            <wp:wrapNone/>
            <wp:docPr id="19" name="Bildobjekt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263" cy="9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17D2C" w:rsidRPr="001B34E3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97174" behindDoc="0" locked="0" layoutInCell="1" allowOverlap="1" wp14:anchorId="4BF7B9DA" wp14:editId="6491C595">
                <wp:simplePos x="0" y="0"/>
                <wp:positionH relativeFrom="margin">
                  <wp:align>right</wp:align>
                </wp:positionH>
                <wp:positionV relativeFrom="paragraph">
                  <wp:posOffset>319346</wp:posOffset>
                </wp:positionV>
                <wp:extent cx="9772650" cy="257175"/>
                <wp:effectExtent l="0" t="0" r="0" b="9525"/>
                <wp:wrapSquare wrapText="bothSides"/>
                <wp:docPr id="18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72650" cy="257175"/>
                        </a:xfrm>
                        <a:prstGeom prst="rect">
                          <a:avLst/>
                        </a:prstGeom>
                        <a:solidFill>
                          <a:srgbClr val="00345C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761641" w14:textId="0AEB4D4D" w:rsidR="00F17D2C" w:rsidRPr="001B34E3" w:rsidRDefault="00F17D2C" w:rsidP="00F17D2C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Tillämpning</w:t>
                            </w:r>
                          </w:p>
                        </w:txbxContent>
                      </wps:txbx>
                      <wps:bodyPr rot="0" vert="horz" wrap="square" lIns="7200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F7B9DA" id="_x0000_s1038" type="#_x0000_t202" style="position:absolute;margin-left:718.3pt;margin-top:25.15pt;width:769.5pt;height:20.25pt;z-index:25169717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" fillcolor="#00345c" stroked="f">
                <v:textbox inset="2mm,0,0,0">
                  <w:txbxContent>
                    <w:p w14:paraId="23761641" w14:textId="0AEB4D4D" w:rsidR="00F17D2C" w:rsidRPr="001B34E3" w:rsidRDefault="00F17D2C" w:rsidP="00F17D2C">
                      <w:pPr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Tillämpning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B9D6BA4" w14:textId="726C4885" w:rsidR="009A6168" w:rsidRDefault="009A6168" w:rsidP="00F17D2C">
      <w:pPr>
        <w:tabs>
          <w:tab w:val="left" w:pos="2570"/>
        </w:tabs>
        <w:rPr>
          <w:rFonts w:ascii="Arial" w:hAnsi="Arial" w:cs="Arial"/>
          <w:sz w:val="20"/>
          <w:szCs w:val="20"/>
        </w:rPr>
      </w:pPr>
    </w:p>
    <w:p w14:paraId="2EE0948C" w14:textId="77777777" w:rsidR="009A6168" w:rsidRDefault="009A6168" w:rsidP="00F17D2C">
      <w:pPr>
        <w:tabs>
          <w:tab w:val="left" w:pos="2570"/>
        </w:tabs>
        <w:rPr>
          <w:rFonts w:ascii="Arial" w:hAnsi="Arial" w:cs="Arial"/>
          <w:sz w:val="20"/>
          <w:szCs w:val="20"/>
        </w:rPr>
      </w:pPr>
    </w:p>
    <w:p w14:paraId="02FDA2A7" w14:textId="77777777" w:rsidR="009A6168" w:rsidRDefault="009A6168" w:rsidP="00F17D2C">
      <w:pPr>
        <w:tabs>
          <w:tab w:val="left" w:pos="2570"/>
        </w:tabs>
        <w:rPr>
          <w:rFonts w:ascii="Arial" w:hAnsi="Arial" w:cs="Arial"/>
          <w:sz w:val="20"/>
          <w:szCs w:val="20"/>
        </w:rPr>
      </w:pPr>
    </w:p>
    <w:p w14:paraId="08B9A5C6" w14:textId="77777777" w:rsidR="009A6168" w:rsidRDefault="009A6168" w:rsidP="00F17D2C">
      <w:pPr>
        <w:tabs>
          <w:tab w:val="left" w:pos="2570"/>
        </w:tabs>
        <w:rPr>
          <w:rFonts w:ascii="Arial" w:hAnsi="Arial" w:cs="Arial"/>
          <w:sz w:val="20"/>
          <w:szCs w:val="20"/>
        </w:rPr>
      </w:pPr>
    </w:p>
    <w:p w14:paraId="10082389" w14:textId="77777777" w:rsidR="00F17D2C" w:rsidRPr="00F17D2C" w:rsidRDefault="00F17D2C" w:rsidP="00F17D2C">
      <w:pPr>
        <w:spacing w:after="0" w:line="240" w:lineRule="auto"/>
        <w:rPr>
          <w:rFonts w:ascii="Arial" w:hAnsi="Arial" w:cs="Arial"/>
          <w:b/>
          <w:bCs/>
          <w:color w:val="FF0000"/>
          <w:sz w:val="36"/>
          <w:szCs w:val="36"/>
        </w:rPr>
      </w:pPr>
    </w:p>
    <w:tbl>
      <w:tblPr>
        <w:tblStyle w:val="Tabellrutnt"/>
        <w:tblpPr w:leftFromText="141" w:rightFromText="141" w:vertAnchor="text" w:tblpY="314"/>
        <w:tblW w:w="14879" w:type="dxa"/>
        <w:tblLook w:val="04A0" w:firstRow="1" w:lastRow="0" w:firstColumn="1" w:lastColumn="0" w:noHBand="0" w:noVBand="1"/>
      </w:tblPr>
      <w:tblGrid>
        <w:gridCol w:w="14879"/>
      </w:tblGrid>
      <w:tr w:rsidR="00162E82" w:rsidRPr="00F17D2C" w14:paraId="35A7ADB3" w14:textId="77777777" w:rsidTr="00AE55DA">
        <w:trPr>
          <w:trHeight w:val="1551"/>
        </w:trPr>
        <w:tc>
          <w:tcPr>
            <w:tcW w:w="14879" w:type="dxa"/>
          </w:tcPr>
          <w:p w14:paraId="2347E9A1" w14:textId="4C13B7E2" w:rsidR="00162E82" w:rsidRPr="00F17D2C" w:rsidRDefault="00162E82" w:rsidP="00BF7846">
            <w:pPr>
              <w:rPr>
                <w:rFonts w:ascii="Arial" w:hAnsi="Arial" w:cs="Arial"/>
                <w:b/>
                <w:bCs/>
                <w:color w:val="FF0000"/>
              </w:rPr>
            </w:pPr>
            <w:r w:rsidRPr="00162E82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Vem har det övergripande ansvaret för att insatserna i ledarförsörjningsplanen genomförs?</w:t>
            </w:r>
            <w:r w:rsidRPr="00F17D2C">
              <w:rPr>
                <w:rFonts w:ascii="Arial" w:hAnsi="Arial" w:cs="Arial"/>
                <w:b/>
                <w:bCs/>
                <w:color w:val="FF0000"/>
              </w:rPr>
              <w:br/>
            </w:r>
            <w:r w:rsidR="00AE55DA" w:rsidRPr="00AE55DA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Skriv här</w:t>
            </w:r>
          </w:p>
        </w:tc>
      </w:tr>
      <w:tr w:rsidR="00162E82" w:rsidRPr="00F17D2C" w14:paraId="21C337F5" w14:textId="77777777" w:rsidTr="00AE55DA">
        <w:trPr>
          <w:trHeight w:val="1686"/>
        </w:trPr>
        <w:tc>
          <w:tcPr>
            <w:tcW w:w="14879" w:type="dxa"/>
          </w:tcPr>
          <w:p w14:paraId="3AB4D14B" w14:textId="6B8B64AA" w:rsidR="00162E82" w:rsidRDefault="00162E82" w:rsidP="00BF7846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162E82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Hur stöttar</w:t>
            </w:r>
            <w:r w:rsidR="00036D28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vi</w:t>
            </w:r>
            <w:r w:rsidRPr="00162E82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ansvarig för respektive insats?</w:t>
            </w:r>
          </w:p>
          <w:p w14:paraId="7FD9FEB1" w14:textId="45CDFBFE" w:rsidR="00AE55DA" w:rsidRPr="00F17D2C" w:rsidRDefault="00AE55DA" w:rsidP="00BF7846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E55DA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Skriv här</w:t>
            </w:r>
          </w:p>
        </w:tc>
      </w:tr>
      <w:tr w:rsidR="00162E82" w:rsidRPr="00F17D2C" w14:paraId="2395C6CD" w14:textId="77777777" w:rsidTr="00AE55DA">
        <w:trPr>
          <w:trHeight w:val="1979"/>
        </w:trPr>
        <w:tc>
          <w:tcPr>
            <w:tcW w:w="14879" w:type="dxa"/>
          </w:tcPr>
          <w:p w14:paraId="32C54284" w14:textId="77777777" w:rsidR="00D3748C" w:rsidRDefault="00D3748C" w:rsidP="00162E82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D3748C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Vilka övriga områden i föreningen behöver vi synka ledarförsörjningsplanen med?</w:t>
            </w:r>
          </w:p>
          <w:p w14:paraId="324F53F5" w14:textId="2854AA22" w:rsidR="00D3748C" w:rsidRPr="00D3748C" w:rsidRDefault="00AE55DA" w:rsidP="00162E82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AE55DA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Skriv här</w:t>
            </w:r>
          </w:p>
          <w:p w14:paraId="3D42D640" w14:textId="77777777" w:rsidR="00162E82" w:rsidRPr="00F17D2C" w:rsidRDefault="00162E82" w:rsidP="00BF7846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</w:tbl>
    <w:p w14:paraId="43F8767F" w14:textId="77777777" w:rsidR="00F17D2C" w:rsidRPr="00F17D2C" w:rsidRDefault="00F17D2C" w:rsidP="00F17D2C">
      <w:pPr>
        <w:spacing w:after="0" w:line="240" w:lineRule="auto"/>
        <w:rPr>
          <w:rFonts w:ascii="Arial" w:hAnsi="Arial" w:cs="Arial"/>
          <w:b/>
          <w:bCs/>
          <w:color w:val="FF0000"/>
          <w:sz w:val="36"/>
          <w:szCs w:val="36"/>
        </w:rPr>
      </w:pPr>
    </w:p>
    <w:p w14:paraId="2DE6BFAD" w14:textId="77777777" w:rsidR="00F17D2C" w:rsidRPr="001B34E3" w:rsidRDefault="00F17D2C" w:rsidP="00F17D2C">
      <w:pPr>
        <w:spacing w:line="240" w:lineRule="auto"/>
        <w:rPr>
          <w:rFonts w:ascii="Arial" w:hAnsi="Arial" w:cs="Arial"/>
        </w:rPr>
      </w:pPr>
      <w:r w:rsidRPr="001B34E3">
        <w:rPr>
          <w:rFonts w:ascii="Arial" w:hAnsi="Arial" w:cs="Arial"/>
          <w:sz w:val="20"/>
          <w:szCs w:val="20"/>
        </w:rPr>
        <w:t xml:space="preserve"> </w:t>
      </w:r>
    </w:p>
    <w:p w14:paraId="4E3704C4" w14:textId="7D7B4646" w:rsidR="00F17D2C" w:rsidRDefault="00F17D2C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687D5AA5" w14:textId="1C466BBA" w:rsidR="00F17D2C" w:rsidRPr="001B34E3" w:rsidRDefault="007171AF" w:rsidP="00F17D2C">
      <w:pPr>
        <w:rPr>
          <w:rFonts w:ascii="Arial" w:hAnsi="Arial" w:cs="Arial"/>
        </w:rPr>
      </w:pPr>
      <w:r w:rsidRPr="001B34E3">
        <w:rPr>
          <w:rFonts w:ascii="Arial" w:hAnsi="Arial" w:cs="Arial"/>
          <w:noProof/>
        </w:rPr>
        <w:lastRenderedPageBreak/>
        <mc:AlternateContent>
          <mc:Choice Requires="wps">
            <w:drawing>
              <wp:anchor distT="0" distB="0" distL="114300" distR="114300" simplePos="0" relativeHeight="251716630" behindDoc="1" locked="0" layoutInCell="1" allowOverlap="1" wp14:anchorId="44FB8EDB" wp14:editId="1ACF6EC0">
                <wp:simplePos x="0" y="0"/>
                <wp:positionH relativeFrom="margin">
                  <wp:align>left</wp:align>
                </wp:positionH>
                <wp:positionV relativeFrom="paragraph">
                  <wp:posOffset>576580</wp:posOffset>
                </wp:positionV>
                <wp:extent cx="9403715" cy="1350010"/>
                <wp:effectExtent l="0" t="0" r="6985" b="2540"/>
                <wp:wrapTight wrapText="bothSides">
                  <wp:wrapPolygon edited="0">
                    <wp:start x="0" y="0"/>
                    <wp:lineTo x="0" y="21336"/>
                    <wp:lineTo x="21572" y="21336"/>
                    <wp:lineTo x="21572" y="0"/>
                    <wp:lineTo x="0" y="0"/>
                  </wp:wrapPolygon>
                </wp:wrapTight>
                <wp:docPr id="385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03715" cy="1350499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9938E9" w14:textId="30018D06" w:rsidR="00001F99" w:rsidRPr="000A6780" w:rsidRDefault="00001F99" w:rsidP="00001F99">
                            <w:pPr>
                              <w:tabs>
                                <w:tab w:val="left" w:pos="2570"/>
                              </w:tabs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1B34E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Beskriv hur ni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utvärderar ledarförsörjningsplanen genom att svara på frågorna i tabellen </w:t>
                            </w:r>
                            <w:r w:rsidRPr="000A678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men det kan givetvis struktureras på annat sätt.</w:t>
                            </w:r>
                            <w:r w:rsidRPr="001B34E3">
                              <w:rPr>
                                <w:rFonts w:ascii="Arial" w:hAnsi="Arial" w:cs="Arial"/>
                                <w:noProof/>
                              </w:rPr>
                              <w:t xml:space="preserve"> </w:t>
                            </w:r>
                            <w:r w:rsidRPr="001B34E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6B29106B" w14:textId="77777777" w:rsidR="00001F99" w:rsidRPr="0025089E" w:rsidRDefault="00001F99" w:rsidP="00001F99">
                            <w:pPr>
                              <w:spacing w:after="0"/>
                              <w:ind w:left="142" w:hanging="142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5089E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Tips! </w:t>
                            </w:r>
                          </w:p>
                          <w:p w14:paraId="57F96B6A" w14:textId="5CC6BF42" w:rsidR="00001F99" w:rsidRDefault="00B33DE5" w:rsidP="007171AF">
                            <w:pPr>
                              <w:pStyle w:val="Liststycke"/>
                              <w:numPr>
                                <w:ilvl w:val="0"/>
                                <w:numId w:val="14"/>
                              </w:numPr>
                              <w:spacing w:after="0"/>
                              <w:ind w:left="142" w:hanging="142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Tänk</w:t>
                            </w:r>
                            <w:r w:rsidR="00C9147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på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hur</w:t>
                            </w:r>
                            <w:r w:rsidR="00C9147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ni kan </w:t>
                            </w:r>
                            <w:r w:rsidR="00CE108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samla in medskick</w:t>
                            </w:r>
                            <w:r w:rsidR="009E065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genom </w:t>
                            </w:r>
                            <w:proofErr w:type="gramStart"/>
                            <w:r w:rsidR="009E065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t.ex.</w:t>
                            </w:r>
                            <w:proofErr w:type="gramEnd"/>
                            <w:r w:rsidR="009E065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fysisk eller digital brevlåda, en specifik mailadress</w:t>
                            </w:r>
                            <w:r w:rsidR="000467B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och </w:t>
                            </w:r>
                            <w:r w:rsidR="009E065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samtal med kansli. </w:t>
                            </w:r>
                          </w:p>
                          <w:p w14:paraId="4054FEC9" w14:textId="5054463E" w:rsidR="00B33DE5" w:rsidRDefault="00B33DE5" w:rsidP="00B33DE5">
                            <w:pPr>
                              <w:pStyle w:val="Liststycke"/>
                              <w:numPr>
                                <w:ilvl w:val="0"/>
                                <w:numId w:val="14"/>
                              </w:numPr>
                              <w:spacing w:after="0"/>
                              <w:ind w:left="142" w:hanging="142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Fundera på </w:t>
                            </w:r>
                            <w:r w:rsidR="001749E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vilka förändringar </w:t>
                            </w:r>
                            <w:r w:rsidR="0019755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 ledarförsörjningsplanen</w:t>
                            </w:r>
                            <w:r w:rsidR="00DA339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2732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som kan göras </w:t>
                            </w:r>
                            <w:r w:rsidR="00DA339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utan </w:t>
                            </w:r>
                            <w:r w:rsidR="00CF725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beslut</w:t>
                            </w:r>
                            <w:r w:rsidR="00DA339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från styrelsen</w:t>
                            </w:r>
                            <w:r w:rsidR="0019755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och vilka som </w:t>
                            </w:r>
                            <w:r w:rsidR="00830F2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då </w:t>
                            </w:r>
                            <w:r w:rsidR="0019755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involveras</w:t>
                            </w:r>
                            <w:r w:rsidR="00AD4CA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016F9007" w14:textId="5A95E310" w:rsidR="007171AF" w:rsidRDefault="00862267" w:rsidP="0019755A">
                            <w:pPr>
                              <w:pStyle w:val="Liststycke"/>
                              <w:numPr>
                                <w:ilvl w:val="0"/>
                                <w:numId w:val="14"/>
                              </w:numPr>
                              <w:spacing w:after="0"/>
                              <w:ind w:left="142" w:hanging="142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Reflektera över vilka verktyg ni kan använda för att </w:t>
                            </w:r>
                            <w:r w:rsidR="000467B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utvärdera ledarförsörjningsplanen, </w:t>
                            </w:r>
                            <w:proofErr w:type="gramStart"/>
                            <w:r w:rsidR="000467B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t.ex.</w:t>
                            </w:r>
                            <w:proofErr w:type="gramEnd"/>
                            <w:r w:rsidR="000467B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Klubbkollen, enkäter och ledarträffar.</w:t>
                            </w:r>
                          </w:p>
                          <w:p w14:paraId="012AFA05" w14:textId="77777777" w:rsidR="00E20645" w:rsidRDefault="00E20645" w:rsidP="00E20645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2B40C4B4" w14:textId="658D58B6" w:rsidR="00E20645" w:rsidRPr="00E20645" w:rsidRDefault="00E20645" w:rsidP="00E20645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50527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Ta bort denna </w:t>
                            </w:r>
                            <w:r w:rsidR="00E20B06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gr</w:t>
                            </w:r>
                            <w:r w:rsidRPr="00F50527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å ruta när arbetet är klart.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FB8EDB" id="_x0000_s1039" type="#_x0000_t202" style="position:absolute;margin-left:0;margin-top:45.4pt;width:740.45pt;height:106.3pt;z-index:-25159985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" fillcolor="#e7e6e6 [3214]" stroked="f">
                <v:textbox inset="1mm,1mm,1mm,1mm">
                  <w:txbxContent>
                    <w:p w14:paraId="229938E9" w14:textId="30018D06" w:rsidR="00001F99" w:rsidRPr="000A6780" w:rsidRDefault="00001F99" w:rsidP="00001F99">
                      <w:pPr>
                        <w:tabs>
                          <w:tab w:val="left" w:pos="2570"/>
                        </w:tabs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</w:pPr>
                      <w:r w:rsidRPr="001B34E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Beskriv hur ni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utvärderar ledarförsörjningsplanen genom att svara på frågorna i tabellen </w:t>
                      </w:r>
                      <w:r w:rsidRPr="000A6780">
                        <w:rPr>
                          <w:rFonts w:ascii="Arial" w:hAnsi="Arial" w:cs="Arial"/>
                          <w:sz w:val="20"/>
                          <w:szCs w:val="20"/>
                        </w:rPr>
                        <w:t>men det kan givetvis struktureras på annat sätt.</w:t>
                      </w:r>
                      <w:r w:rsidRPr="001B34E3">
                        <w:rPr>
                          <w:rFonts w:ascii="Arial" w:hAnsi="Arial" w:cs="Arial"/>
                          <w:noProof/>
                        </w:rPr>
                        <w:t xml:space="preserve"> </w:t>
                      </w:r>
                      <w:r w:rsidRPr="001B34E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6B29106B" w14:textId="77777777" w:rsidR="00001F99" w:rsidRPr="0025089E" w:rsidRDefault="00001F99" w:rsidP="00001F99">
                      <w:pPr>
                        <w:spacing w:after="0"/>
                        <w:ind w:left="142" w:hanging="142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25089E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Tips! </w:t>
                      </w:r>
                    </w:p>
                    <w:p w14:paraId="57F96B6A" w14:textId="5CC6BF42" w:rsidR="00001F99" w:rsidRDefault="00B33DE5" w:rsidP="007171AF">
                      <w:pPr>
                        <w:pStyle w:val="Liststycke"/>
                        <w:numPr>
                          <w:ilvl w:val="0"/>
                          <w:numId w:val="14"/>
                        </w:numPr>
                        <w:spacing w:after="0"/>
                        <w:ind w:left="142" w:hanging="142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Tänk</w:t>
                      </w:r>
                      <w:r w:rsidR="00C9147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på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hur</w:t>
                      </w:r>
                      <w:r w:rsidR="00C9147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ni kan </w:t>
                      </w:r>
                      <w:r w:rsidR="00CE108F">
                        <w:rPr>
                          <w:rFonts w:ascii="Arial" w:hAnsi="Arial" w:cs="Arial"/>
                          <w:sz w:val="20"/>
                          <w:szCs w:val="20"/>
                        </w:rPr>
                        <w:t>samla in medskick</w:t>
                      </w:r>
                      <w:r w:rsidR="009E065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genom </w:t>
                      </w:r>
                      <w:proofErr w:type="gramStart"/>
                      <w:r w:rsidR="009E0656">
                        <w:rPr>
                          <w:rFonts w:ascii="Arial" w:hAnsi="Arial" w:cs="Arial"/>
                          <w:sz w:val="20"/>
                          <w:szCs w:val="20"/>
                        </w:rPr>
                        <w:t>t.ex.</w:t>
                      </w:r>
                      <w:proofErr w:type="gramEnd"/>
                      <w:r w:rsidR="009E065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fysisk eller digital brevlåda, en specifik mailadress</w:t>
                      </w:r>
                      <w:r w:rsidR="000467B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och </w:t>
                      </w:r>
                      <w:r w:rsidR="009E065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samtal med kansli. </w:t>
                      </w:r>
                    </w:p>
                    <w:p w14:paraId="4054FEC9" w14:textId="5054463E" w:rsidR="00B33DE5" w:rsidRDefault="00B33DE5" w:rsidP="00B33DE5">
                      <w:pPr>
                        <w:pStyle w:val="Liststycke"/>
                        <w:numPr>
                          <w:ilvl w:val="0"/>
                          <w:numId w:val="14"/>
                        </w:numPr>
                        <w:spacing w:after="0"/>
                        <w:ind w:left="142" w:hanging="142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Fundera på </w:t>
                      </w:r>
                      <w:r w:rsidR="001749E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vilka förändringar </w:t>
                      </w:r>
                      <w:r w:rsidR="0019755A">
                        <w:rPr>
                          <w:rFonts w:ascii="Arial" w:hAnsi="Arial" w:cs="Arial"/>
                          <w:sz w:val="20"/>
                          <w:szCs w:val="20"/>
                        </w:rPr>
                        <w:t>i ledarförsörjningsplanen</w:t>
                      </w:r>
                      <w:r w:rsidR="00DA339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32732B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som kan göras </w:t>
                      </w:r>
                      <w:r w:rsidR="00DA339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utan </w:t>
                      </w:r>
                      <w:r w:rsidR="00CF7250">
                        <w:rPr>
                          <w:rFonts w:ascii="Arial" w:hAnsi="Arial" w:cs="Arial"/>
                          <w:sz w:val="20"/>
                          <w:szCs w:val="20"/>
                        </w:rPr>
                        <w:t>beslut</w:t>
                      </w:r>
                      <w:r w:rsidR="00DA339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från styrelsen</w:t>
                      </w:r>
                      <w:r w:rsidR="0019755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och vilka som </w:t>
                      </w:r>
                      <w:r w:rsidR="00830F2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då </w:t>
                      </w:r>
                      <w:r w:rsidR="0019755A">
                        <w:rPr>
                          <w:rFonts w:ascii="Arial" w:hAnsi="Arial" w:cs="Arial"/>
                          <w:sz w:val="20"/>
                          <w:szCs w:val="20"/>
                        </w:rPr>
                        <w:t>involveras</w:t>
                      </w:r>
                      <w:r w:rsidR="00AD4CAE"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</w:p>
                    <w:p w14:paraId="016F9007" w14:textId="5A95E310" w:rsidR="007171AF" w:rsidRDefault="00862267" w:rsidP="0019755A">
                      <w:pPr>
                        <w:pStyle w:val="Liststycke"/>
                        <w:numPr>
                          <w:ilvl w:val="0"/>
                          <w:numId w:val="14"/>
                        </w:numPr>
                        <w:spacing w:after="0"/>
                        <w:ind w:left="142" w:hanging="142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Reflektera över vilka verktyg ni kan använda för att </w:t>
                      </w:r>
                      <w:r w:rsidR="000467B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utvärdera ledarförsörjningsplanen, </w:t>
                      </w:r>
                      <w:proofErr w:type="gramStart"/>
                      <w:r w:rsidR="000467B5">
                        <w:rPr>
                          <w:rFonts w:ascii="Arial" w:hAnsi="Arial" w:cs="Arial"/>
                          <w:sz w:val="20"/>
                          <w:szCs w:val="20"/>
                        </w:rPr>
                        <w:t>t.ex.</w:t>
                      </w:r>
                      <w:proofErr w:type="gramEnd"/>
                      <w:r w:rsidR="000467B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Klubbkollen, enkäter och ledarträffar.</w:t>
                      </w:r>
                    </w:p>
                    <w:p w14:paraId="012AFA05" w14:textId="77777777" w:rsidR="00E20645" w:rsidRDefault="00E20645" w:rsidP="00E20645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2B40C4B4" w14:textId="658D58B6" w:rsidR="00E20645" w:rsidRPr="00E20645" w:rsidRDefault="00E20645" w:rsidP="00E20645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50527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Ta bort denna </w:t>
                      </w:r>
                      <w:r w:rsidR="00E20B06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gr</w:t>
                      </w:r>
                      <w:r w:rsidRPr="00F50527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å ruta när arbetet är klart.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F17D2C">
        <w:rPr>
          <w:noProof/>
        </w:rPr>
        <w:drawing>
          <wp:anchor distT="0" distB="0" distL="114300" distR="114300" simplePos="0" relativeHeight="251717654" behindDoc="0" locked="0" layoutInCell="1" allowOverlap="1" wp14:anchorId="6238061C" wp14:editId="3E76D59C">
            <wp:simplePos x="0" y="0"/>
            <wp:positionH relativeFrom="margin">
              <wp:posOffset>8922872</wp:posOffset>
            </wp:positionH>
            <wp:positionV relativeFrom="paragraph">
              <wp:posOffset>-635</wp:posOffset>
            </wp:positionV>
            <wp:extent cx="962263" cy="900000"/>
            <wp:effectExtent l="0" t="0" r="9525" b="0"/>
            <wp:wrapNone/>
            <wp:docPr id="23" name="Bildobjekt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263" cy="9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17D2C" w:rsidRPr="001B34E3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701270" behindDoc="0" locked="0" layoutInCell="1" allowOverlap="1" wp14:anchorId="6E851ED5" wp14:editId="03FCD602">
                <wp:simplePos x="0" y="0"/>
                <wp:positionH relativeFrom="margin">
                  <wp:align>right</wp:align>
                </wp:positionH>
                <wp:positionV relativeFrom="paragraph">
                  <wp:posOffset>319346</wp:posOffset>
                </wp:positionV>
                <wp:extent cx="9772650" cy="257175"/>
                <wp:effectExtent l="0" t="0" r="0" b="9525"/>
                <wp:wrapSquare wrapText="bothSides"/>
                <wp:docPr id="21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72650" cy="257175"/>
                        </a:xfrm>
                        <a:prstGeom prst="rect">
                          <a:avLst/>
                        </a:prstGeom>
                        <a:solidFill>
                          <a:srgbClr val="00345C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5A871E" w14:textId="106E2E29" w:rsidR="00F17D2C" w:rsidRPr="001B34E3" w:rsidRDefault="00F17D2C" w:rsidP="00F17D2C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Utvärdering</w:t>
                            </w:r>
                          </w:p>
                        </w:txbxContent>
                      </wps:txbx>
                      <wps:bodyPr rot="0" vert="horz" wrap="square" lIns="7200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851ED5" id="_x0000_s1040" type="#_x0000_t202" style="position:absolute;margin-left:718.3pt;margin-top:25.15pt;width:769.5pt;height:20.25pt;z-index:25170127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" fillcolor="#00345c" stroked="f">
                <v:textbox inset="2mm,0,0,0">
                  <w:txbxContent>
                    <w:p w14:paraId="305A871E" w14:textId="106E2E29" w:rsidR="00F17D2C" w:rsidRPr="001B34E3" w:rsidRDefault="00F17D2C" w:rsidP="00F17D2C">
                      <w:pPr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Utvärdering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28898B9" w14:textId="77777777" w:rsidR="00001F99" w:rsidRDefault="00001F99" w:rsidP="00F17D2C">
      <w:pPr>
        <w:tabs>
          <w:tab w:val="left" w:pos="2570"/>
        </w:tabs>
        <w:rPr>
          <w:rFonts w:ascii="Arial" w:hAnsi="Arial" w:cs="Arial"/>
          <w:sz w:val="20"/>
          <w:szCs w:val="20"/>
        </w:rPr>
      </w:pPr>
    </w:p>
    <w:p w14:paraId="463320CC" w14:textId="717478AD" w:rsidR="00001F99" w:rsidRDefault="00001F99" w:rsidP="00F17D2C">
      <w:pPr>
        <w:tabs>
          <w:tab w:val="left" w:pos="2570"/>
        </w:tabs>
        <w:rPr>
          <w:rFonts w:ascii="Arial" w:hAnsi="Arial" w:cs="Arial"/>
          <w:sz w:val="20"/>
          <w:szCs w:val="20"/>
        </w:rPr>
      </w:pPr>
    </w:p>
    <w:p w14:paraId="2A356896" w14:textId="77777777" w:rsidR="00001F99" w:rsidRDefault="00001F99" w:rsidP="00F17D2C">
      <w:pPr>
        <w:tabs>
          <w:tab w:val="left" w:pos="2570"/>
        </w:tabs>
        <w:rPr>
          <w:rFonts w:ascii="Arial" w:hAnsi="Arial" w:cs="Arial"/>
          <w:sz w:val="20"/>
          <w:szCs w:val="20"/>
        </w:rPr>
      </w:pPr>
    </w:p>
    <w:p w14:paraId="5D96CC23" w14:textId="77777777" w:rsidR="00001F99" w:rsidRDefault="00001F99" w:rsidP="00F17D2C">
      <w:pPr>
        <w:tabs>
          <w:tab w:val="left" w:pos="2570"/>
        </w:tabs>
        <w:rPr>
          <w:rFonts w:ascii="Arial" w:hAnsi="Arial" w:cs="Arial"/>
          <w:sz w:val="20"/>
          <w:szCs w:val="20"/>
        </w:rPr>
      </w:pPr>
    </w:p>
    <w:p w14:paraId="50277656" w14:textId="77777777" w:rsidR="00F17D2C" w:rsidRPr="00F17D2C" w:rsidRDefault="00F17D2C" w:rsidP="00F17D2C">
      <w:pPr>
        <w:spacing w:after="0" w:line="240" w:lineRule="auto"/>
        <w:rPr>
          <w:rFonts w:ascii="Arial" w:hAnsi="Arial" w:cs="Arial"/>
          <w:b/>
          <w:bCs/>
          <w:color w:val="FF0000"/>
          <w:sz w:val="36"/>
          <w:szCs w:val="36"/>
        </w:rPr>
      </w:pPr>
    </w:p>
    <w:tbl>
      <w:tblPr>
        <w:tblStyle w:val="Tabellrutnt"/>
        <w:tblpPr w:leftFromText="141" w:rightFromText="141" w:vertAnchor="text" w:horzAnchor="margin" w:tblpY="417"/>
        <w:tblW w:w="14879" w:type="dxa"/>
        <w:tblLook w:val="04A0" w:firstRow="1" w:lastRow="0" w:firstColumn="1" w:lastColumn="0" w:noHBand="0" w:noVBand="1"/>
      </w:tblPr>
      <w:tblGrid>
        <w:gridCol w:w="14879"/>
      </w:tblGrid>
      <w:tr w:rsidR="0019755A" w:rsidRPr="00F17D2C" w14:paraId="75389A66" w14:textId="77777777" w:rsidTr="0019755A">
        <w:trPr>
          <w:trHeight w:val="1551"/>
        </w:trPr>
        <w:tc>
          <w:tcPr>
            <w:tcW w:w="14879" w:type="dxa"/>
          </w:tcPr>
          <w:p w14:paraId="22ECE5CC" w14:textId="77777777" w:rsidR="0019755A" w:rsidRPr="00F17D2C" w:rsidRDefault="0019755A" w:rsidP="0019755A">
            <w:pPr>
              <w:rPr>
                <w:rFonts w:ascii="Arial" w:hAnsi="Arial" w:cs="Arial"/>
                <w:b/>
                <w:bCs/>
                <w:color w:val="FF0000"/>
              </w:rPr>
            </w:pPr>
            <w:r w:rsidRPr="003E31D4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Hur fångar vi löpande upp utvecklings-/revideringsbehov under säsongen?</w:t>
            </w:r>
            <w:r w:rsidRPr="00F17D2C">
              <w:rPr>
                <w:rFonts w:ascii="Arial" w:hAnsi="Arial" w:cs="Arial"/>
                <w:b/>
                <w:bCs/>
                <w:color w:val="FF0000"/>
              </w:rPr>
              <w:br/>
            </w:r>
            <w:r w:rsidRPr="00AE55DA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Skriv här</w:t>
            </w:r>
          </w:p>
        </w:tc>
      </w:tr>
      <w:tr w:rsidR="0019755A" w:rsidRPr="00F17D2C" w14:paraId="2B0C7D74" w14:textId="77777777" w:rsidTr="0019755A">
        <w:trPr>
          <w:trHeight w:val="1686"/>
        </w:trPr>
        <w:tc>
          <w:tcPr>
            <w:tcW w:w="14879" w:type="dxa"/>
          </w:tcPr>
          <w:p w14:paraId="17882C59" w14:textId="77777777" w:rsidR="0019755A" w:rsidRDefault="0019755A" w:rsidP="0019755A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3E31D4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När och hur gör vi större utvärderingar och hur kan det synkas med andra utvärderingar i föreningen? </w:t>
            </w:r>
          </w:p>
          <w:p w14:paraId="5E1A1E62" w14:textId="77777777" w:rsidR="0019755A" w:rsidRPr="00F17D2C" w:rsidRDefault="0019755A" w:rsidP="0019755A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E55DA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Skriv här</w:t>
            </w:r>
          </w:p>
        </w:tc>
      </w:tr>
      <w:tr w:rsidR="0019755A" w:rsidRPr="00F17D2C" w14:paraId="5C6F12F4" w14:textId="77777777" w:rsidTr="0019755A">
        <w:trPr>
          <w:trHeight w:val="1979"/>
        </w:trPr>
        <w:tc>
          <w:tcPr>
            <w:tcW w:w="14879" w:type="dxa"/>
          </w:tcPr>
          <w:p w14:paraId="19359B8B" w14:textId="77777777" w:rsidR="0019755A" w:rsidRDefault="0019755A" w:rsidP="0019755A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500F8E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Vem beslutar om ändringar i plan och tillämpning?</w:t>
            </w:r>
          </w:p>
          <w:p w14:paraId="389CD327" w14:textId="77777777" w:rsidR="00D3748C" w:rsidRPr="00D3748C" w:rsidRDefault="0019755A" w:rsidP="0019755A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AE55DA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Skriv här</w:t>
            </w:r>
          </w:p>
          <w:p w14:paraId="735D46B9" w14:textId="77777777" w:rsidR="0019755A" w:rsidRPr="00F17D2C" w:rsidRDefault="0019755A" w:rsidP="0019755A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</w:tbl>
    <w:p w14:paraId="7D43E2A3" w14:textId="77777777" w:rsidR="00600539" w:rsidRPr="001B34E3" w:rsidRDefault="00600539" w:rsidP="0019755A">
      <w:pPr>
        <w:spacing w:line="240" w:lineRule="auto"/>
        <w:rPr>
          <w:rFonts w:ascii="Arial" w:hAnsi="Arial" w:cs="Arial"/>
        </w:rPr>
      </w:pPr>
    </w:p>
    <w:sectPr w:rsidR="00600539" w:rsidRPr="001B34E3" w:rsidSect="00D4326F">
      <w:footerReference w:type="default" r:id="rId12"/>
      <w:footerReference w:type="first" r:id="rId13"/>
      <w:pgSz w:w="16838" w:h="11906" w:orient="landscape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E6EE77" w14:textId="77777777" w:rsidR="008C1F89" w:rsidRDefault="008C1F89" w:rsidP="00760277">
      <w:pPr>
        <w:spacing w:after="0" w:line="240" w:lineRule="auto"/>
      </w:pPr>
      <w:r>
        <w:separator/>
      </w:r>
    </w:p>
  </w:endnote>
  <w:endnote w:type="continuationSeparator" w:id="0">
    <w:p w14:paraId="3D9CC284" w14:textId="77777777" w:rsidR="008C1F89" w:rsidRDefault="008C1F89" w:rsidP="00760277">
      <w:pPr>
        <w:spacing w:after="0" w:line="240" w:lineRule="auto"/>
      </w:pPr>
      <w:r>
        <w:continuationSeparator/>
      </w:r>
    </w:p>
  </w:endnote>
  <w:endnote w:type="continuationNotice" w:id="1">
    <w:p w14:paraId="2687D470" w14:textId="77777777" w:rsidR="008C1F89" w:rsidRDefault="008C1F8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23403" w14:textId="4683B4C8" w:rsidR="00DE7CA5" w:rsidRDefault="001B34E3" w:rsidP="001B34E3">
    <w:pPr>
      <w:pStyle w:val="Sidfot"/>
      <w:rPr>
        <w:rFonts w:ascii="Arial" w:hAnsi="Arial" w:cs="Arial"/>
        <w:sz w:val="16"/>
        <w:szCs w:val="16"/>
      </w:rPr>
    </w:pPr>
    <w:r w:rsidRPr="00B16890"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62336" behindDoc="0" locked="0" layoutInCell="1" allowOverlap="1" wp14:anchorId="3FB15ADF" wp14:editId="1708557C">
          <wp:simplePos x="0" y="0"/>
          <wp:positionH relativeFrom="column">
            <wp:posOffset>9603740</wp:posOffset>
          </wp:positionH>
          <wp:positionV relativeFrom="paragraph">
            <wp:posOffset>63662</wp:posOffset>
          </wp:positionV>
          <wp:extent cx="381000" cy="611505"/>
          <wp:effectExtent l="0" t="0" r="0" b="0"/>
          <wp:wrapNone/>
          <wp:docPr id="27" name="Bildobjekt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objekt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" cy="6115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id w:val="1406496744"/>
        <w:docPartObj>
          <w:docPartGallery w:val="Page Numbers (Bottom of Page)"/>
          <w:docPartUnique/>
        </w:docPartObj>
      </w:sdtPr>
      <w:sdtEndPr/>
      <w:sdtContent/>
    </w:sdt>
    <w:r w:rsidRPr="00B16890">
      <w:rPr>
        <w:rFonts w:ascii="Arial" w:hAnsi="Arial" w:cs="Arial"/>
        <w:sz w:val="16"/>
        <w:szCs w:val="16"/>
      </w:rPr>
      <w:t>Detta dokument är en del av Svenska Fotbollförbundets initiativ Kvalitetsklubb</w:t>
    </w:r>
  </w:p>
  <w:p w14:paraId="59CD8AFC" w14:textId="1A9ADD7A" w:rsidR="0059569C" w:rsidRDefault="00E20B06">
    <w:pPr>
      <w:pStyle w:val="Sidfot"/>
      <w:rPr>
        <w:rFonts w:ascii="Arial" w:hAnsi="Arial" w:cs="Arial"/>
        <w:sz w:val="16"/>
        <w:szCs w:val="16"/>
      </w:rPr>
    </w:pPr>
    <w:hyperlink r:id="rId2" w:history="1">
      <w:r w:rsidR="00DE7CA5" w:rsidRPr="00BD2709">
        <w:rPr>
          <w:rStyle w:val="Hyperlnk"/>
          <w:rFonts w:ascii="Arial" w:hAnsi="Arial" w:cs="Arial"/>
          <w:sz w:val="16"/>
          <w:szCs w:val="16"/>
        </w:rPr>
        <w:t>www.svenskfotboll.se/kvalitetsklubb</w:t>
      </w:r>
    </w:hyperlink>
  </w:p>
  <w:p w14:paraId="4B5E3ED9" w14:textId="77777777" w:rsidR="00DE7CA5" w:rsidRDefault="00DE7CA5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986BE" w14:textId="59204938" w:rsidR="001B34E3" w:rsidRDefault="001B34E3" w:rsidP="001B34E3">
    <w:pPr>
      <w:pStyle w:val="Sidfot"/>
      <w:rPr>
        <w:rFonts w:ascii="Arial" w:hAnsi="Arial" w:cs="Arial"/>
        <w:sz w:val="16"/>
        <w:szCs w:val="16"/>
      </w:rPr>
    </w:pPr>
    <w:r w:rsidRPr="00B16890"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60288" behindDoc="0" locked="0" layoutInCell="1" allowOverlap="1" wp14:anchorId="2C53798B" wp14:editId="5DE9C1A7">
          <wp:simplePos x="0" y="0"/>
          <wp:positionH relativeFrom="column">
            <wp:posOffset>9604080</wp:posOffset>
          </wp:positionH>
          <wp:positionV relativeFrom="paragraph">
            <wp:posOffset>74930</wp:posOffset>
          </wp:positionV>
          <wp:extent cx="381000" cy="611505"/>
          <wp:effectExtent l="0" t="0" r="0" b="0"/>
          <wp:wrapNone/>
          <wp:docPr id="26" name="Bildobjekt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objekt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" cy="6115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8185AE9" w14:textId="517D9093" w:rsidR="001B34E3" w:rsidRPr="00B16890" w:rsidRDefault="001B34E3" w:rsidP="001B34E3">
    <w:pPr>
      <w:pStyle w:val="Sidfot"/>
      <w:rPr>
        <w:rFonts w:ascii="Arial" w:hAnsi="Arial" w:cs="Arial"/>
        <w:sz w:val="16"/>
        <w:szCs w:val="16"/>
      </w:rPr>
    </w:pPr>
    <w:r w:rsidRPr="00B16890">
      <w:rPr>
        <w:rFonts w:ascii="Arial" w:hAnsi="Arial" w:cs="Arial"/>
        <w:sz w:val="16"/>
        <w:szCs w:val="16"/>
      </w:rPr>
      <w:t>Detta dokument är en del av Svenska Fotbollförbundets initiativ Kvalitetsklubb</w:t>
    </w:r>
  </w:p>
  <w:p w14:paraId="73CDED2B" w14:textId="77777777" w:rsidR="001B34E3" w:rsidRDefault="001B34E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F96A0F" w14:textId="77777777" w:rsidR="008C1F89" w:rsidRDefault="008C1F89" w:rsidP="00760277">
      <w:pPr>
        <w:spacing w:after="0" w:line="240" w:lineRule="auto"/>
      </w:pPr>
      <w:r>
        <w:separator/>
      </w:r>
    </w:p>
  </w:footnote>
  <w:footnote w:type="continuationSeparator" w:id="0">
    <w:p w14:paraId="122A480E" w14:textId="77777777" w:rsidR="008C1F89" w:rsidRDefault="008C1F89" w:rsidP="00760277">
      <w:pPr>
        <w:spacing w:after="0" w:line="240" w:lineRule="auto"/>
      </w:pPr>
      <w:r>
        <w:continuationSeparator/>
      </w:r>
    </w:p>
  </w:footnote>
  <w:footnote w:type="continuationNotice" w:id="1">
    <w:p w14:paraId="55B49802" w14:textId="77777777" w:rsidR="008C1F89" w:rsidRDefault="008C1F8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C5E32"/>
    <w:multiLevelType w:val="hybridMultilevel"/>
    <w:tmpl w:val="13564684"/>
    <w:lvl w:ilvl="0" w:tplc="041D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09286C59"/>
    <w:multiLevelType w:val="hybridMultilevel"/>
    <w:tmpl w:val="C23857C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E0323C"/>
    <w:multiLevelType w:val="hybridMultilevel"/>
    <w:tmpl w:val="CE2E723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C61D6B"/>
    <w:multiLevelType w:val="hybridMultilevel"/>
    <w:tmpl w:val="8166BE5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0A69F3"/>
    <w:multiLevelType w:val="hybridMultilevel"/>
    <w:tmpl w:val="B78AB78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0248AA"/>
    <w:multiLevelType w:val="hybridMultilevel"/>
    <w:tmpl w:val="EA321756"/>
    <w:lvl w:ilvl="0" w:tplc="041D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3F543DFD"/>
    <w:multiLevelType w:val="hybridMultilevel"/>
    <w:tmpl w:val="C7BE4F2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7A2B5B"/>
    <w:multiLevelType w:val="hybridMultilevel"/>
    <w:tmpl w:val="FBF6BA14"/>
    <w:lvl w:ilvl="0" w:tplc="0D7CB992">
      <w:start w:val="1"/>
      <w:numFmt w:val="bullet"/>
      <w:lvlText w:val=""/>
      <w:lvlJc w:val="left"/>
      <w:pPr>
        <w:ind w:left="1004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4DDC322B"/>
    <w:multiLevelType w:val="hybridMultilevel"/>
    <w:tmpl w:val="5AC23268"/>
    <w:lvl w:ilvl="0" w:tplc="3806C3D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F8B3FB6"/>
    <w:multiLevelType w:val="hybridMultilevel"/>
    <w:tmpl w:val="80D4C5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277E29"/>
    <w:multiLevelType w:val="hybridMultilevel"/>
    <w:tmpl w:val="694E4F20"/>
    <w:lvl w:ilvl="0" w:tplc="DB90D352">
      <w:start w:val="1"/>
      <w:numFmt w:val="bullet"/>
      <w:lvlText w:val=""/>
      <w:lvlJc w:val="left"/>
      <w:pPr>
        <w:ind w:left="1004" w:hanging="360"/>
      </w:pPr>
      <w:rPr>
        <w:rFonts w:ascii="Symbol" w:hAnsi="Symbol" w:hint="default"/>
        <w:sz w:val="24"/>
      </w:rPr>
    </w:lvl>
    <w:lvl w:ilvl="1" w:tplc="041D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56D72D0A"/>
    <w:multiLevelType w:val="hybridMultilevel"/>
    <w:tmpl w:val="18D29DA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145D02"/>
    <w:multiLevelType w:val="hybridMultilevel"/>
    <w:tmpl w:val="E04EA06E"/>
    <w:lvl w:ilvl="0" w:tplc="184A1B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D632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207F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6407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20C7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F2C1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2A82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F895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182D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5AB76B55"/>
    <w:multiLevelType w:val="hybridMultilevel"/>
    <w:tmpl w:val="67303634"/>
    <w:lvl w:ilvl="0" w:tplc="041D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DED048B"/>
    <w:multiLevelType w:val="hybridMultilevel"/>
    <w:tmpl w:val="DC4625E4"/>
    <w:lvl w:ilvl="0" w:tplc="F1EA62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56E4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9605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88FD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A2B0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2ACDE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B4BC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0250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26C1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619134C6"/>
    <w:multiLevelType w:val="hybridMultilevel"/>
    <w:tmpl w:val="8C867BF2"/>
    <w:lvl w:ilvl="0" w:tplc="041D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61C218C4"/>
    <w:multiLevelType w:val="hybridMultilevel"/>
    <w:tmpl w:val="A3F22092"/>
    <w:lvl w:ilvl="0" w:tplc="057E34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3846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46A72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D6477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06B7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4488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568CD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A2B2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6248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67EF17BA"/>
    <w:multiLevelType w:val="hybridMultilevel"/>
    <w:tmpl w:val="BC1E421E"/>
    <w:lvl w:ilvl="0" w:tplc="041D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692746D5"/>
    <w:multiLevelType w:val="hybridMultilevel"/>
    <w:tmpl w:val="2668A766"/>
    <w:lvl w:ilvl="0" w:tplc="041D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D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72796324"/>
    <w:multiLevelType w:val="hybridMultilevel"/>
    <w:tmpl w:val="2A242D48"/>
    <w:lvl w:ilvl="0" w:tplc="70CA916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BE6E73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33660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07C9C2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652E1B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EF0281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605E8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8A088A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C36D9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691ECD"/>
    <w:multiLevelType w:val="hybridMultilevel"/>
    <w:tmpl w:val="B8D65F9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5B6A56"/>
    <w:multiLevelType w:val="hybridMultilevel"/>
    <w:tmpl w:val="970AC612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E206BBD"/>
    <w:multiLevelType w:val="hybridMultilevel"/>
    <w:tmpl w:val="110A058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8835116">
    <w:abstractNumId w:val="11"/>
  </w:num>
  <w:num w:numId="2" w16cid:durableId="595601639">
    <w:abstractNumId w:val="4"/>
  </w:num>
  <w:num w:numId="3" w16cid:durableId="1441998113">
    <w:abstractNumId w:val="5"/>
  </w:num>
  <w:num w:numId="4" w16cid:durableId="347760017">
    <w:abstractNumId w:val="22"/>
  </w:num>
  <w:num w:numId="5" w16cid:durableId="856037724">
    <w:abstractNumId w:val="20"/>
  </w:num>
  <w:num w:numId="6" w16cid:durableId="328292237">
    <w:abstractNumId w:val="15"/>
  </w:num>
  <w:num w:numId="7" w16cid:durableId="45378347">
    <w:abstractNumId w:val="6"/>
  </w:num>
  <w:num w:numId="8" w16cid:durableId="836264641">
    <w:abstractNumId w:val="18"/>
  </w:num>
  <w:num w:numId="9" w16cid:durableId="1539583725">
    <w:abstractNumId w:val="17"/>
  </w:num>
  <w:num w:numId="10" w16cid:durableId="1854028592">
    <w:abstractNumId w:val="7"/>
  </w:num>
  <w:num w:numId="11" w16cid:durableId="1780368318">
    <w:abstractNumId w:val="10"/>
  </w:num>
  <w:num w:numId="12" w16cid:durableId="367343442">
    <w:abstractNumId w:val="13"/>
  </w:num>
  <w:num w:numId="13" w16cid:durableId="1999839622">
    <w:abstractNumId w:val="1"/>
  </w:num>
  <w:num w:numId="14" w16cid:durableId="1013385890">
    <w:abstractNumId w:val="0"/>
  </w:num>
  <w:num w:numId="15" w16cid:durableId="755786922">
    <w:abstractNumId w:val="12"/>
  </w:num>
  <w:num w:numId="16" w16cid:durableId="462381384">
    <w:abstractNumId w:val="14"/>
  </w:num>
  <w:num w:numId="17" w16cid:durableId="1258639610">
    <w:abstractNumId w:val="16"/>
  </w:num>
  <w:num w:numId="18" w16cid:durableId="1008606757">
    <w:abstractNumId w:val="9"/>
  </w:num>
  <w:num w:numId="19" w16cid:durableId="609894083">
    <w:abstractNumId w:val="2"/>
  </w:num>
  <w:num w:numId="20" w16cid:durableId="19121543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468478159">
    <w:abstractNumId w:val="15"/>
  </w:num>
  <w:num w:numId="22" w16cid:durableId="160317831">
    <w:abstractNumId w:val="3"/>
  </w:num>
  <w:num w:numId="23" w16cid:durableId="338125195">
    <w:abstractNumId w:val="21"/>
  </w:num>
  <w:num w:numId="24" w16cid:durableId="1783571868">
    <w:abstractNumId w:val="8"/>
  </w:num>
  <w:num w:numId="25" w16cid:durableId="128299973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attachedTemplate r:id="rId1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20B"/>
    <w:rsid w:val="00001F99"/>
    <w:rsid w:val="00003462"/>
    <w:rsid w:val="00005540"/>
    <w:rsid w:val="0000620B"/>
    <w:rsid w:val="0000795E"/>
    <w:rsid w:val="00020BD5"/>
    <w:rsid w:val="0003039C"/>
    <w:rsid w:val="000319F3"/>
    <w:rsid w:val="0003326D"/>
    <w:rsid w:val="0003356F"/>
    <w:rsid w:val="00034B47"/>
    <w:rsid w:val="0003530D"/>
    <w:rsid w:val="00036D28"/>
    <w:rsid w:val="0004357B"/>
    <w:rsid w:val="00044437"/>
    <w:rsid w:val="000467B5"/>
    <w:rsid w:val="00053012"/>
    <w:rsid w:val="00053BEC"/>
    <w:rsid w:val="00060CC5"/>
    <w:rsid w:val="00061CD6"/>
    <w:rsid w:val="00065EB6"/>
    <w:rsid w:val="000711A7"/>
    <w:rsid w:val="00074D09"/>
    <w:rsid w:val="00083864"/>
    <w:rsid w:val="000956B9"/>
    <w:rsid w:val="000A6780"/>
    <w:rsid w:val="000A6D46"/>
    <w:rsid w:val="000B1606"/>
    <w:rsid w:val="000B5008"/>
    <w:rsid w:val="000B61A9"/>
    <w:rsid w:val="000C070A"/>
    <w:rsid w:val="000C19A7"/>
    <w:rsid w:val="000C3306"/>
    <w:rsid w:val="000C3E5A"/>
    <w:rsid w:val="000C5B0E"/>
    <w:rsid w:val="000C6E2E"/>
    <w:rsid w:val="000D4391"/>
    <w:rsid w:val="000E0F12"/>
    <w:rsid w:val="000E1530"/>
    <w:rsid w:val="000E3730"/>
    <w:rsid w:val="000E42A3"/>
    <w:rsid w:val="000E5DC5"/>
    <w:rsid w:val="000F53FC"/>
    <w:rsid w:val="00101577"/>
    <w:rsid w:val="001023EA"/>
    <w:rsid w:val="00106541"/>
    <w:rsid w:val="00111236"/>
    <w:rsid w:val="00120372"/>
    <w:rsid w:val="001222EE"/>
    <w:rsid w:val="00126190"/>
    <w:rsid w:val="001274B0"/>
    <w:rsid w:val="00132476"/>
    <w:rsid w:val="00140E7E"/>
    <w:rsid w:val="00141D19"/>
    <w:rsid w:val="00147CDD"/>
    <w:rsid w:val="00152B9A"/>
    <w:rsid w:val="00155C63"/>
    <w:rsid w:val="001605FD"/>
    <w:rsid w:val="00162E82"/>
    <w:rsid w:val="001749E5"/>
    <w:rsid w:val="00176BA1"/>
    <w:rsid w:val="00180191"/>
    <w:rsid w:val="001817DF"/>
    <w:rsid w:val="00181CD2"/>
    <w:rsid w:val="001832BC"/>
    <w:rsid w:val="00190925"/>
    <w:rsid w:val="00190D9C"/>
    <w:rsid w:val="0019755A"/>
    <w:rsid w:val="001A09AC"/>
    <w:rsid w:val="001A1B78"/>
    <w:rsid w:val="001A6578"/>
    <w:rsid w:val="001A7E75"/>
    <w:rsid w:val="001B1209"/>
    <w:rsid w:val="001B20F7"/>
    <w:rsid w:val="001B23A0"/>
    <w:rsid w:val="001B34E3"/>
    <w:rsid w:val="001C01CE"/>
    <w:rsid w:val="001C05F4"/>
    <w:rsid w:val="001C2D1C"/>
    <w:rsid w:val="001C75DC"/>
    <w:rsid w:val="001C7AA8"/>
    <w:rsid w:val="001D222A"/>
    <w:rsid w:val="001F04C3"/>
    <w:rsid w:val="001F3E20"/>
    <w:rsid w:val="00203668"/>
    <w:rsid w:val="00204033"/>
    <w:rsid w:val="002106FC"/>
    <w:rsid w:val="00211902"/>
    <w:rsid w:val="00211ED6"/>
    <w:rsid w:val="00213F69"/>
    <w:rsid w:val="002157E2"/>
    <w:rsid w:val="00217C36"/>
    <w:rsid w:val="00221B31"/>
    <w:rsid w:val="002241E5"/>
    <w:rsid w:val="00224913"/>
    <w:rsid w:val="0024075E"/>
    <w:rsid w:val="00244D94"/>
    <w:rsid w:val="00245F59"/>
    <w:rsid w:val="00250513"/>
    <w:rsid w:val="0025089E"/>
    <w:rsid w:val="002525E6"/>
    <w:rsid w:val="00255145"/>
    <w:rsid w:val="00256B38"/>
    <w:rsid w:val="00261CC6"/>
    <w:rsid w:val="0027134B"/>
    <w:rsid w:val="002764E9"/>
    <w:rsid w:val="00284A47"/>
    <w:rsid w:val="002949A9"/>
    <w:rsid w:val="002969FF"/>
    <w:rsid w:val="002A2AC9"/>
    <w:rsid w:val="002A39FC"/>
    <w:rsid w:val="002A3CD8"/>
    <w:rsid w:val="002A4C4F"/>
    <w:rsid w:val="002A67FF"/>
    <w:rsid w:val="002B4B6C"/>
    <w:rsid w:val="002C0164"/>
    <w:rsid w:val="002C0C0D"/>
    <w:rsid w:val="002C10E0"/>
    <w:rsid w:val="002C2049"/>
    <w:rsid w:val="002D05E5"/>
    <w:rsid w:val="002E7CE8"/>
    <w:rsid w:val="002F59ED"/>
    <w:rsid w:val="002F70DC"/>
    <w:rsid w:val="00304D4F"/>
    <w:rsid w:val="00311107"/>
    <w:rsid w:val="00314BBA"/>
    <w:rsid w:val="00315932"/>
    <w:rsid w:val="00321B5B"/>
    <w:rsid w:val="00324541"/>
    <w:rsid w:val="0032468F"/>
    <w:rsid w:val="00327304"/>
    <w:rsid w:val="0032732B"/>
    <w:rsid w:val="0032742E"/>
    <w:rsid w:val="00327C5D"/>
    <w:rsid w:val="00334C84"/>
    <w:rsid w:val="00335880"/>
    <w:rsid w:val="00340468"/>
    <w:rsid w:val="00340942"/>
    <w:rsid w:val="00343835"/>
    <w:rsid w:val="00345BB7"/>
    <w:rsid w:val="00346059"/>
    <w:rsid w:val="00346DCC"/>
    <w:rsid w:val="0034778A"/>
    <w:rsid w:val="00347B1B"/>
    <w:rsid w:val="00347B48"/>
    <w:rsid w:val="00360992"/>
    <w:rsid w:val="00360E41"/>
    <w:rsid w:val="00363CEB"/>
    <w:rsid w:val="00376687"/>
    <w:rsid w:val="00394A13"/>
    <w:rsid w:val="00394C67"/>
    <w:rsid w:val="003A0C7D"/>
    <w:rsid w:val="003A4A57"/>
    <w:rsid w:val="003B1B71"/>
    <w:rsid w:val="003B3D22"/>
    <w:rsid w:val="003B6C80"/>
    <w:rsid w:val="003E053B"/>
    <w:rsid w:val="003E31D4"/>
    <w:rsid w:val="003E496B"/>
    <w:rsid w:val="003E7078"/>
    <w:rsid w:val="003F2852"/>
    <w:rsid w:val="003F2939"/>
    <w:rsid w:val="003F3108"/>
    <w:rsid w:val="003F3852"/>
    <w:rsid w:val="003F5196"/>
    <w:rsid w:val="003F6643"/>
    <w:rsid w:val="003F726E"/>
    <w:rsid w:val="0041173C"/>
    <w:rsid w:val="00411987"/>
    <w:rsid w:val="00415853"/>
    <w:rsid w:val="00416078"/>
    <w:rsid w:val="004164D2"/>
    <w:rsid w:val="00421090"/>
    <w:rsid w:val="0042505F"/>
    <w:rsid w:val="00430D12"/>
    <w:rsid w:val="00430EBF"/>
    <w:rsid w:val="004311A6"/>
    <w:rsid w:val="004313AF"/>
    <w:rsid w:val="0043142A"/>
    <w:rsid w:val="00432201"/>
    <w:rsid w:val="0044184A"/>
    <w:rsid w:val="0044338F"/>
    <w:rsid w:val="00454867"/>
    <w:rsid w:val="00454D02"/>
    <w:rsid w:val="00455749"/>
    <w:rsid w:val="00472D9E"/>
    <w:rsid w:val="004732B3"/>
    <w:rsid w:val="00477120"/>
    <w:rsid w:val="004834BB"/>
    <w:rsid w:val="00492805"/>
    <w:rsid w:val="00492B7B"/>
    <w:rsid w:val="00492F52"/>
    <w:rsid w:val="00494FA9"/>
    <w:rsid w:val="004A6840"/>
    <w:rsid w:val="004A7FC1"/>
    <w:rsid w:val="004B365C"/>
    <w:rsid w:val="004C01CE"/>
    <w:rsid w:val="004C0930"/>
    <w:rsid w:val="004C4036"/>
    <w:rsid w:val="004C6B72"/>
    <w:rsid w:val="004D5021"/>
    <w:rsid w:val="004D7C86"/>
    <w:rsid w:val="004E0375"/>
    <w:rsid w:val="004E59CA"/>
    <w:rsid w:val="004F1881"/>
    <w:rsid w:val="00500002"/>
    <w:rsid w:val="00500F8E"/>
    <w:rsid w:val="00503C52"/>
    <w:rsid w:val="00504652"/>
    <w:rsid w:val="0051372A"/>
    <w:rsid w:val="0051442D"/>
    <w:rsid w:val="00517391"/>
    <w:rsid w:val="005239A5"/>
    <w:rsid w:val="00530EB6"/>
    <w:rsid w:val="00531FEE"/>
    <w:rsid w:val="00540E7A"/>
    <w:rsid w:val="005419E8"/>
    <w:rsid w:val="00545F96"/>
    <w:rsid w:val="00551F4B"/>
    <w:rsid w:val="00554E1A"/>
    <w:rsid w:val="0056425D"/>
    <w:rsid w:val="00564DBF"/>
    <w:rsid w:val="00566523"/>
    <w:rsid w:val="00567C80"/>
    <w:rsid w:val="00572107"/>
    <w:rsid w:val="00573376"/>
    <w:rsid w:val="005767E5"/>
    <w:rsid w:val="00580135"/>
    <w:rsid w:val="0058246D"/>
    <w:rsid w:val="00585EE6"/>
    <w:rsid w:val="00593E07"/>
    <w:rsid w:val="0059569C"/>
    <w:rsid w:val="005A3E27"/>
    <w:rsid w:val="005A66D4"/>
    <w:rsid w:val="005A6C14"/>
    <w:rsid w:val="005B1007"/>
    <w:rsid w:val="005B11FD"/>
    <w:rsid w:val="005C0D23"/>
    <w:rsid w:val="005C1FF1"/>
    <w:rsid w:val="005C67BB"/>
    <w:rsid w:val="005E6687"/>
    <w:rsid w:val="005E697C"/>
    <w:rsid w:val="005F0CF8"/>
    <w:rsid w:val="005F15B0"/>
    <w:rsid w:val="005F50F8"/>
    <w:rsid w:val="005F5C22"/>
    <w:rsid w:val="00600539"/>
    <w:rsid w:val="00616BBE"/>
    <w:rsid w:val="00620233"/>
    <w:rsid w:val="00621B60"/>
    <w:rsid w:val="00623647"/>
    <w:rsid w:val="006256CE"/>
    <w:rsid w:val="006434D2"/>
    <w:rsid w:val="0064797E"/>
    <w:rsid w:val="00650485"/>
    <w:rsid w:val="006504A4"/>
    <w:rsid w:val="00652C91"/>
    <w:rsid w:val="0065454C"/>
    <w:rsid w:val="006562B7"/>
    <w:rsid w:val="006614BD"/>
    <w:rsid w:val="00661E9A"/>
    <w:rsid w:val="00663630"/>
    <w:rsid w:val="00664A89"/>
    <w:rsid w:val="0066671C"/>
    <w:rsid w:val="00667218"/>
    <w:rsid w:val="0067392B"/>
    <w:rsid w:val="0067615E"/>
    <w:rsid w:val="006863AD"/>
    <w:rsid w:val="00687E2A"/>
    <w:rsid w:val="00691AD6"/>
    <w:rsid w:val="006962FB"/>
    <w:rsid w:val="006A4FDE"/>
    <w:rsid w:val="006B41AB"/>
    <w:rsid w:val="006B519A"/>
    <w:rsid w:val="006B6332"/>
    <w:rsid w:val="006C1580"/>
    <w:rsid w:val="006C61ED"/>
    <w:rsid w:val="006D1891"/>
    <w:rsid w:val="006D4EDE"/>
    <w:rsid w:val="006D7585"/>
    <w:rsid w:val="006E3E37"/>
    <w:rsid w:val="006E42B5"/>
    <w:rsid w:val="006E43F3"/>
    <w:rsid w:val="006E69D4"/>
    <w:rsid w:val="006F462E"/>
    <w:rsid w:val="006F4631"/>
    <w:rsid w:val="00702928"/>
    <w:rsid w:val="007037A1"/>
    <w:rsid w:val="00703E92"/>
    <w:rsid w:val="0070441B"/>
    <w:rsid w:val="0070506B"/>
    <w:rsid w:val="00705B4A"/>
    <w:rsid w:val="007101DE"/>
    <w:rsid w:val="00715A1D"/>
    <w:rsid w:val="007169D5"/>
    <w:rsid w:val="007171AF"/>
    <w:rsid w:val="0072629C"/>
    <w:rsid w:val="007339A9"/>
    <w:rsid w:val="00737835"/>
    <w:rsid w:val="00740CF6"/>
    <w:rsid w:val="00745F87"/>
    <w:rsid w:val="0074708C"/>
    <w:rsid w:val="00755326"/>
    <w:rsid w:val="00760277"/>
    <w:rsid w:val="007619F3"/>
    <w:rsid w:val="007644FD"/>
    <w:rsid w:val="00773E5C"/>
    <w:rsid w:val="00776E12"/>
    <w:rsid w:val="007815F4"/>
    <w:rsid w:val="00797E59"/>
    <w:rsid w:val="007A4A7B"/>
    <w:rsid w:val="007B14E3"/>
    <w:rsid w:val="007B5DAC"/>
    <w:rsid w:val="007B7DE3"/>
    <w:rsid w:val="007C3198"/>
    <w:rsid w:val="007C557C"/>
    <w:rsid w:val="007C5A03"/>
    <w:rsid w:val="007C6E65"/>
    <w:rsid w:val="007E5E46"/>
    <w:rsid w:val="007E72EB"/>
    <w:rsid w:val="008156EE"/>
    <w:rsid w:val="00825C87"/>
    <w:rsid w:val="008262E5"/>
    <w:rsid w:val="00830F23"/>
    <w:rsid w:val="00843902"/>
    <w:rsid w:val="0084469D"/>
    <w:rsid w:val="00852005"/>
    <w:rsid w:val="00854923"/>
    <w:rsid w:val="0085570E"/>
    <w:rsid w:val="008577F7"/>
    <w:rsid w:val="00862267"/>
    <w:rsid w:val="008633DB"/>
    <w:rsid w:val="00866FC4"/>
    <w:rsid w:val="00870C69"/>
    <w:rsid w:val="0087333C"/>
    <w:rsid w:val="00883976"/>
    <w:rsid w:val="008A2243"/>
    <w:rsid w:val="008A28A2"/>
    <w:rsid w:val="008A2B04"/>
    <w:rsid w:val="008B35E9"/>
    <w:rsid w:val="008B4FE2"/>
    <w:rsid w:val="008B5FCF"/>
    <w:rsid w:val="008B625B"/>
    <w:rsid w:val="008B7B67"/>
    <w:rsid w:val="008C04A6"/>
    <w:rsid w:val="008C1F89"/>
    <w:rsid w:val="008D1A9B"/>
    <w:rsid w:val="008E3624"/>
    <w:rsid w:val="008F6248"/>
    <w:rsid w:val="00900EDF"/>
    <w:rsid w:val="00904D6B"/>
    <w:rsid w:val="00916B1B"/>
    <w:rsid w:val="009179EC"/>
    <w:rsid w:val="00922B92"/>
    <w:rsid w:val="009251FE"/>
    <w:rsid w:val="00926DF7"/>
    <w:rsid w:val="009327BC"/>
    <w:rsid w:val="009341A5"/>
    <w:rsid w:val="0093506C"/>
    <w:rsid w:val="00937774"/>
    <w:rsid w:val="0094168C"/>
    <w:rsid w:val="00945A5C"/>
    <w:rsid w:val="0094782A"/>
    <w:rsid w:val="009520A3"/>
    <w:rsid w:val="0095488A"/>
    <w:rsid w:val="009710D8"/>
    <w:rsid w:val="009710DC"/>
    <w:rsid w:val="00972F0C"/>
    <w:rsid w:val="00976ACA"/>
    <w:rsid w:val="00976AD9"/>
    <w:rsid w:val="0099269B"/>
    <w:rsid w:val="009A0792"/>
    <w:rsid w:val="009A1312"/>
    <w:rsid w:val="009A3835"/>
    <w:rsid w:val="009A6168"/>
    <w:rsid w:val="009A620D"/>
    <w:rsid w:val="009A6515"/>
    <w:rsid w:val="009A7B54"/>
    <w:rsid w:val="009B33D4"/>
    <w:rsid w:val="009B3C13"/>
    <w:rsid w:val="009B4139"/>
    <w:rsid w:val="009C0179"/>
    <w:rsid w:val="009C2B5F"/>
    <w:rsid w:val="009C7112"/>
    <w:rsid w:val="009D144D"/>
    <w:rsid w:val="009D2CE3"/>
    <w:rsid w:val="009D4D6F"/>
    <w:rsid w:val="009D4D7C"/>
    <w:rsid w:val="009E0656"/>
    <w:rsid w:val="009E6BF0"/>
    <w:rsid w:val="009F7A37"/>
    <w:rsid w:val="00A018F4"/>
    <w:rsid w:val="00A06A68"/>
    <w:rsid w:val="00A070F6"/>
    <w:rsid w:val="00A1095D"/>
    <w:rsid w:val="00A15384"/>
    <w:rsid w:val="00A17E0C"/>
    <w:rsid w:val="00A372F8"/>
    <w:rsid w:val="00A44AE2"/>
    <w:rsid w:val="00A54034"/>
    <w:rsid w:val="00A56B51"/>
    <w:rsid w:val="00A56F5F"/>
    <w:rsid w:val="00A60A94"/>
    <w:rsid w:val="00A62284"/>
    <w:rsid w:val="00A627FE"/>
    <w:rsid w:val="00A83DA6"/>
    <w:rsid w:val="00A84D33"/>
    <w:rsid w:val="00A86F71"/>
    <w:rsid w:val="00A96E3C"/>
    <w:rsid w:val="00A97458"/>
    <w:rsid w:val="00AA100E"/>
    <w:rsid w:val="00AB07F4"/>
    <w:rsid w:val="00AB4B82"/>
    <w:rsid w:val="00AB55C9"/>
    <w:rsid w:val="00AD0155"/>
    <w:rsid w:val="00AD4CAE"/>
    <w:rsid w:val="00AD7309"/>
    <w:rsid w:val="00AD7EF3"/>
    <w:rsid w:val="00AE0371"/>
    <w:rsid w:val="00AE2941"/>
    <w:rsid w:val="00AE55DA"/>
    <w:rsid w:val="00AF0CEF"/>
    <w:rsid w:val="00AF454C"/>
    <w:rsid w:val="00AF4ECE"/>
    <w:rsid w:val="00B0684A"/>
    <w:rsid w:val="00B14AF8"/>
    <w:rsid w:val="00B262F0"/>
    <w:rsid w:val="00B30059"/>
    <w:rsid w:val="00B33DE5"/>
    <w:rsid w:val="00B355FA"/>
    <w:rsid w:val="00B36661"/>
    <w:rsid w:val="00B4008E"/>
    <w:rsid w:val="00B44D9B"/>
    <w:rsid w:val="00B55255"/>
    <w:rsid w:val="00B56027"/>
    <w:rsid w:val="00B71E7B"/>
    <w:rsid w:val="00B81C4A"/>
    <w:rsid w:val="00B82205"/>
    <w:rsid w:val="00B87075"/>
    <w:rsid w:val="00B95A57"/>
    <w:rsid w:val="00B96B1B"/>
    <w:rsid w:val="00BB0400"/>
    <w:rsid w:val="00BB0C23"/>
    <w:rsid w:val="00BB5AE0"/>
    <w:rsid w:val="00BC1CEC"/>
    <w:rsid w:val="00BC4B0C"/>
    <w:rsid w:val="00BC4D17"/>
    <w:rsid w:val="00BC5647"/>
    <w:rsid w:val="00BE39AF"/>
    <w:rsid w:val="00BE7E9C"/>
    <w:rsid w:val="00BF010D"/>
    <w:rsid w:val="00C040BD"/>
    <w:rsid w:val="00C07948"/>
    <w:rsid w:val="00C21EDE"/>
    <w:rsid w:val="00C2714B"/>
    <w:rsid w:val="00C32EA1"/>
    <w:rsid w:val="00C37A9F"/>
    <w:rsid w:val="00C43EA6"/>
    <w:rsid w:val="00C451D6"/>
    <w:rsid w:val="00C470F5"/>
    <w:rsid w:val="00C47435"/>
    <w:rsid w:val="00C53A4E"/>
    <w:rsid w:val="00C54CA1"/>
    <w:rsid w:val="00C621C0"/>
    <w:rsid w:val="00C63826"/>
    <w:rsid w:val="00C639E4"/>
    <w:rsid w:val="00C64401"/>
    <w:rsid w:val="00C65A20"/>
    <w:rsid w:val="00C71172"/>
    <w:rsid w:val="00C7297A"/>
    <w:rsid w:val="00C84B04"/>
    <w:rsid w:val="00C87A55"/>
    <w:rsid w:val="00C912A3"/>
    <w:rsid w:val="00C91472"/>
    <w:rsid w:val="00CA5917"/>
    <w:rsid w:val="00CB35D9"/>
    <w:rsid w:val="00CB3F0E"/>
    <w:rsid w:val="00CB4A7E"/>
    <w:rsid w:val="00CC0906"/>
    <w:rsid w:val="00CC1E9A"/>
    <w:rsid w:val="00CD3E2D"/>
    <w:rsid w:val="00CE108F"/>
    <w:rsid w:val="00CF1B56"/>
    <w:rsid w:val="00CF7250"/>
    <w:rsid w:val="00D00E11"/>
    <w:rsid w:val="00D04B5B"/>
    <w:rsid w:val="00D21541"/>
    <w:rsid w:val="00D305F7"/>
    <w:rsid w:val="00D30881"/>
    <w:rsid w:val="00D31634"/>
    <w:rsid w:val="00D33229"/>
    <w:rsid w:val="00D33AF1"/>
    <w:rsid w:val="00D3748C"/>
    <w:rsid w:val="00D4326F"/>
    <w:rsid w:val="00D449AC"/>
    <w:rsid w:val="00D46725"/>
    <w:rsid w:val="00D503F6"/>
    <w:rsid w:val="00D56EE8"/>
    <w:rsid w:val="00D70B8C"/>
    <w:rsid w:val="00D71102"/>
    <w:rsid w:val="00D71728"/>
    <w:rsid w:val="00D848E2"/>
    <w:rsid w:val="00D84E18"/>
    <w:rsid w:val="00D85536"/>
    <w:rsid w:val="00D87553"/>
    <w:rsid w:val="00D91DF8"/>
    <w:rsid w:val="00DA0824"/>
    <w:rsid w:val="00DA339A"/>
    <w:rsid w:val="00DB3363"/>
    <w:rsid w:val="00DB3D80"/>
    <w:rsid w:val="00DB676E"/>
    <w:rsid w:val="00DC0EA0"/>
    <w:rsid w:val="00DC208D"/>
    <w:rsid w:val="00DD3490"/>
    <w:rsid w:val="00DD68ED"/>
    <w:rsid w:val="00DD6946"/>
    <w:rsid w:val="00DE2182"/>
    <w:rsid w:val="00DE5C86"/>
    <w:rsid w:val="00DE7CA5"/>
    <w:rsid w:val="00E00412"/>
    <w:rsid w:val="00E0164E"/>
    <w:rsid w:val="00E10B80"/>
    <w:rsid w:val="00E1255B"/>
    <w:rsid w:val="00E20645"/>
    <w:rsid w:val="00E20B06"/>
    <w:rsid w:val="00E2450B"/>
    <w:rsid w:val="00E27960"/>
    <w:rsid w:val="00E32B35"/>
    <w:rsid w:val="00E35419"/>
    <w:rsid w:val="00E37201"/>
    <w:rsid w:val="00E400C5"/>
    <w:rsid w:val="00E43290"/>
    <w:rsid w:val="00E449C3"/>
    <w:rsid w:val="00E45103"/>
    <w:rsid w:val="00E46FD9"/>
    <w:rsid w:val="00E47982"/>
    <w:rsid w:val="00E54992"/>
    <w:rsid w:val="00E5631E"/>
    <w:rsid w:val="00E644AA"/>
    <w:rsid w:val="00E6741D"/>
    <w:rsid w:val="00E7047E"/>
    <w:rsid w:val="00E72B5A"/>
    <w:rsid w:val="00E72CF7"/>
    <w:rsid w:val="00E75C24"/>
    <w:rsid w:val="00E82058"/>
    <w:rsid w:val="00E821ED"/>
    <w:rsid w:val="00E82460"/>
    <w:rsid w:val="00E9090D"/>
    <w:rsid w:val="00EB17F7"/>
    <w:rsid w:val="00EB208B"/>
    <w:rsid w:val="00EB3458"/>
    <w:rsid w:val="00EB631B"/>
    <w:rsid w:val="00ED0223"/>
    <w:rsid w:val="00ED05AD"/>
    <w:rsid w:val="00ED3D51"/>
    <w:rsid w:val="00ED4597"/>
    <w:rsid w:val="00EE2B26"/>
    <w:rsid w:val="00EE3042"/>
    <w:rsid w:val="00EE596A"/>
    <w:rsid w:val="00EE6D1D"/>
    <w:rsid w:val="00EF02C6"/>
    <w:rsid w:val="00F0123D"/>
    <w:rsid w:val="00F13E2C"/>
    <w:rsid w:val="00F167CC"/>
    <w:rsid w:val="00F17D2C"/>
    <w:rsid w:val="00F220CE"/>
    <w:rsid w:val="00F26CB7"/>
    <w:rsid w:val="00F3032F"/>
    <w:rsid w:val="00F33CFD"/>
    <w:rsid w:val="00F50527"/>
    <w:rsid w:val="00F5184D"/>
    <w:rsid w:val="00F523F4"/>
    <w:rsid w:val="00F54044"/>
    <w:rsid w:val="00F55826"/>
    <w:rsid w:val="00F55834"/>
    <w:rsid w:val="00F56F42"/>
    <w:rsid w:val="00F6410E"/>
    <w:rsid w:val="00F652D5"/>
    <w:rsid w:val="00F65F92"/>
    <w:rsid w:val="00F7198F"/>
    <w:rsid w:val="00F72330"/>
    <w:rsid w:val="00F738D0"/>
    <w:rsid w:val="00F76D65"/>
    <w:rsid w:val="00F806A3"/>
    <w:rsid w:val="00F81175"/>
    <w:rsid w:val="00F94F7E"/>
    <w:rsid w:val="00F97461"/>
    <w:rsid w:val="00FA27A4"/>
    <w:rsid w:val="00FA3309"/>
    <w:rsid w:val="00FA47D8"/>
    <w:rsid w:val="00FB1ACD"/>
    <w:rsid w:val="00FB316F"/>
    <w:rsid w:val="00FB5B4A"/>
    <w:rsid w:val="00FB72C4"/>
    <w:rsid w:val="00FB7D1F"/>
    <w:rsid w:val="00FC322C"/>
    <w:rsid w:val="00FE014E"/>
    <w:rsid w:val="00FF33DB"/>
    <w:rsid w:val="00FF4C9E"/>
    <w:rsid w:val="00FF6019"/>
    <w:rsid w:val="00FF6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D7F099"/>
  <w15:chartTrackingRefBased/>
  <w15:docId w15:val="{5830427B-C14A-41F2-ABDA-1A3229249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6E3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Liststycke">
    <w:name w:val="List Paragraph"/>
    <w:basedOn w:val="Normal"/>
    <w:uiPriority w:val="34"/>
    <w:qFormat/>
    <w:rsid w:val="00531FEE"/>
    <w:pPr>
      <w:ind w:left="720"/>
      <w:contextualSpacing/>
    </w:pPr>
  </w:style>
  <w:style w:type="character" w:styleId="Platshllartext">
    <w:name w:val="Placeholder Text"/>
    <w:basedOn w:val="Standardstycketeckensnitt"/>
    <w:uiPriority w:val="99"/>
    <w:semiHidden/>
    <w:rsid w:val="006F4631"/>
    <w:rPr>
      <w:color w:val="808080"/>
    </w:rPr>
  </w:style>
  <w:style w:type="character" w:styleId="Hyperlnk">
    <w:name w:val="Hyperlink"/>
    <w:basedOn w:val="Standardstycketeckensnitt"/>
    <w:uiPriority w:val="99"/>
    <w:unhideWhenUsed/>
    <w:rsid w:val="009D144D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9D144D"/>
    <w:rPr>
      <w:color w:val="605E5C"/>
      <w:shd w:val="clear" w:color="auto" w:fill="E1DFDD"/>
    </w:rPr>
  </w:style>
  <w:style w:type="table" w:styleId="Tabellrutnt">
    <w:name w:val="Table Grid"/>
    <w:basedOn w:val="Normaltabell"/>
    <w:uiPriority w:val="39"/>
    <w:rsid w:val="006636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7602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60277"/>
  </w:style>
  <w:style w:type="paragraph" w:styleId="Sidfot">
    <w:name w:val="footer"/>
    <w:basedOn w:val="Normal"/>
    <w:link w:val="SidfotChar"/>
    <w:uiPriority w:val="99"/>
    <w:unhideWhenUsed/>
    <w:rsid w:val="007602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760277"/>
  </w:style>
  <w:style w:type="character" w:styleId="Kommentarsreferens">
    <w:name w:val="annotation reference"/>
    <w:basedOn w:val="Standardstycketeckensnitt"/>
    <w:uiPriority w:val="99"/>
    <w:semiHidden/>
    <w:unhideWhenUsed/>
    <w:rsid w:val="00600539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600539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600539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600539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60053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805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7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061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3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8326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9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510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19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29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799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1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191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29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6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0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9942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29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venskfotboll.se/kvalitetsklubb" TargetMode="External"/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unnar.pettersson\Desktop\SUP%20revideringar\Guider%20slutgiltiga\F&#246;reningen\Spelarutbildningsplan.dot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77351416969204893E1D7273FE76F25" ma:contentTypeVersion="16" ma:contentTypeDescription="Skapa ett nytt dokument." ma:contentTypeScope="" ma:versionID="9963ec1756461071d2f6c286d82a7a17">
  <xsd:schema xmlns:xsd="http://www.w3.org/2001/XMLSchema" xmlns:xs="http://www.w3.org/2001/XMLSchema" xmlns:p="http://schemas.microsoft.com/office/2006/metadata/properties" xmlns:ns2="a5d71c40-3ebf-4ee9-8bd0-77bb0290f579" xmlns:ns3="fee30d89-2ae6-4599-981d-252de47a4023" targetNamespace="http://schemas.microsoft.com/office/2006/metadata/properties" ma:root="true" ma:fieldsID="66b72f720a117d4b288e3c41796e7221" ns2:_="" ns3:_="">
    <xsd:import namespace="a5d71c40-3ebf-4ee9-8bd0-77bb0290f579"/>
    <xsd:import namespace="fee30d89-2ae6-4599-981d-252de47a40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1c40-3ebf-4ee9-8bd0-77bb0290f5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ildmarkeringar" ma:readOnly="false" ma:fieldId="{5cf76f15-5ced-4ddc-b409-7134ff3c332f}" ma:taxonomyMulti="true" ma:sspId="5c567539-fc15-4149-adc5-24126968b8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e30d89-2ae6-4599-981d-252de47a402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497272a-df89-4db9-b702-c3ffeaa50bf3}" ma:internalName="TaxCatchAll" ma:showField="CatchAllData" ma:web="fee30d89-2ae6-4599-981d-252de47a40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5d71c40-3ebf-4ee9-8bd0-77bb0290f579">
      <Terms xmlns="http://schemas.microsoft.com/office/infopath/2007/PartnerControls"/>
    </lcf76f155ced4ddcb4097134ff3c332f>
    <TaxCatchAll xmlns="fee30d89-2ae6-4599-981d-252de47a4023" xsi:nil="true"/>
  </documentManagement>
</p:properties>
</file>

<file path=customXml/itemProps1.xml><?xml version="1.0" encoding="utf-8"?>
<ds:datastoreItem xmlns:ds="http://schemas.openxmlformats.org/officeDocument/2006/customXml" ds:itemID="{CBEF0F93-0A1F-431F-9F94-1E306854C77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DF85ED-8DAA-4483-B15B-9520E0289C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d71c40-3ebf-4ee9-8bd0-77bb0290f579"/>
    <ds:schemaRef ds:uri="fee30d89-2ae6-4599-981d-252de47a40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C3141ED-54FA-4F20-8A9C-2E116CC0E834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fee30d89-2ae6-4599-981d-252de47a4023"/>
    <ds:schemaRef ds:uri="a5d71c40-3ebf-4ee9-8bd0-77bb0290f579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Spelarutbildningsplan</Template>
  <TotalTime>134</TotalTime>
  <Pages>8</Pages>
  <Words>422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Gunnar Pettersson</dc:creator>
  <cp:keywords/>
  <dc:description/>
  <cp:lastModifiedBy>Anna Malmén</cp:lastModifiedBy>
  <cp:revision>102</cp:revision>
  <cp:lastPrinted>2021-10-06T23:19:00Z</cp:lastPrinted>
  <dcterms:created xsi:type="dcterms:W3CDTF">2023-02-24T12:22:00Z</dcterms:created>
  <dcterms:modified xsi:type="dcterms:W3CDTF">2023-03-23T09:16:00Z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0x010100D77351416969204893E1D7273FE76F25</vt:lpwstr>
  </property>
  <property fmtid="{D5CDD505-2E9C-101B-9397-08002B2CF9AE}" pid="3" name="Order">
    <vt:r8>5354300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